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F751C" w14:textId="2D1E81D3" w:rsidR="00F04506" w:rsidRPr="00CE2620" w:rsidRDefault="00CE2620" w:rsidP="00CE26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rebuchet MS" w:hAnsi="Times New Roman" w:cs="Times New Roman"/>
          <w:b/>
        </w:rPr>
      </w:pPr>
      <w:bookmarkStart w:id="0" w:name="_GoBack"/>
      <w:bookmarkEnd w:id="0"/>
      <w:r w:rsidRPr="00CE2620">
        <w:rPr>
          <w:rFonts w:ascii="Times New Roman" w:eastAsia="Trebuchet MS" w:hAnsi="Times New Roman" w:cs="Times New Roman"/>
          <w:b/>
        </w:rPr>
        <w:t>FORMULARIO DE EVALUACIÓN DE MANUSCRITO</w:t>
      </w:r>
    </w:p>
    <w:p w14:paraId="066746E2" w14:textId="77777777" w:rsidR="00CE2620" w:rsidRPr="00CE2620" w:rsidRDefault="00CE2620" w:rsidP="00CE26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rebuchet MS" w:hAnsi="Times New Roman" w:cs="Times New Roman"/>
          <w:b/>
        </w:rPr>
      </w:pPr>
    </w:p>
    <w:tbl>
      <w:tblPr>
        <w:tblStyle w:val="a0"/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567"/>
        <w:gridCol w:w="708"/>
      </w:tblGrid>
      <w:tr w:rsidR="00CE2620" w:rsidRPr="00CE2620" w14:paraId="4D259941" w14:textId="77777777" w:rsidTr="00CE2620">
        <w:trPr>
          <w:trHeight w:val="605"/>
        </w:trPr>
        <w:tc>
          <w:tcPr>
            <w:tcW w:w="9067" w:type="dxa"/>
            <w:gridSpan w:val="3"/>
            <w:vAlign w:val="center"/>
          </w:tcPr>
          <w:p w14:paraId="0660DDB2" w14:textId="493E0AD2" w:rsidR="00FC123C" w:rsidRPr="00CE2620" w:rsidRDefault="00FC123C" w:rsidP="00CE2620">
            <w:pPr>
              <w:spacing w:after="0" w:line="240" w:lineRule="auto"/>
              <w:rPr>
                <w:rFonts w:ascii="Times New Roman" w:eastAsia="Trebuchet MS" w:hAnsi="Times New Roman" w:cs="Times New Roman"/>
                <w:b/>
              </w:rPr>
            </w:pPr>
            <w:r w:rsidRPr="00CE2620">
              <w:rPr>
                <w:rFonts w:ascii="Times New Roman" w:eastAsia="Trebuchet MS" w:hAnsi="Times New Roman" w:cs="Times New Roman"/>
                <w:b/>
              </w:rPr>
              <w:t xml:space="preserve">Título: </w:t>
            </w:r>
          </w:p>
        </w:tc>
      </w:tr>
      <w:tr w:rsidR="00CE2620" w:rsidRPr="00CE2620" w14:paraId="12884E3F" w14:textId="77777777" w:rsidTr="00CE2620">
        <w:trPr>
          <w:trHeight w:val="605"/>
        </w:trPr>
        <w:tc>
          <w:tcPr>
            <w:tcW w:w="7792" w:type="dxa"/>
            <w:vAlign w:val="center"/>
          </w:tcPr>
          <w:p w14:paraId="619CA24A" w14:textId="77777777" w:rsidR="00F04506" w:rsidRPr="00CE2620" w:rsidRDefault="00900097" w:rsidP="00CE2620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</w:rPr>
            </w:pPr>
            <w:r w:rsidRPr="00CE2620">
              <w:rPr>
                <w:rFonts w:ascii="Times New Roman" w:eastAsia="Trebuchet MS" w:hAnsi="Times New Roman" w:cs="Times New Roman"/>
                <w:b/>
              </w:rPr>
              <w:t>CONCEPTO</w:t>
            </w:r>
          </w:p>
        </w:tc>
        <w:tc>
          <w:tcPr>
            <w:tcW w:w="567" w:type="dxa"/>
            <w:vAlign w:val="center"/>
          </w:tcPr>
          <w:p w14:paraId="510AD908" w14:textId="77777777" w:rsidR="00F04506" w:rsidRPr="00CE2620" w:rsidRDefault="00900097" w:rsidP="00CE2620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</w:rPr>
            </w:pPr>
            <w:r w:rsidRPr="00CE2620">
              <w:rPr>
                <w:rFonts w:ascii="Times New Roman" w:eastAsia="Trebuchet MS" w:hAnsi="Times New Roman" w:cs="Times New Roman"/>
                <w:b/>
              </w:rPr>
              <w:t>SI</w:t>
            </w:r>
          </w:p>
        </w:tc>
        <w:tc>
          <w:tcPr>
            <w:tcW w:w="708" w:type="dxa"/>
            <w:vAlign w:val="center"/>
          </w:tcPr>
          <w:p w14:paraId="2834F42E" w14:textId="77777777" w:rsidR="00F04506" w:rsidRPr="00CE2620" w:rsidRDefault="00900097" w:rsidP="00CE2620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</w:rPr>
            </w:pPr>
            <w:r w:rsidRPr="00CE2620">
              <w:rPr>
                <w:rFonts w:ascii="Times New Roman" w:eastAsia="Trebuchet MS" w:hAnsi="Times New Roman" w:cs="Times New Roman"/>
                <w:b/>
              </w:rPr>
              <w:t>NO</w:t>
            </w:r>
          </w:p>
        </w:tc>
      </w:tr>
      <w:tr w:rsidR="004E74CA" w:rsidRPr="00CE2620" w14:paraId="71E83091" w14:textId="77777777" w:rsidTr="00CE2620">
        <w:trPr>
          <w:trHeight w:val="294"/>
        </w:trPr>
        <w:tc>
          <w:tcPr>
            <w:tcW w:w="7792" w:type="dxa"/>
          </w:tcPr>
          <w:p w14:paraId="624155F7" w14:textId="30574F86" w:rsidR="004E74CA" w:rsidRPr="00CE2620" w:rsidRDefault="004E74CA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4E74CA">
              <w:rPr>
                <w:rFonts w:ascii="Times New Roman" w:eastAsia="Trebuchet MS" w:hAnsi="Times New Roman" w:cs="Times New Roman"/>
              </w:rPr>
              <w:t>¿Contribuye con relevancia científica y originalidad a su campo?</w:t>
            </w:r>
          </w:p>
        </w:tc>
        <w:tc>
          <w:tcPr>
            <w:tcW w:w="567" w:type="dxa"/>
          </w:tcPr>
          <w:p w14:paraId="7F8BC77B" w14:textId="77777777" w:rsidR="004E74CA" w:rsidRPr="00CE2620" w:rsidRDefault="004E74CA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708" w:type="dxa"/>
          </w:tcPr>
          <w:p w14:paraId="3070C953" w14:textId="77777777" w:rsidR="004E74CA" w:rsidRPr="00CE2620" w:rsidRDefault="004E74CA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  <w:tr w:rsidR="004E74CA" w:rsidRPr="00CE2620" w14:paraId="3E958C7C" w14:textId="77777777" w:rsidTr="00CE2620">
        <w:trPr>
          <w:trHeight w:val="294"/>
        </w:trPr>
        <w:tc>
          <w:tcPr>
            <w:tcW w:w="7792" w:type="dxa"/>
          </w:tcPr>
          <w:p w14:paraId="711C0749" w14:textId="3342C7CC" w:rsidR="004E74CA" w:rsidRPr="004E74CA" w:rsidRDefault="004E74CA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4E74CA">
              <w:rPr>
                <w:rFonts w:ascii="Times New Roman" w:eastAsia="Trebuchet MS" w:hAnsi="Times New Roman" w:cs="Times New Roman"/>
              </w:rPr>
              <w:t>¿El tema es actual y de interés para los lectores?</w:t>
            </w:r>
          </w:p>
        </w:tc>
        <w:tc>
          <w:tcPr>
            <w:tcW w:w="567" w:type="dxa"/>
          </w:tcPr>
          <w:p w14:paraId="5B506159" w14:textId="77777777" w:rsidR="004E74CA" w:rsidRPr="00CE2620" w:rsidRDefault="004E74CA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708" w:type="dxa"/>
          </w:tcPr>
          <w:p w14:paraId="35B3677A" w14:textId="77777777" w:rsidR="004E74CA" w:rsidRPr="00CE2620" w:rsidRDefault="004E74CA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6D2F81D0" w14:textId="77777777" w:rsidTr="00CE2620">
        <w:trPr>
          <w:trHeight w:val="294"/>
        </w:trPr>
        <w:tc>
          <w:tcPr>
            <w:tcW w:w="7792" w:type="dxa"/>
          </w:tcPr>
          <w:p w14:paraId="122E8FF2" w14:textId="47007650" w:rsidR="00F04506" w:rsidRPr="00CE2620" w:rsidRDefault="00502451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CE2620">
              <w:rPr>
                <w:rFonts w:ascii="Times New Roman" w:eastAsia="Trebuchet MS" w:hAnsi="Times New Roman" w:cs="Times New Roman"/>
              </w:rPr>
              <w:t>¿El título es conciso y describe adecuadamente el contenido del trabajo?</w:t>
            </w:r>
          </w:p>
        </w:tc>
        <w:tc>
          <w:tcPr>
            <w:tcW w:w="567" w:type="dxa"/>
          </w:tcPr>
          <w:p w14:paraId="1F54EE37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708" w:type="dxa"/>
          </w:tcPr>
          <w:p w14:paraId="18436968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22EBDDC8" w14:textId="77777777" w:rsidTr="00CE2620">
        <w:trPr>
          <w:trHeight w:val="590"/>
        </w:trPr>
        <w:tc>
          <w:tcPr>
            <w:tcW w:w="7792" w:type="dxa"/>
          </w:tcPr>
          <w:p w14:paraId="5293E9E5" w14:textId="3973B6E0" w:rsidR="00F04506" w:rsidRPr="00CE2620" w:rsidRDefault="00502451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CE2620">
              <w:rPr>
                <w:rFonts w:ascii="Times New Roman" w:eastAsia="Trebuchet MS" w:hAnsi="Times New Roman" w:cs="Times New Roman"/>
              </w:rPr>
              <w:t>¿El resumen presenta de manera informativa los aspectos principales de la investigación?</w:t>
            </w:r>
          </w:p>
        </w:tc>
        <w:tc>
          <w:tcPr>
            <w:tcW w:w="567" w:type="dxa"/>
          </w:tcPr>
          <w:p w14:paraId="0F80CE3C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708" w:type="dxa"/>
          </w:tcPr>
          <w:p w14:paraId="5B7497AE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42A3D552" w14:textId="77777777" w:rsidTr="00CE2620">
        <w:trPr>
          <w:trHeight w:val="605"/>
        </w:trPr>
        <w:tc>
          <w:tcPr>
            <w:tcW w:w="7792" w:type="dxa"/>
          </w:tcPr>
          <w:p w14:paraId="4DA806E4" w14:textId="1BA4ACFF" w:rsidR="00F04506" w:rsidRPr="00CE2620" w:rsidRDefault="00502451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CE2620">
              <w:rPr>
                <w:rFonts w:ascii="Times New Roman" w:eastAsia="Trebuchet MS" w:hAnsi="Times New Roman" w:cs="Times New Roman"/>
              </w:rPr>
              <w:t>¿Las palabras clave facilitan la recuperación pertinente de información en bases de datos y plataformas digitales?</w:t>
            </w:r>
            <w:r w:rsidR="00900097" w:rsidRPr="00CE2620">
              <w:rPr>
                <w:rFonts w:ascii="Times New Roman" w:eastAsia="Trebuchet MS" w:hAnsi="Times New Roman" w:cs="Times New Roman"/>
              </w:rPr>
              <w:tab/>
            </w:r>
          </w:p>
        </w:tc>
        <w:tc>
          <w:tcPr>
            <w:tcW w:w="567" w:type="dxa"/>
          </w:tcPr>
          <w:p w14:paraId="421D2C60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708" w:type="dxa"/>
          </w:tcPr>
          <w:p w14:paraId="743C26A7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112C2E2D" w14:textId="77777777" w:rsidTr="00CE2620">
        <w:trPr>
          <w:trHeight w:val="294"/>
        </w:trPr>
        <w:tc>
          <w:tcPr>
            <w:tcW w:w="7792" w:type="dxa"/>
          </w:tcPr>
          <w:p w14:paraId="223B7FFC" w14:textId="262DFE2A" w:rsidR="00F04506" w:rsidRPr="00CE2620" w:rsidRDefault="00502451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CE2620">
              <w:rPr>
                <w:rFonts w:ascii="Times New Roman" w:eastAsia="Trebuchet MS" w:hAnsi="Times New Roman" w:cs="Times New Roman"/>
              </w:rPr>
              <w:t>¿La sección introductoria ofrece una perspectiva actualizada e interesante del objeto de estudio?</w:t>
            </w:r>
          </w:p>
        </w:tc>
        <w:tc>
          <w:tcPr>
            <w:tcW w:w="567" w:type="dxa"/>
          </w:tcPr>
          <w:p w14:paraId="5FA9AE2D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708" w:type="dxa"/>
          </w:tcPr>
          <w:p w14:paraId="0B8BE711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7273DC61" w14:textId="77777777" w:rsidTr="00CE2620">
        <w:trPr>
          <w:trHeight w:val="605"/>
        </w:trPr>
        <w:tc>
          <w:tcPr>
            <w:tcW w:w="7792" w:type="dxa"/>
          </w:tcPr>
          <w:p w14:paraId="66F43442" w14:textId="3515682B" w:rsidR="00F04506" w:rsidRPr="00CE2620" w:rsidRDefault="00502451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CE2620">
              <w:rPr>
                <w:rFonts w:ascii="Times New Roman" w:eastAsia="Trebuchet MS" w:hAnsi="Times New Roman" w:cs="Times New Roman"/>
              </w:rPr>
              <w:t>¿La sección de Materiales y Métodos es metodológicamente rigurosa y permite la replicación o reinterpretación del estudio con base en la información proporcionada?</w:t>
            </w:r>
            <w:r w:rsidR="00900097" w:rsidRPr="00CE2620">
              <w:rPr>
                <w:rFonts w:ascii="Times New Roman" w:eastAsia="Trebuchet MS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14:paraId="4185C5DB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708" w:type="dxa"/>
          </w:tcPr>
          <w:p w14:paraId="44044264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733219D6" w14:textId="77777777" w:rsidTr="00CE2620">
        <w:trPr>
          <w:trHeight w:val="294"/>
        </w:trPr>
        <w:tc>
          <w:tcPr>
            <w:tcW w:w="7792" w:type="dxa"/>
          </w:tcPr>
          <w:p w14:paraId="61DA5E36" w14:textId="0D079E4F" w:rsidR="00F04506" w:rsidRPr="00CE2620" w:rsidRDefault="00F6173C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CE2620">
              <w:rPr>
                <w:rFonts w:ascii="Times New Roman" w:eastAsia="Trebuchet MS" w:hAnsi="Times New Roman" w:cs="Times New Roman"/>
              </w:rPr>
              <w:t>¿La calidad y organización de las tablas y figuras son satisfactorias en términos de claridad y pertinencia?</w:t>
            </w:r>
          </w:p>
        </w:tc>
        <w:tc>
          <w:tcPr>
            <w:tcW w:w="567" w:type="dxa"/>
          </w:tcPr>
          <w:p w14:paraId="115D29E4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708" w:type="dxa"/>
          </w:tcPr>
          <w:p w14:paraId="3E1CD55D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0F3FDC74" w14:textId="77777777" w:rsidTr="00CE2620">
        <w:trPr>
          <w:trHeight w:val="294"/>
        </w:trPr>
        <w:tc>
          <w:tcPr>
            <w:tcW w:w="7792" w:type="dxa"/>
          </w:tcPr>
          <w:p w14:paraId="64162AC4" w14:textId="52800000" w:rsidR="00F04506" w:rsidRPr="00CE2620" w:rsidRDefault="00F6173C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CE2620">
              <w:rPr>
                <w:rFonts w:ascii="Times New Roman" w:eastAsia="Trebuchet MS" w:hAnsi="Times New Roman" w:cs="Times New Roman"/>
              </w:rPr>
              <w:t>¿El análisis de los datos se realizó de manera apropiada mediante métodos estadísticos pertinentes?</w:t>
            </w:r>
          </w:p>
        </w:tc>
        <w:tc>
          <w:tcPr>
            <w:tcW w:w="567" w:type="dxa"/>
          </w:tcPr>
          <w:p w14:paraId="41737D24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708" w:type="dxa"/>
          </w:tcPr>
          <w:p w14:paraId="0694A30D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0B0F00A6" w14:textId="77777777" w:rsidTr="00CE2620">
        <w:trPr>
          <w:trHeight w:val="294"/>
        </w:trPr>
        <w:tc>
          <w:tcPr>
            <w:tcW w:w="7792" w:type="dxa"/>
          </w:tcPr>
          <w:p w14:paraId="1FF9007F" w14:textId="6A1B6343" w:rsidR="00F04506" w:rsidRPr="00CE2620" w:rsidRDefault="00F6173C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CE2620">
              <w:rPr>
                <w:rFonts w:ascii="Times New Roman" w:eastAsia="Trebuchet MS" w:hAnsi="Times New Roman" w:cs="Times New Roman"/>
              </w:rPr>
              <w:t>¿Los resultados obtenidos son congruentes y plausibles en el contexto de la investigación?</w:t>
            </w:r>
          </w:p>
        </w:tc>
        <w:tc>
          <w:tcPr>
            <w:tcW w:w="567" w:type="dxa"/>
          </w:tcPr>
          <w:p w14:paraId="2E94BE03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708" w:type="dxa"/>
          </w:tcPr>
          <w:p w14:paraId="1B4A4392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07F1EF86" w14:textId="77777777" w:rsidTr="00CE2620">
        <w:trPr>
          <w:trHeight w:val="152"/>
        </w:trPr>
        <w:tc>
          <w:tcPr>
            <w:tcW w:w="7792" w:type="dxa"/>
          </w:tcPr>
          <w:p w14:paraId="59989427" w14:textId="4D84EADE" w:rsidR="00F04506" w:rsidRPr="00CE2620" w:rsidRDefault="00F6173C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CE2620">
              <w:rPr>
                <w:rFonts w:ascii="Times New Roman" w:eastAsia="Trebuchet MS" w:hAnsi="Times New Roman" w:cs="Times New Roman"/>
              </w:rPr>
              <w:t>¿La discusión es coherente y se limita a la interpretación de los resultados presentados?</w:t>
            </w:r>
          </w:p>
        </w:tc>
        <w:tc>
          <w:tcPr>
            <w:tcW w:w="567" w:type="dxa"/>
          </w:tcPr>
          <w:p w14:paraId="4D7890AE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708" w:type="dxa"/>
          </w:tcPr>
          <w:p w14:paraId="25534E5C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2C5D656E" w14:textId="77777777" w:rsidTr="00CE2620">
        <w:trPr>
          <w:trHeight w:val="294"/>
        </w:trPr>
        <w:tc>
          <w:tcPr>
            <w:tcW w:w="7792" w:type="dxa"/>
          </w:tcPr>
          <w:p w14:paraId="677EA1D2" w14:textId="0E4E5158" w:rsidR="00F04506" w:rsidRPr="00CE2620" w:rsidRDefault="00F6173C" w:rsidP="00CE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CE2620">
              <w:rPr>
                <w:rFonts w:ascii="Times New Roman" w:eastAsia="Trebuchet MS" w:hAnsi="Times New Roman" w:cs="Times New Roman"/>
              </w:rPr>
              <w:t>¿Las conclusiones se derivan lógicamente de la metodología empleada y los resultados obtenidos?</w:t>
            </w:r>
          </w:p>
        </w:tc>
        <w:tc>
          <w:tcPr>
            <w:tcW w:w="567" w:type="dxa"/>
          </w:tcPr>
          <w:p w14:paraId="0012F3B3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708" w:type="dxa"/>
          </w:tcPr>
          <w:p w14:paraId="721BB78C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5934B306" w14:textId="77777777" w:rsidTr="00CE2620">
        <w:trPr>
          <w:trHeight w:val="590"/>
        </w:trPr>
        <w:tc>
          <w:tcPr>
            <w:tcW w:w="7792" w:type="dxa"/>
          </w:tcPr>
          <w:p w14:paraId="1608FFE9" w14:textId="2D67302F" w:rsidR="00F04506" w:rsidRPr="00CE2620" w:rsidRDefault="00920825" w:rsidP="00CE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CE2620">
              <w:rPr>
                <w:rFonts w:ascii="Times New Roman" w:eastAsia="Trebuchet MS" w:hAnsi="Times New Roman" w:cs="Times New Roman"/>
              </w:rPr>
              <w:t>¿La totalidad de las referencias citadas son actuales y relevantes para el sustento del documento?</w:t>
            </w:r>
          </w:p>
        </w:tc>
        <w:tc>
          <w:tcPr>
            <w:tcW w:w="567" w:type="dxa"/>
          </w:tcPr>
          <w:p w14:paraId="724E440A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708" w:type="dxa"/>
          </w:tcPr>
          <w:p w14:paraId="3F952EE4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3A45B1D1" w14:textId="77777777" w:rsidTr="00CE2620">
        <w:trPr>
          <w:trHeight w:val="294"/>
        </w:trPr>
        <w:tc>
          <w:tcPr>
            <w:tcW w:w="7792" w:type="dxa"/>
          </w:tcPr>
          <w:p w14:paraId="55C4D0FC" w14:textId="4CA8C5DC" w:rsidR="00F04506" w:rsidRPr="00CE2620" w:rsidRDefault="00920825" w:rsidP="00CE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CE2620">
              <w:rPr>
                <w:rFonts w:ascii="Times New Roman" w:eastAsia="Trebuchet MS" w:hAnsi="Times New Roman" w:cs="Times New Roman"/>
              </w:rPr>
              <w:t>¿La organización general del manuscrito y la calidad de la redacción gramatical son adecuadas para su comprensión académica?</w:t>
            </w:r>
          </w:p>
        </w:tc>
        <w:tc>
          <w:tcPr>
            <w:tcW w:w="567" w:type="dxa"/>
          </w:tcPr>
          <w:p w14:paraId="7A922B49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708" w:type="dxa"/>
          </w:tcPr>
          <w:p w14:paraId="54938442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78659153" w14:textId="77777777" w:rsidTr="00CE2620">
        <w:trPr>
          <w:trHeight w:val="310"/>
        </w:trPr>
        <w:tc>
          <w:tcPr>
            <w:tcW w:w="7792" w:type="dxa"/>
          </w:tcPr>
          <w:p w14:paraId="1EC3709A" w14:textId="12A994E2" w:rsidR="00F04506" w:rsidRPr="00CE2620" w:rsidRDefault="00920825" w:rsidP="00CE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CE2620">
              <w:rPr>
                <w:rFonts w:ascii="Times New Roman" w:eastAsia="Trebuchet MS" w:hAnsi="Times New Roman" w:cs="Times New Roman"/>
              </w:rPr>
              <w:t>¿La extensión del manuscrito es apropiada para la profundidad y el alcance de la investigación?</w:t>
            </w:r>
          </w:p>
        </w:tc>
        <w:tc>
          <w:tcPr>
            <w:tcW w:w="567" w:type="dxa"/>
          </w:tcPr>
          <w:p w14:paraId="4AC376F9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708" w:type="dxa"/>
          </w:tcPr>
          <w:p w14:paraId="47B7FCAF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5F20A484" w14:textId="77777777" w:rsidTr="00CE2620">
        <w:trPr>
          <w:trHeight w:val="279"/>
        </w:trPr>
        <w:tc>
          <w:tcPr>
            <w:tcW w:w="7792" w:type="dxa"/>
          </w:tcPr>
          <w:p w14:paraId="6B850F7E" w14:textId="4E4C31A2" w:rsidR="00F04506" w:rsidRPr="00CE2620" w:rsidRDefault="00920825" w:rsidP="00CE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  <w:r w:rsidRPr="00CE2620">
              <w:rPr>
                <w:rFonts w:ascii="Times New Roman" w:eastAsia="Trebuchet MS" w:hAnsi="Times New Roman" w:cs="Times New Roman"/>
              </w:rPr>
              <w:t>¿La investigación se condujo observando los principios éticos fundamentales?</w:t>
            </w:r>
          </w:p>
        </w:tc>
        <w:tc>
          <w:tcPr>
            <w:tcW w:w="567" w:type="dxa"/>
          </w:tcPr>
          <w:p w14:paraId="6AB035CE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708" w:type="dxa"/>
          </w:tcPr>
          <w:p w14:paraId="050D025F" w14:textId="77777777" w:rsidR="00F04506" w:rsidRPr="00CE2620" w:rsidRDefault="00F04506" w:rsidP="00CE262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</w:rPr>
            </w:pPr>
          </w:p>
        </w:tc>
      </w:tr>
    </w:tbl>
    <w:p w14:paraId="186A700E" w14:textId="77777777" w:rsidR="00CE2620" w:rsidRPr="00CE2620" w:rsidRDefault="00CE2620" w:rsidP="00CE2620">
      <w:pPr>
        <w:spacing w:after="0" w:line="240" w:lineRule="auto"/>
        <w:rPr>
          <w:rFonts w:ascii="Times New Roman" w:eastAsia="Trebuchet MS" w:hAnsi="Times New Roman" w:cs="Times New Roman"/>
        </w:rPr>
      </w:pPr>
    </w:p>
    <w:tbl>
      <w:tblPr>
        <w:tblStyle w:val="a1"/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242"/>
        <w:gridCol w:w="825"/>
      </w:tblGrid>
      <w:tr w:rsidR="00CE2620" w:rsidRPr="00CE2620" w14:paraId="3D6256BE" w14:textId="77777777" w:rsidTr="00CE2620">
        <w:trPr>
          <w:trHeight w:val="261"/>
        </w:trPr>
        <w:tc>
          <w:tcPr>
            <w:tcW w:w="9067" w:type="dxa"/>
            <w:gridSpan w:val="2"/>
          </w:tcPr>
          <w:p w14:paraId="76A89B7F" w14:textId="441E56FD" w:rsidR="00F04506" w:rsidRPr="00CE2620" w:rsidRDefault="00900097" w:rsidP="00CE2620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</w:rPr>
            </w:pPr>
            <w:r w:rsidRPr="00CE2620">
              <w:rPr>
                <w:rFonts w:ascii="Times New Roman" w:eastAsia="Trebuchet MS" w:hAnsi="Times New Roman" w:cs="Times New Roman"/>
                <w:b/>
              </w:rPr>
              <w:t>RECOMENDACIÓN</w:t>
            </w:r>
          </w:p>
        </w:tc>
      </w:tr>
      <w:tr w:rsidR="00CE2620" w:rsidRPr="00CE2620" w14:paraId="1218631D" w14:textId="77777777" w:rsidTr="00CE2620">
        <w:trPr>
          <w:trHeight w:val="20"/>
        </w:trPr>
        <w:tc>
          <w:tcPr>
            <w:tcW w:w="8242" w:type="dxa"/>
          </w:tcPr>
          <w:p w14:paraId="00A68E52" w14:textId="018BFC79" w:rsidR="00F04506" w:rsidRPr="00CE2620" w:rsidRDefault="004E74CA" w:rsidP="00CE2620">
            <w:pPr>
              <w:spacing w:after="0" w:line="240" w:lineRule="auto"/>
              <w:rPr>
                <w:rFonts w:ascii="Times New Roman" w:eastAsia="Trebuchet MS" w:hAnsi="Times New Roman" w:cs="Times New Roman"/>
                <w:bCs/>
              </w:rPr>
            </w:pPr>
            <w:r>
              <w:rPr>
                <w:rFonts w:ascii="Times New Roman" w:eastAsia="Trebuchet MS" w:hAnsi="Times New Roman" w:cs="Times New Roman"/>
                <w:bCs/>
              </w:rPr>
              <w:t>Aprobado</w:t>
            </w:r>
          </w:p>
        </w:tc>
        <w:tc>
          <w:tcPr>
            <w:tcW w:w="825" w:type="dxa"/>
          </w:tcPr>
          <w:p w14:paraId="10AE845B" w14:textId="77777777" w:rsidR="00F04506" w:rsidRPr="00CE2620" w:rsidRDefault="00F04506" w:rsidP="00CE2620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</w:rPr>
            </w:pPr>
          </w:p>
        </w:tc>
      </w:tr>
      <w:tr w:rsidR="004E74CA" w:rsidRPr="00CE2620" w14:paraId="76BD1D06" w14:textId="77777777" w:rsidTr="00CE2620">
        <w:trPr>
          <w:trHeight w:val="20"/>
        </w:trPr>
        <w:tc>
          <w:tcPr>
            <w:tcW w:w="8242" w:type="dxa"/>
          </w:tcPr>
          <w:p w14:paraId="70D47405" w14:textId="4A614350" w:rsidR="004E74CA" w:rsidRPr="00CE2620" w:rsidRDefault="004E74CA" w:rsidP="00CE2620">
            <w:pPr>
              <w:spacing w:after="0" w:line="240" w:lineRule="auto"/>
              <w:rPr>
                <w:rFonts w:ascii="Times New Roman" w:eastAsia="Trebuchet MS" w:hAnsi="Times New Roman" w:cs="Times New Roman"/>
                <w:bCs/>
              </w:rPr>
            </w:pPr>
            <w:r>
              <w:rPr>
                <w:rFonts w:ascii="Times New Roman" w:eastAsia="Trebuchet MS" w:hAnsi="Times New Roman" w:cs="Times New Roman"/>
                <w:bCs/>
              </w:rPr>
              <w:t>Aprobado con modificaciones</w:t>
            </w:r>
            <w:r w:rsidRPr="00CE2620">
              <w:rPr>
                <w:rFonts w:ascii="Times New Roman" w:eastAsia="Trebuchet MS" w:hAnsi="Times New Roman" w:cs="Times New Roman"/>
                <w:bCs/>
              </w:rPr>
              <w:t xml:space="preserve"> menores</w:t>
            </w:r>
          </w:p>
        </w:tc>
        <w:tc>
          <w:tcPr>
            <w:tcW w:w="825" w:type="dxa"/>
          </w:tcPr>
          <w:p w14:paraId="2173E8F7" w14:textId="77777777" w:rsidR="004E74CA" w:rsidRPr="00CE2620" w:rsidRDefault="004E74CA" w:rsidP="00CE2620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5ECBF909" w14:textId="77777777" w:rsidTr="00CE2620">
        <w:trPr>
          <w:trHeight w:val="20"/>
        </w:trPr>
        <w:tc>
          <w:tcPr>
            <w:tcW w:w="8242" w:type="dxa"/>
          </w:tcPr>
          <w:p w14:paraId="4C9F1C86" w14:textId="37E61513" w:rsidR="00F04506" w:rsidRPr="00CE2620" w:rsidRDefault="004E74CA" w:rsidP="00CE2620">
            <w:pPr>
              <w:spacing w:after="0" w:line="240" w:lineRule="auto"/>
              <w:rPr>
                <w:rFonts w:ascii="Times New Roman" w:eastAsia="Trebuchet MS" w:hAnsi="Times New Roman" w:cs="Times New Roman"/>
                <w:bCs/>
              </w:rPr>
            </w:pPr>
            <w:r>
              <w:rPr>
                <w:rFonts w:ascii="Times New Roman" w:eastAsia="Trebuchet MS" w:hAnsi="Times New Roman" w:cs="Times New Roman"/>
                <w:bCs/>
              </w:rPr>
              <w:t>Aprobado con modificaciones</w:t>
            </w:r>
            <w:r w:rsidRPr="00CE2620">
              <w:rPr>
                <w:rFonts w:ascii="Times New Roman" w:eastAsia="Trebuchet MS" w:hAnsi="Times New Roman" w:cs="Times New Roman"/>
                <w:bCs/>
              </w:rPr>
              <w:t xml:space="preserve"> </w:t>
            </w:r>
            <w:r w:rsidR="00900097" w:rsidRPr="00CE2620">
              <w:rPr>
                <w:rFonts w:ascii="Times New Roman" w:eastAsia="Trebuchet MS" w:hAnsi="Times New Roman" w:cs="Times New Roman"/>
                <w:bCs/>
              </w:rPr>
              <w:t>mayores</w:t>
            </w:r>
          </w:p>
        </w:tc>
        <w:tc>
          <w:tcPr>
            <w:tcW w:w="825" w:type="dxa"/>
          </w:tcPr>
          <w:p w14:paraId="0F161FBB" w14:textId="77777777" w:rsidR="00F04506" w:rsidRPr="00CE2620" w:rsidRDefault="00F04506" w:rsidP="00CE2620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6F7C1886" w14:textId="77777777" w:rsidTr="00CE2620">
        <w:trPr>
          <w:trHeight w:val="20"/>
        </w:trPr>
        <w:tc>
          <w:tcPr>
            <w:tcW w:w="8242" w:type="dxa"/>
          </w:tcPr>
          <w:p w14:paraId="521DBFA3" w14:textId="1F1B14D2" w:rsidR="00F04506" w:rsidRPr="00CE2620" w:rsidRDefault="003C40A7" w:rsidP="004E74CA">
            <w:pPr>
              <w:spacing w:after="0" w:line="240" w:lineRule="auto"/>
              <w:rPr>
                <w:rFonts w:ascii="Times New Roman" w:eastAsia="Trebuchet MS" w:hAnsi="Times New Roman" w:cs="Times New Roman"/>
                <w:bCs/>
              </w:rPr>
            </w:pPr>
            <w:r w:rsidRPr="00CE2620">
              <w:rPr>
                <w:rFonts w:ascii="Times New Roman" w:eastAsia="Trebuchet MS" w:hAnsi="Times New Roman" w:cs="Times New Roman"/>
                <w:bCs/>
              </w:rPr>
              <w:t>Rechaz</w:t>
            </w:r>
            <w:r w:rsidR="004E74CA">
              <w:rPr>
                <w:rFonts w:ascii="Times New Roman" w:eastAsia="Trebuchet MS" w:hAnsi="Times New Roman" w:cs="Times New Roman"/>
                <w:bCs/>
              </w:rPr>
              <w:t>ado</w:t>
            </w:r>
          </w:p>
        </w:tc>
        <w:tc>
          <w:tcPr>
            <w:tcW w:w="825" w:type="dxa"/>
          </w:tcPr>
          <w:p w14:paraId="5A4DA33C" w14:textId="77777777" w:rsidR="00F04506" w:rsidRPr="00CE2620" w:rsidRDefault="00F04506" w:rsidP="00CE2620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</w:rPr>
            </w:pPr>
          </w:p>
        </w:tc>
      </w:tr>
      <w:tr w:rsidR="00CE2620" w:rsidRPr="00CE2620" w14:paraId="7F9BFDD7" w14:textId="77777777" w:rsidTr="00CE2620">
        <w:trPr>
          <w:trHeight w:val="20"/>
        </w:trPr>
        <w:tc>
          <w:tcPr>
            <w:tcW w:w="8242" w:type="dxa"/>
          </w:tcPr>
          <w:p w14:paraId="06C5C3D2" w14:textId="77777777" w:rsidR="00F04506" w:rsidRPr="004E74CA" w:rsidRDefault="00900097" w:rsidP="00CE2620">
            <w:pPr>
              <w:spacing w:after="0" w:line="240" w:lineRule="auto"/>
              <w:rPr>
                <w:rFonts w:ascii="Times New Roman" w:eastAsia="Trebuchet MS" w:hAnsi="Times New Roman" w:cs="Times New Roman"/>
                <w:b/>
              </w:rPr>
            </w:pPr>
            <w:r w:rsidRPr="004E74CA">
              <w:rPr>
                <w:rFonts w:ascii="Times New Roman" w:eastAsia="Trebuchet MS" w:hAnsi="Times New Roman" w:cs="Times New Roman"/>
                <w:b/>
              </w:rPr>
              <w:t>Comentarios a los autores:</w:t>
            </w:r>
          </w:p>
          <w:p w14:paraId="6BF5FB92" w14:textId="77777777" w:rsidR="00F04506" w:rsidRPr="00CE2620" w:rsidRDefault="00F04506" w:rsidP="00CE2620">
            <w:pPr>
              <w:spacing w:after="0" w:line="240" w:lineRule="auto"/>
              <w:rPr>
                <w:rFonts w:ascii="Times New Roman" w:eastAsia="Trebuchet MS" w:hAnsi="Times New Roman" w:cs="Times New Roman"/>
              </w:rPr>
            </w:pPr>
          </w:p>
          <w:p w14:paraId="56C0F74A" w14:textId="77777777" w:rsidR="00F04506" w:rsidRPr="00CE2620" w:rsidRDefault="00F04506" w:rsidP="00CE2620">
            <w:pPr>
              <w:spacing w:after="0" w:line="240" w:lineRule="auto"/>
              <w:rPr>
                <w:rFonts w:ascii="Times New Roman" w:eastAsia="Trebuchet MS" w:hAnsi="Times New Roman" w:cs="Times New Roman"/>
              </w:rPr>
            </w:pPr>
            <w:bookmarkStart w:id="1" w:name="_gjdgxs" w:colFirst="0" w:colLast="0"/>
            <w:bookmarkEnd w:id="1"/>
          </w:p>
          <w:p w14:paraId="43DBB769" w14:textId="77777777" w:rsidR="00F04506" w:rsidRPr="00CE2620" w:rsidRDefault="00F04506" w:rsidP="00CE2620">
            <w:pPr>
              <w:spacing w:after="0" w:line="240" w:lineRule="auto"/>
              <w:rPr>
                <w:rFonts w:ascii="Times New Roman" w:eastAsia="Trebuchet MS" w:hAnsi="Times New Roman" w:cs="Times New Roman"/>
              </w:rPr>
            </w:pPr>
          </w:p>
          <w:p w14:paraId="5F1815B4" w14:textId="77777777" w:rsidR="00F04506" w:rsidRPr="00CE2620" w:rsidRDefault="00F04506" w:rsidP="00CE2620">
            <w:pPr>
              <w:spacing w:after="0" w:line="240" w:lineRule="auto"/>
              <w:rPr>
                <w:rFonts w:ascii="Times New Roman" w:eastAsia="Trebuchet MS" w:hAnsi="Times New Roman" w:cs="Times New Roman"/>
              </w:rPr>
            </w:pPr>
          </w:p>
        </w:tc>
        <w:tc>
          <w:tcPr>
            <w:tcW w:w="825" w:type="dxa"/>
          </w:tcPr>
          <w:p w14:paraId="3A057D12" w14:textId="77777777" w:rsidR="00F04506" w:rsidRPr="00CE2620" w:rsidRDefault="00F04506" w:rsidP="00CE2620">
            <w:pPr>
              <w:spacing w:after="0" w:line="240" w:lineRule="auto"/>
              <w:jc w:val="center"/>
              <w:rPr>
                <w:rFonts w:ascii="Times New Roman" w:eastAsia="Trebuchet MS" w:hAnsi="Times New Roman" w:cs="Times New Roman"/>
              </w:rPr>
            </w:pPr>
          </w:p>
        </w:tc>
      </w:tr>
    </w:tbl>
    <w:p w14:paraId="1E662D4C" w14:textId="77777777" w:rsidR="00F04506" w:rsidRPr="00CE2620" w:rsidRDefault="00F04506" w:rsidP="00CE2620">
      <w:pPr>
        <w:spacing w:after="0" w:line="240" w:lineRule="auto"/>
        <w:rPr>
          <w:rFonts w:ascii="Times New Roman" w:eastAsia="Trebuchet MS" w:hAnsi="Times New Roman" w:cs="Times New Roman"/>
        </w:rPr>
      </w:pPr>
    </w:p>
    <w:p w14:paraId="50E490C1" w14:textId="77777777" w:rsidR="00F04506" w:rsidRPr="00CE2620" w:rsidRDefault="00900097" w:rsidP="00CE2620">
      <w:pPr>
        <w:spacing w:after="0" w:line="240" w:lineRule="auto"/>
        <w:rPr>
          <w:rFonts w:ascii="Times New Roman" w:eastAsia="Trebuchet MS" w:hAnsi="Times New Roman" w:cs="Times New Roman"/>
          <w:b/>
          <w:u w:val="single"/>
        </w:rPr>
      </w:pPr>
      <w:r w:rsidRPr="00CE2620">
        <w:rPr>
          <w:rFonts w:ascii="Times New Roman" w:eastAsia="Trebuchet MS" w:hAnsi="Times New Roman" w:cs="Times New Roman"/>
          <w:b/>
          <w:u w:val="single"/>
        </w:rPr>
        <w:t>Información del Par Evaluador (esta información no será divulgada al autor)</w:t>
      </w:r>
    </w:p>
    <w:p w14:paraId="6B921547" w14:textId="77777777" w:rsidR="00F04506" w:rsidRPr="00CE2620" w:rsidRDefault="00900097" w:rsidP="00CE2620">
      <w:pPr>
        <w:spacing w:after="0" w:line="240" w:lineRule="auto"/>
        <w:rPr>
          <w:rFonts w:ascii="Times New Roman" w:eastAsia="Trebuchet MS" w:hAnsi="Times New Roman" w:cs="Times New Roman"/>
        </w:rPr>
      </w:pPr>
      <w:r w:rsidRPr="00CE2620">
        <w:rPr>
          <w:rFonts w:ascii="Times New Roman" w:eastAsia="Trebuchet MS" w:hAnsi="Times New Roman" w:cs="Times New Roman"/>
          <w:b/>
        </w:rPr>
        <w:t xml:space="preserve">Nombre y Apellidos completos: </w:t>
      </w:r>
    </w:p>
    <w:p w14:paraId="5E47247A" w14:textId="77777777" w:rsidR="00F04506" w:rsidRPr="00CE2620" w:rsidRDefault="00900097" w:rsidP="00CE2620">
      <w:pPr>
        <w:spacing w:after="0" w:line="240" w:lineRule="auto"/>
        <w:rPr>
          <w:rFonts w:ascii="Times New Roman" w:eastAsia="Trebuchet MS" w:hAnsi="Times New Roman" w:cs="Times New Roman"/>
        </w:rPr>
      </w:pPr>
      <w:r w:rsidRPr="00CE2620">
        <w:rPr>
          <w:rFonts w:ascii="Times New Roman" w:eastAsia="Trebuchet MS" w:hAnsi="Times New Roman" w:cs="Times New Roman"/>
          <w:b/>
        </w:rPr>
        <w:t xml:space="preserve">Filiación Institucional: </w:t>
      </w:r>
    </w:p>
    <w:p w14:paraId="6A4F3482" w14:textId="77777777" w:rsidR="00F04506" w:rsidRPr="00CE2620" w:rsidRDefault="00900097" w:rsidP="00CE2620">
      <w:pPr>
        <w:spacing w:after="0" w:line="240" w:lineRule="auto"/>
        <w:rPr>
          <w:rFonts w:ascii="Times New Roman" w:eastAsia="Trebuchet MS" w:hAnsi="Times New Roman" w:cs="Times New Roman"/>
          <w:b/>
        </w:rPr>
      </w:pPr>
      <w:r w:rsidRPr="00CE2620">
        <w:rPr>
          <w:rFonts w:ascii="Times New Roman" w:eastAsia="Trebuchet MS" w:hAnsi="Times New Roman" w:cs="Times New Roman"/>
          <w:b/>
        </w:rPr>
        <w:t xml:space="preserve">Correo Electrónico: </w:t>
      </w:r>
    </w:p>
    <w:p w14:paraId="51CFC5B7" w14:textId="24C2627A" w:rsidR="00F04506" w:rsidRPr="00CE2620" w:rsidRDefault="00900097" w:rsidP="00CE2620">
      <w:pPr>
        <w:spacing w:after="0" w:line="240" w:lineRule="auto"/>
        <w:rPr>
          <w:rFonts w:ascii="Times New Roman" w:eastAsia="Trebuchet MS" w:hAnsi="Times New Roman" w:cs="Times New Roman"/>
          <w:b/>
        </w:rPr>
      </w:pPr>
      <w:r w:rsidRPr="00CE2620">
        <w:rPr>
          <w:rFonts w:ascii="Times New Roman" w:eastAsia="Trebuchet MS" w:hAnsi="Times New Roman" w:cs="Times New Roman"/>
          <w:b/>
        </w:rPr>
        <w:t>ORCID o Perfil de Google</w:t>
      </w:r>
      <w:r w:rsidR="00FC123C" w:rsidRPr="00CE2620">
        <w:rPr>
          <w:rFonts w:ascii="Times New Roman" w:eastAsia="Trebuchet MS" w:hAnsi="Times New Roman" w:cs="Times New Roman"/>
          <w:b/>
        </w:rPr>
        <w:t xml:space="preserve"> o</w:t>
      </w:r>
      <w:r w:rsidRPr="00CE2620">
        <w:rPr>
          <w:rFonts w:ascii="Times New Roman" w:eastAsia="Trebuchet MS" w:hAnsi="Times New Roman" w:cs="Times New Roman"/>
          <w:b/>
        </w:rPr>
        <w:t xml:space="preserve"> referencie las ultimas 5 publicaciones:</w:t>
      </w:r>
    </w:p>
    <w:sectPr w:rsidR="00F04506" w:rsidRPr="00CE2620" w:rsidSect="00DD1AB0">
      <w:headerReference w:type="default" r:id="rId6"/>
      <w:pgSz w:w="11906" w:h="16838" w:code="9"/>
      <w:pgMar w:top="1701" w:right="1134" w:bottom="1134" w:left="1701" w:header="454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4840E" w14:textId="77777777" w:rsidR="009F131F" w:rsidRDefault="009F131F">
      <w:pPr>
        <w:spacing w:after="0" w:line="240" w:lineRule="auto"/>
      </w:pPr>
      <w:r>
        <w:separator/>
      </w:r>
    </w:p>
  </w:endnote>
  <w:endnote w:type="continuationSeparator" w:id="0">
    <w:p w14:paraId="443B1284" w14:textId="77777777" w:rsidR="009F131F" w:rsidRDefault="009F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ncizar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E9281" w14:textId="77777777" w:rsidR="009F131F" w:rsidRDefault="009F131F">
      <w:pPr>
        <w:spacing w:after="0" w:line="240" w:lineRule="auto"/>
      </w:pPr>
      <w:r>
        <w:separator/>
      </w:r>
    </w:p>
  </w:footnote>
  <w:footnote w:type="continuationSeparator" w:id="0">
    <w:p w14:paraId="2CC8EF38" w14:textId="77777777" w:rsidR="009F131F" w:rsidRDefault="009F1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D57EB" w14:textId="5AE59A7A" w:rsidR="00DD1AB0" w:rsidRPr="00386280" w:rsidRDefault="00DD1AB0" w:rsidP="00DD1AB0">
    <w:pPr>
      <w:tabs>
        <w:tab w:val="center" w:pos="4419"/>
        <w:tab w:val="right" w:pos="8838"/>
      </w:tabs>
      <w:spacing w:after="0" w:line="240" w:lineRule="auto"/>
      <w:ind w:left="2977"/>
      <w:contextualSpacing/>
      <w:rPr>
        <w:rFonts w:ascii="Tw Cen MT" w:hAnsi="Tw Cen MT" w:cs="Times New Roman"/>
        <w:color w:val="262626" w:themeColor="text1" w:themeTint="D9"/>
        <w:spacing w:val="20"/>
        <w:sz w:val="44"/>
        <w:szCs w:val="24"/>
        <w:lang w:val="es-ES"/>
      </w:rPr>
    </w:pPr>
    <w:r w:rsidRPr="00386280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A01A413" wp14:editId="7C00210D">
              <wp:simplePos x="0" y="0"/>
              <wp:positionH relativeFrom="column">
                <wp:posOffset>582930</wp:posOffset>
              </wp:positionH>
              <wp:positionV relativeFrom="paragraph">
                <wp:posOffset>-103736</wp:posOffset>
              </wp:positionV>
              <wp:extent cx="1307205" cy="612000"/>
              <wp:effectExtent l="0" t="19050" r="7620" b="0"/>
              <wp:wrapNone/>
              <wp:docPr id="10" name="Grupo 16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307205" cy="612000"/>
                        <a:chOff x="0" y="0"/>
                        <a:chExt cx="19659027" cy="9198781"/>
                      </a:xfrm>
                    </wpg:grpSpPr>
                    <wpg:grpSp>
                      <wpg:cNvPr id="11" name="Grupo 11"/>
                      <wpg:cNvGrpSpPr/>
                      <wpg:grpSpPr>
                        <a:xfrm>
                          <a:off x="0" y="0"/>
                          <a:ext cx="19659027" cy="9198781"/>
                          <a:chOff x="0" y="0"/>
                          <a:chExt cx="19659027" cy="9198781"/>
                        </a:xfrm>
                      </wpg:grpSpPr>
                      <wpg:grpSp>
                        <wpg:cNvPr id="12" name="Grupo 12"/>
                        <wpg:cNvGrpSpPr>
                          <a:grpSpLocks noChangeAspect="1"/>
                        </wpg:cNvGrpSpPr>
                        <wpg:grpSpPr>
                          <a:xfrm>
                            <a:off x="0" y="302840"/>
                            <a:ext cx="19659027" cy="8895941"/>
                            <a:chOff x="0" y="302840"/>
                            <a:chExt cx="19659027" cy="8895941"/>
                          </a:xfrm>
                        </wpg:grpSpPr>
                        <wps:wsp>
                          <wps:cNvPr id="13" name="Elipse 82"/>
                          <wps:cNvSpPr/>
                          <wps:spPr>
                            <a:xfrm rot="234658">
                              <a:off x="3889626" y="1611632"/>
                              <a:ext cx="5764516" cy="3990299"/>
                            </a:xfrm>
                            <a:custGeom>
                              <a:avLst/>
                              <a:gdLst>
                                <a:gd name="connsiteX0" fmla="*/ 0 w 15683468"/>
                                <a:gd name="connsiteY0" fmla="*/ 7420437 h 14840874"/>
                                <a:gd name="connsiteX1" fmla="*/ 7841734 w 15683468"/>
                                <a:gd name="connsiteY1" fmla="*/ 0 h 14840874"/>
                                <a:gd name="connsiteX2" fmla="*/ 15683468 w 15683468"/>
                                <a:gd name="connsiteY2" fmla="*/ 7420437 h 14840874"/>
                                <a:gd name="connsiteX3" fmla="*/ 7841734 w 15683468"/>
                                <a:gd name="connsiteY3" fmla="*/ 14840874 h 14840874"/>
                                <a:gd name="connsiteX4" fmla="*/ 0 w 15683468"/>
                                <a:gd name="connsiteY4" fmla="*/ 7420437 h 14840874"/>
                                <a:gd name="connsiteX0" fmla="*/ 1465 w 15684933"/>
                                <a:gd name="connsiteY0" fmla="*/ 7420437 h 9975094"/>
                                <a:gd name="connsiteX1" fmla="*/ 7843199 w 15684933"/>
                                <a:gd name="connsiteY1" fmla="*/ 0 h 9975094"/>
                                <a:gd name="connsiteX2" fmla="*/ 15684933 w 15684933"/>
                                <a:gd name="connsiteY2" fmla="*/ 7420437 h 9975094"/>
                                <a:gd name="connsiteX3" fmla="*/ 8351199 w 15684933"/>
                                <a:gd name="connsiteY3" fmla="*/ 9456074 h 9975094"/>
                                <a:gd name="connsiteX4" fmla="*/ 1465 w 15684933"/>
                                <a:gd name="connsiteY4" fmla="*/ 7420437 h 9975094"/>
                                <a:gd name="connsiteX0" fmla="*/ 1465 w 15684933"/>
                                <a:gd name="connsiteY0" fmla="*/ 7420437 h 10839080"/>
                                <a:gd name="connsiteX1" fmla="*/ 7843199 w 15684933"/>
                                <a:gd name="connsiteY1" fmla="*/ 0 h 10839080"/>
                                <a:gd name="connsiteX2" fmla="*/ 15684933 w 15684933"/>
                                <a:gd name="connsiteY2" fmla="*/ 7420437 h 10839080"/>
                                <a:gd name="connsiteX3" fmla="*/ 8351199 w 15684933"/>
                                <a:gd name="connsiteY3" fmla="*/ 9456074 h 10839080"/>
                                <a:gd name="connsiteX4" fmla="*/ 1465 w 15684933"/>
                                <a:gd name="connsiteY4" fmla="*/ 7420437 h 10839080"/>
                                <a:gd name="connsiteX0" fmla="*/ 1465 w 15684933"/>
                                <a:gd name="connsiteY0" fmla="*/ 7420437 h 10839080"/>
                                <a:gd name="connsiteX1" fmla="*/ 7843199 w 15684933"/>
                                <a:gd name="connsiteY1" fmla="*/ 0 h 10839080"/>
                                <a:gd name="connsiteX2" fmla="*/ 15684933 w 15684933"/>
                                <a:gd name="connsiteY2" fmla="*/ 7420437 h 10839080"/>
                                <a:gd name="connsiteX3" fmla="*/ 8351199 w 15684933"/>
                                <a:gd name="connsiteY3" fmla="*/ 9456074 h 10839080"/>
                                <a:gd name="connsiteX4" fmla="*/ 1465 w 15684933"/>
                                <a:gd name="connsiteY4" fmla="*/ 7420437 h 10839080"/>
                                <a:gd name="connsiteX0" fmla="*/ 1465 w 15684933"/>
                                <a:gd name="connsiteY0" fmla="*/ 7420437 h 9456074"/>
                                <a:gd name="connsiteX1" fmla="*/ 7843199 w 15684933"/>
                                <a:gd name="connsiteY1" fmla="*/ 0 h 9456074"/>
                                <a:gd name="connsiteX2" fmla="*/ 15684933 w 15684933"/>
                                <a:gd name="connsiteY2" fmla="*/ 7420437 h 9456074"/>
                                <a:gd name="connsiteX3" fmla="*/ 8351199 w 15684933"/>
                                <a:gd name="connsiteY3" fmla="*/ 9456074 h 9456074"/>
                                <a:gd name="connsiteX4" fmla="*/ 1465 w 15684933"/>
                                <a:gd name="connsiteY4" fmla="*/ 7420437 h 9456074"/>
                                <a:gd name="connsiteX0" fmla="*/ 1465 w 15684933"/>
                                <a:gd name="connsiteY0" fmla="*/ 7420437 h 9456074"/>
                                <a:gd name="connsiteX1" fmla="*/ 7843199 w 15684933"/>
                                <a:gd name="connsiteY1" fmla="*/ 0 h 9456074"/>
                                <a:gd name="connsiteX2" fmla="*/ 15684933 w 15684933"/>
                                <a:gd name="connsiteY2" fmla="*/ 7420437 h 9456074"/>
                                <a:gd name="connsiteX3" fmla="*/ 8351199 w 15684933"/>
                                <a:gd name="connsiteY3" fmla="*/ 9456074 h 9456074"/>
                                <a:gd name="connsiteX4" fmla="*/ 1465 w 15684933"/>
                                <a:gd name="connsiteY4" fmla="*/ 7420437 h 9456074"/>
                                <a:gd name="connsiteX0" fmla="*/ 1465 w 15684933"/>
                                <a:gd name="connsiteY0" fmla="*/ 7420437 h 9456074"/>
                                <a:gd name="connsiteX1" fmla="*/ 7843199 w 15684933"/>
                                <a:gd name="connsiteY1" fmla="*/ 0 h 9456074"/>
                                <a:gd name="connsiteX2" fmla="*/ 15684933 w 15684933"/>
                                <a:gd name="connsiteY2" fmla="*/ 7420437 h 9456074"/>
                                <a:gd name="connsiteX3" fmla="*/ 8351199 w 15684933"/>
                                <a:gd name="connsiteY3" fmla="*/ 9456074 h 9456074"/>
                                <a:gd name="connsiteX4" fmla="*/ 1465 w 15684933"/>
                                <a:gd name="connsiteY4" fmla="*/ 7420437 h 9456074"/>
                                <a:gd name="connsiteX0" fmla="*/ 1465 w 15684933"/>
                                <a:gd name="connsiteY0" fmla="*/ 7420437 h 9456074"/>
                                <a:gd name="connsiteX1" fmla="*/ 7843199 w 15684933"/>
                                <a:gd name="connsiteY1" fmla="*/ 0 h 9456074"/>
                                <a:gd name="connsiteX2" fmla="*/ 15684933 w 15684933"/>
                                <a:gd name="connsiteY2" fmla="*/ 7420437 h 9456074"/>
                                <a:gd name="connsiteX3" fmla="*/ 8351199 w 15684933"/>
                                <a:gd name="connsiteY3" fmla="*/ 9456074 h 9456074"/>
                                <a:gd name="connsiteX4" fmla="*/ 1465 w 15684933"/>
                                <a:gd name="connsiteY4" fmla="*/ 7420437 h 9456074"/>
                                <a:gd name="connsiteX0" fmla="*/ 1465 w 15684933"/>
                                <a:gd name="connsiteY0" fmla="*/ 7420437 h 9456074"/>
                                <a:gd name="connsiteX1" fmla="*/ 7843199 w 15684933"/>
                                <a:gd name="connsiteY1" fmla="*/ 0 h 9456074"/>
                                <a:gd name="connsiteX2" fmla="*/ 15684933 w 15684933"/>
                                <a:gd name="connsiteY2" fmla="*/ 7420437 h 9456074"/>
                                <a:gd name="connsiteX3" fmla="*/ 8351199 w 15684933"/>
                                <a:gd name="connsiteY3" fmla="*/ 9456074 h 9456074"/>
                                <a:gd name="connsiteX4" fmla="*/ 1465 w 15684933"/>
                                <a:gd name="connsiteY4" fmla="*/ 7420437 h 9456074"/>
                                <a:gd name="connsiteX0" fmla="*/ 1465 w 15684933"/>
                                <a:gd name="connsiteY0" fmla="*/ 7420437 h 9456074"/>
                                <a:gd name="connsiteX1" fmla="*/ 7843199 w 15684933"/>
                                <a:gd name="connsiteY1" fmla="*/ 0 h 9456074"/>
                                <a:gd name="connsiteX2" fmla="*/ 15684933 w 15684933"/>
                                <a:gd name="connsiteY2" fmla="*/ 7420437 h 9456074"/>
                                <a:gd name="connsiteX3" fmla="*/ 8351199 w 15684933"/>
                                <a:gd name="connsiteY3" fmla="*/ 9456074 h 9456074"/>
                                <a:gd name="connsiteX4" fmla="*/ 1465 w 15684933"/>
                                <a:gd name="connsiteY4" fmla="*/ 7420437 h 9456074"/>
                                <a:gd name="connsiteX0" fmla="*/ 6746 w 15690214"/>
                                <a:gd name="connsiteY0" fmla="*/ 7420437 h 9456074"/>
                                <a:gd name="connsiteX1" fmla="*/ 7848480 w 15690214"/>
                                <a:gd name="connsiteY1" fmla="*/ 0 h 9456074"/>
                                <a:gd name="connsiteX2" fmla="*/ 15690214 w 15690214"/>
                                <a:gd name="connsiteY2" fmla="*/ 7420437 h 9456074"/>
                                <a:gd name="connsiteX3" fmla="*/ 8356480 w 15690214"/>
                                <a:gd name="connsiteY3" fmla="*/ 9456074 h 9456074"/>
                                <a:gd name="connsiteX4" fmla="*/ 6746 w 15690214"/>
                                <a:gd name="connsiteY4" fmla="*/ 7420437 h 9456074"/>
                                <a:gd name="connsiteX0" fmla="*/ 6746 w 15690214"/>
                                <a:gd name="connsiteY0" fmla="*/ 7420437 h 8347991"/>
                                <a:gd name="connsiteX1" fmla="*/ 7848480 w 15690214"/>
                                <a:gd name="connsiteY1" fmla="*/ 0 h 8347991"/>
                                <a:gd name="connsiteX2" fmla="*/ 15690214 w 15690214"/>
                                <a:gd name="connsiteY2" fmla="*/ 7420437 h 8347991"/>
                                <a:gd name="connsiteX3" fmla="*/ 6746 w 15690214"/>
                                <a:gd name="connsiteY3" fmla="*/ 7420437 h 8347991"/>
                                <a:gd name="connsiteX0" fmla="*/ 4297 w 12648035"/>
                                <a:gd name="connsiteY0" fmla="*/ 7429256 h 9174675"/>
                                <a:gd name="connsiteX1" fmla="*/ 7846031 w 12648035"/>
                                <a:gd name="connsiteY1" fmla="*/ 8819 h 9174675"/>
                                <a:gd name="connsiteX2" fmla="*/ 12648036 w 12648035"/>
                                <a:gd name="connsiteY2" fmla="*/ 8661462 h 9174675"/>
                                <a:gd name="connsiteX3" fmla="*/ 4297 w 12648035"/>
                                <a:gd name="connsiteY3" fmla="*/ 7429256 h 9174675"/>
                                <a:gd name="connsiteX0" fmla="*/ 4297 w 12648037"/>
                                <a:gd name="connsiteY0" fmla="*/ 7429256 h 8661463"/>
                                <a:gd name="connsiteX1" fmla="*/ 7846031 w 12648037"/>
                                <a:gd name="connsiteY1" fmla="*/ 8819 h 8661463"/>
                                <a:gd name="connsiteX2" fmla="*/ 12648036 w 12648037"/>
                                <a:gd name="connsiteY2" fmla="*/ 8661462 h 8661463"/>
                                <a:gd name="connsiteX3" fmla="*/ 4297 w 12648037"/>
                                <a:gd name="connsiteY3" fmla="*/ 7429256 h 8661463"/>
                                <a:gd name="connsiteX0" fmla="*/ 4297 w 12648035"/>
                                <a:gd name="connsiteY0" fmla="*/ 7429256 h 8661461"/>
                                <a:gd name="connsiteX1" fmla="*/ 7846031 w 12648035"/>
                                <a:gd name="connsiteY1" fmla="*/ 8819 h 8661461"/>
                                <a:gd name="connsiteX2" fmla="*/ 12648036 w 12648035"/>
                                <a:gd name="connsiteY2" fmla="*/ 8661462 h 8661461"/>
                                <a:gd name="connsiteX3" fmla="*/ 4297 w 12648035"/>
                                <a:gd name="connsiteY3" fmla="*/ 7429256 h 8661461"/>
                                <a:gd name="connsiteX0" fmla="*/ 4295 w 12648035"/>
                                <a:gd name="connsiteY0" fmla="*/ 7430651 h 8662858"/>
                                <a:gd name="connsiteX1" fmla="*/ 7846029 w 12648035"/>
                                <a:gd name="connsiteY1" fmla="*/ 10214 h 8662858"/>
                                <a:gd name="connsiteX2" fmla="*/ 12648034 w 12648035"/>
                                <a:gd name="connsiteY2" fmla="*/ 8662857 h 8662858"/>
                                <a:gd name="connsiteX3" fmla="*/ 4295 w 12648035"/>
                                <a:gd name="connsiteY3" fmla="*/ 7430651 h 8662858"/>
                                <a:gd name="connsiteX0" fmla="*/ 8039 w 12651777"/>
                                <a:gd name="connsiteY0" fmla="*/ 7451679 h 8683884"/>
                                <a:gd name="connsiteX1" fmla="*/ 7849773 w 12651777"/>
                                <a:gd name="connsiteY1" fmla="*/ 31242 h 8683884"/>
                                <a:gd name="connsiteX2" fmla="*/ 12651778 w 12651777"/>
                                <a:gd name="connsiteY2" fmla="*/ 8683885 h 8683884"/>
                                <a:gd name="connsiteX3" fmla="*/ 8039 w 12651777"/>
                                <a:gd name="connsiteY3" fmla="*/ 7451679 h 8683884"/>
                                <a:gd name="connsiteX0" fmla="*/ 4179 w 11619881"/>
                                <a:gd name="connsiteY0" fmla="*/ 7452228 h 9911552"/>
                                <a:gd name="connsiteX1" fmla="*/ 7845913 w 11619881"/>
                                <a:gd name="connsiteY1" fmla="*/ 31791 h 9911552"/>
                                <a:gd name="connsiteX2" fmla="*/ 11619881 w 11619881"/>
                                <a:gd name="connsiteY2" fmla="*/ 9911552 h 9911552"/>
                                <a:gd name="connsiteX3" fmla="*/ 4179 w 11619881"/>
                                <a:gd name="connsiteY3" fmla="*/ 7452228 h 9911552"/>
                                <a:gd name="connsiteX0" fmla="*/ 4179 w 11619881"/>
                                <a:gd name="connsiteY0" fmla="*/ 7452228 h 9911552"/>
                                <a:gd name="connsiteX1" fmla="*/ 7845913 w 11619881"/>
                                <a:gd name="connsiteY1" fmla="*/ 31791 h 9911552"/>
                                <a:gd name="connsiteX2" fmla="*/ 11619881 w 11619881"/>
                                <a:gd name="connsiteY2" fmla="*/ 9911552 h 9911552"/>
                                <a:gd name="connsiteX3" fmla="*/ 4179 w 11619881"/>
                                <a:gd name="connsiteY3" fmla="*/ 7452228 h 9911552"/>
                                <a:gd name="connsiteX0" fmla="*/ 7273 w 11683026"/>
                                <a:gd name="connsiteY0" fmla="*/ 7865263 h 10324587"/>
                                <a:gd name="connsiteX1" fmla="*/ 7849007 w 11683026"/>
                                <a:gd name="connsiteY1" fmla="*/ 444826 h 10324587"/>
                                <a:gd name="connsiteX2" fmla="*/ 11622975 w 11683026"/>
                                <a:gd name="connsiteY2" fmla="*/ 10324587 h 10324587"/>
                                <a:gd name="connsiteX3" fmla="*/ 7273 w 11683026"/>
                                <a:gd name="connsiteY3" fmla="*/ 7865263 h 10324587"/>
                                <a:gd name="connsiteX0" fmla="*/ 4005 w 9979609"/>
                                <a:gd name="connsiteY0" fmla="*/ 7420574 h 7669920"/>
                                <a:gd name="connsiteX1" fmla="*/ 7845739 w 9979609"/>
                                <a:gd name="connsiteY1" fmla="*/ 137 h 7669920"/>
                                <a:gd name="connsiteX2" fmla="*/ 9979609 w 9979609"/>
                                <a:gd name="connsiteY2" fmla="*/ 7274619 h 7669920"/>
                                <a:gd name="connsiteX3" fmla="*/ 4005 w 9979609"/>
                                <a:gd name="connsiteY3" fmla="*/ 7420574 h 7669920"/>
                                <a:gd name="connsiteX0" fmla="*/ 4005 w 9979609"/>
                                <a:gd name="connsiteY0" fmla="*/ 7420574 h 7669920"/>
                                <a:gd name="connsiteX1" fmla="*/ 7845739 w 9979609"/>
                                <a:gd name="connsiteY1" fmla="*/ 137 h 7669920"/>
                                <a:gd name="connsiteX2" fmla="*/ 9979609 w 9979609"/>
                                <a:gd name="connsiteY2" fmla="*/ 7274619 h 7669920"/>
                                <a:gd name="connsiteX3" fmla="*/ 4005 w 9979609"/>
                                <a:gd name="connsiteY3" fmla="*/ 7420574 h 7669920"/>
                                <a:gd name="connsiteX0" fmla="*/ 4005 w 9979609"/>
                                <a:gd name="connsiteY0" fmla="*/ 7420574 h 7669920"/>
                                <a:gd name="connsiteX1" fmla="*/ 7845739 w 9979609"/>
                                <a:gd name="connsiteY1" fmla="*/ 137 h 7669920"/>
                                <a:gd name="connsiteX2" fmla="*/ 9979609 w 9979609"/>
                                <a:gd name="connsiteY2" fmla="*/ 7274619 h 7669920"/>
                                <a:gd name="connsiteX3" fmla="*/ 4005 w 9979609"/>
                                <a:gd name="connsiteY3" fmla="*/ 7420574 h 7669920"/>
                                <a:gd name="connsiteX0" fmla="*/ 4005 w 10574859"/>
                                <a:gd name="connsiteY0" fmla="*/ 7420436 h 7669782"/>
                                <a:gd name="connsiteX1" fmla="*/ 7845739 w 10574859"/>
                                <a:gd name="connsiteY1" fmla="*/ -1 h 7669782"/>
                                <a:gd name="connsiteX2" fmla="*/ 9979609 w 10574859"/>
                                <a:gd name="connsiteY2" fmla="*/ 7274481 h 7669782"/>
                                <a:gd name="connsiteX3" fmla="*/ 4005 w 10574859"/>
                                <a:gd name="connsiteY3" fmla="*/ 7420436 h 7669782"/>
                                <a:gd name="connsiteX0" fmla="*/ 9614 w 10580466"/>
                                <a:gd name="connsiteY0" fmla="*/ 7420438 h 7669784"/>
                                <a:gd name="connsiteX1" fmla="*/ 7851348 w 10580466"/>
                                <a:gd name="connsiteY1" fmla="*/ 1 h 7669784"/>
                                <a:gd name="connsiteX2" fmla="*/ 9985218 w 10580466"/>
                                <a:gd name="connsiteY2" fmla="*/ 7274483 h 7669784"/>
                                <a:gd name="connsiteX3" fmla="*/ 9614 w 10580466"/>
                                <a:gd name="connsiteY3" fmla="*/ 7420438 h 7669784"/>
                                <a:gd name="connsiteX0" fmla="*/ 34445 w 10010947"/>
                                <a:gd name="connsiteY0" fmla="*/ 4666838 h 4916184"/>
                                <a:gd name="connsiteX1" fmla="*/ 5751341 w 10010947"/>
                                <a:gd name="connsiteY1" fmla="*/ 0 h 4916184"/>
                                <a:gd name="connsiteX2" fmla="*/ 10010049 w 10010947"/>
                                <a:gd name="connsiteY2" fmla="*/ 4520883 h 4916184"/>
                                <a:gd name="connsiteX3" fmla="*/ 34445 w 10010947"/>
                                <a:gd name="connsiteY3" fmla="*/ 4666838 h 4916184"/>
                                <a:gd name="connsiteX0" fmla="*/ 34447 w 10856179"/>
                                <a:gd name="connsiteY0" fmla="*/ 4666838 h 6341643"/>
                                <a:gd name="connsiteX1" fmla="*/ 5751343 w 10856179"/>
                                <a:gd name="connsiteY1" fmla="*/ 0 h 6341643"/>
                                <a:gd name="connsiteX2" fmla="*/ 10856179 w 10856179"/>
                                <a:gd name="connsiteY2" fmla="*/ 6341643 h 6341643"/>
                                <a:gd name="connsiteX3" fmla="*/ 34447 w 10856179"/>
                                <a:gd name="connsiteY3" fmla="*/ 4666838 h 6341643"/>
                                <a:gd name="connsiteX0" fmla="*/ 34447 w 10856179"/>
                                <a:gd name="connsiteY0" fmla="*/ 4666838 h 6341643"/>
                                <a:gd name="connsiteX1" fmla="*/ 5751343 w 10856179"/>
                                <a:gd name="connsiteY1" fmla="*/ 0 h 6341643"/>
                                <a:gd name="connsiteX2" fmla="*/ 10856179 w 10856179"/>
                                <a:gd name="connsiteY2" fmla="*/ 6341643 h 6341643"/>
                                <a:gd name="connsiteX3" fmla="*/ 34447 w 10856179"/>
                                <a:gd name="connsiteY3" fmla="*/ 4666838 h 6341643"/>
                                <a:gd name="connsiteX0" fmla="*/ 77246 w 10214753"/>
                                <a:gd name="connsiteY0" fmla="*/ 4936536 h 6341643"/>
                                <a:gd name="connsiteX1" fmla="*/ 5109917 w 10214753"/>
                                <a:gd name="connsiteY1" fmla="*/ 0 h 6341643"/>
                                <a:gd name="connsiteX2" fmla="*/ 10214753 w 10214753"/>
                                <a:gd name="connsiteY2" fmla="*/ 6341643 h 6341643"/>
                                <a:gd name="connsiteX3" fmla="*/ 77246 w 10214753"/>
                                <a:gd name="connsiteY3" fmla="*/ 4936536 h 6341643"/>
                                <a:gd name="connsiteX0" fmla="*/ 77246 w 10058601"/>
                                <a:gd name="connsiteY0" fmla="*/ 4936536 h 6570286"/>
                                <a:gd name="connsiteX1" fmla="*/ 5109917 w 10058601"/>
                                <a:gd name="connsiteY1" fmla="*/ 0 h 6570286"/>
                                <a:gd name="connsiteX2" fmla="*/ 10058600 w 10058601"/>
                                <a:gd name="connsiteY2" fmla="*/ 6570286 h 6570286"/>
                                <a:gd name="connsiteX3" fmla="*/ 77246 w 10058601"/>
                                <a:gd name="connsiteY3" fmla="*/ 4936536 h 6570286"/>
                                <a:gd name="connsiteX0" fmla="*/ 9231 w 9990584"/>
                                <a:gd name="connsiteY0" fmla="*/ 4936536 h 6570286"/>
                                <a:gd name="connsiteX1" fmla="*/ 5041902 w 9990584"/>
                                <a:gd name="connsiteY1" fmla="*/ 0 h 6570286"/>
                                <a:gd name="connsiteX2" fmla="*/ 9990585 w 9990584"/>
                                <a:gd name="connsiteY2" fmla="*/ 6570286 h 6570286"/>
                                <a:gd name="connsiteX3" fmla="*/ 9231 w 9990584"/>
                                <a:gd name="connsiteY3" fmla="*/ 4936536 h 6570286"/>
                                <a:gd name="connsiteX0" fmla="*/ 9594 w 9990949"/>
                                <a:gd name="connsiteY0" fmla="*/ 4936536 h 6570286"/>
                                <a:gd name="connsiteX1" fmla="*/ 5042265 w 9990949"/>
                                <a:gd name="connsiteY1" fmla="*/ 0 h 6570286"/>
                                <a:gd name="connsiteX2" fmla="*/ 9990948 w 9990949"/>
                                <a:gd name="connsiteY2" fmla="*/ 6570286 h 6570286"/>
                                <a:gd name="connsiteX3" fmla="*/ 9594 w 9990949"/>
                                <a:gd name="connsiteY3" fmla="*/ 4936536 h 6570286"/>
                                <a:gd name="connsiteX0" fmla="*/ 7643 w 9990037"/>
                                <a:gd name="connsiteY0" fmla="*/ 4370768 h 6004518"/>
                                <a:gd name="connsiteX1" fmla="*/ 5739443 w 9990037"/>
                                <a:gd name="connsiteY1" fmla="*/ 0 h 6004518"/>
                                <a:gd name="connsiteX2" fmla="*/ 9988997 w 9990037"/>
                                <a:gd name="connsiteY2" fmla="*/ 6004518 h 6004518"/>
                                <a:gd name="connsiteX3" fmla="*/ 7643 w 9990037"/>
                                <a:gd name="connsiteY3" fmla="*/ 4370768 h 6004518"/>
                                <a:gd name="connsiteX0" fmla="*/ 7643 w 9988997"/>
                                <a:gd name="connsiteY0" fmla="*/ 4370768 h 6004518"/>
                                <a:gd name="connsiteX1" fmla="*/ 5739443 w 9988997"/>
                                <a:gd name="connsiteY1" fmla="*/ 0 h 6004518"/>
                                <a:gd name="connsiteX2" fmla="*/ 9988997 w 9988997"/>
                                <a:gd name="connsiteY2" fmla="*/ 6004518 h 6004518"/>
                                <a:gd name="connsiteX3" fmla="*/ 7643 w 9988997"/>
                                <a:gd name="connsiteY3" fmla="*/ 4370768 h 6004518"/>
                                <a:gd name="connsiteX0" fmla="*/ 7463 w 9988817"/>
                                <a:gd name="connsiteY0" fmla="*/ 4370768 h 6004518"/>
                                <a:gd name="connsiteX1" fmla="*/ 5739263 w 9988817"/>
                                <a:gd name="connsiteY1" fmla="*/ 0 h 6004518"/>
                                <a:gd name="connsiteX2" fmla="*/ 9988817 w 9988817"/>
                                <a:gd name="connsiteY2" fmla="*/ 6004518 h 6004518"/>
                                <a:gd name="connsiteX3" fmla="*/ 7463 w 9988817"/>
                                <a:gd name="connsiteY3" fmla="*/ 4370768 h 6004518"/>
                                <a:gd name="connsiteX0" fmla="*/ 0 w 9981354"/>
                                <a:gd name="connsiteY0" fmla="*/ 4370768 h 6004518"/>
                                <a:gd name="connsiteX1" fmla="*/ 5731800 w 9981354"/>
                                <a:gd name="connsiteY1" fmla="*/ 0 h 6004518"/>
                                <a:gd name="connsiteX2" fmla="*/ 9981354 w 9981354"/>
                                <a:gd name="connsiteY2" fmla="*/ 6004518 h 6004518"/>
                                <a:gd name="connsiteX3" fmla="*/ 0 w 9981354"/>
                                <a:gd name="connsiteY3" fmla="*/ 4370768 h 6004518"/>
                                <a:gd name="connsiteX0" fmla="*/ 0 w 10221174"/>
                                <a:gd name="connsiteY0" fmla="*/ 4370768 h 5772579"/>
                                <a:gd name="connsiteX1" fmla="*/ 5731800 w 10221174"/>
                                <a:gd name="connsiteY1" fmla="*/ 0 h 5772579"/>
                                <a:gd name="connsiteX2" fmla="*/ 10221174 w 10221174"/>
                                <a:gd name="connsiteY2" fmla="*/ 5772580 h 5772579"/>
                                <a:gd name="connsiteX3" fmla="*/ 0 w 10221174"/>
                                <a:gd name="connsiteY3" fmla="*/ 4370768 h 5772579"/>
                                <a:gd name="connsiteX0" fmla="*/ 0 w 10227473"/>
                                <a:gd name="connsiteY0" fmla="*/ 4370768 h 5772581"/>
                                <a:gd name="connsiteX1" fmla="*/ 5731800 w 10227473"/>
                                <a:gd name="connsiteY1" fmla="*/ 0 h 5772581"/>
                                <a:gd name="connsiteX2" fmla="*/ 10221174 w 10227473"/>
                                <a:gd name="connsiteY2" fmla="*/ 5772580 h 5772581"/>
                                <a:gd name="connsiteX3" fmla="*/ 0 w 10227473"/>
                                <a:gd name="connsiteY3" fmla="*/ 4370768 h 5772581"/>
                                <a:gd name="connsiteX0" fmla="*/ 0 w 10325646"/>
                                <a:gd name="connsiteY0" fmla="*/ 4370768 h 6065352"/>
                                <a:gd name="connsiteX1" fmla="*/ 5731800 w 10325646"/>
                                <a:gd name="connsiteY1" fmla="*/ 0 h 6065352"/>
                                <a:gd name="connsiteX2" fmla="*/ 10319742 w 10325646"/>
                                <a:gd name="connsiteY2" fmla="*/ 6065352 h 6065352"/>
                                <a:gd name="connsiteX3" fmla="*/ 0 w 10325646"/>
                                <a:gd name="connsiteY3" fmla="*/ 4370768 h 6065352"/>
                                <a:gd name="connsiteX0" fmla="*/ 0 w 10325648"/>
                                <a:gd name="connsiteY0" fmla="*/ 4405002 h 6099586"/>
                                <a:gd name="connsiteX1" fmla="*/ 5731800 w 10325648"/>
                                <a:gd name="connsiteY1" fmla="*/ 34234 h 6099586"/>
                                <a:gd name="connsiteX2" fmla="*/ 10319742 w 10325648"/>
                                <a:gd name="connsiteY2" fmla="*/ 6099586 h 6099586"/>
                                <a:gd name="connsiteX3" fmla="*/ 0 w 10325648"/>
                                <a:gd name="connsiteY3" fmla="*/ 4405002 h 6099586"/>
                                <a:gd name="connsiteX0" fmla="*/ 0 w 10327161"/>
                                <a:gd name="connsiteY0" fmla="*/ 4405002 h 6099586"/>
                                <a:gd name="connsiteX1" fmla="*/ 5731800 w 10327161"/>
                                <a:gd name="connsiteY1" fmla="*/ 34234 h 6099586"/>
                                <a:gd name="connsiteX2" fmla="*/ 10319742 w 10327161"/>
                                <a:gd name="connsiteY2" fmla="*/ 6099586 h 6099586"/>
                                <a:gd name="connsiteX3" fmla="*/ 0 w 10327161"/>
                                <a:gd name="connsiteY3" fmla="*/ 4405002 h 6099586"/>
                                <a:gd name="connsiteX0" fmla="*/ 0 w 10565464"/>
                                <a:gd name="connsiteY0" fmla="*/ 4405002 h 6482940"/>
                                <a:gd name="connsiteX1" fmla="*/ 5731800 w 10565464"/>
                                <a:gd name="connsiteY1" fmla="*/ 34234 h 6482940"/>
                                <a:gd name="connsiteX2" fmla="*/ 10559226 w 10565464"/>
                                <a:gd name="connsiteY2" fmla="*/ 6482940 h 6482940"/>
                                <a:gd name="connsiteX3" fmla="*/ 0 w 10565464"/>
                                <a:gd name="connsiteY3" fmla="*/ 4405002 h 6482940"/>
                                <a:gd name="connsiteX0" fmla="*/ 0 w 10565466"/>
                                <a:gd name="connsiteY0" fmla="*/ 4405002 h 6482940"/>
                                <a:gd name="connsiteX1" fmla="*/ 5731800 w 10565466"/>
                                <a:gd name="connsiteY1" fmla="*/ 34234 h 6482940"/>
                                <a:gd name="connsiteX2" fmla="*/ 10559226 w 10565466"/>
                                <a:gd name="connsiteY2" fmla="*/ 6482940 h 6482940"/>
                                <a:gd name="connsiteX3" fmla="*/ 0 w 10565466"/>
                                <a:gd name="connsiteY3" fmla="*/ 4405002 h 6482940"/>
                                <a:gd name="connsiteX0" fmla="*/ 0 w 10559225"/>
                                <a:gd name="connsiteY0" fmla="*/ 4405002 h 6482940"/>
                                <a:gd name="connsiteX1" fmla="*/ 5731800 w 10559225"/>
                                <a:gd name="connsiteY1" fmla="*/ 34234 h 6482940"/>
                                <a:gd name="connsiteX2" fmla="*/ 10559226 w 10559225"/>
                                <a:gd name="connsiteY2" fmla="*/ 6482940 h 6482940"/>
                                <a:gd name="connsiteX3" fmla="*/ 0 w 10559225"/>
                                <a:gd name="connsiteY3" fmla="*/ 4405002 h 6482940"/>
                                <a:gd name="connsiteX0" fmla="*/ 0 w 10559969"/>
                                <a:gd name="connsiteY0" fmla="*/ 4405002 h 6482940"/>
                                <a:gd name="connsiteX1" fmla="*/ 5731800 w 10559969"/>
                                <a:gd name="connsiteY1" fmla="*/ 34234 h 6482940"/>
                                <a:gd name="connsiteX2" fmla="*/ 10559226 w 10559969"/>
                                <a:gd name="connsiteY2" fmla="*/ 6482940 h 6482940"/>
                                <a:gd name="connsiteX3" fmla="*/ 0 w 10559969"/>
                                <a:gd name="connsiteY3" fmla="*/ 4405002 h 6482940"/>
                                <a:gd name="connsiteX0" fmla="*/ 0 w 10559225"/>
                                <a:gd name="connsiteY0" fmla="*/ 4405002 h 6482940"/>
                                <a:gd name="connsiteX1" fmla="*/ 5731800 w 10559225"/>
                                <a:gd name="connsiteY1" fmla="*/ 34234 h 6482940"/>
                                <a:gd name="connsiteX2" fmla="*/ 10559226 w 10559225"/>
                                <a:gd name="connsiteY2" fmla="*/ 6482940 h 6482940"/>
                                <a:gd name="connsiteX3" fmla="*/ 0 w 10559225"/>
                                <a:gd name="connsiteY3" fmla="*/ 4405002 h 6482940"/>
                                <a:gd name="connsiteX0" fmla="*/ 0 w 10559227"/>
                                <a:gd name="connsiteY0" fmla="*/ 4361185 h 6439123"/>
                                <a:gd name="connsiteX1" fmla="*/ 6304888 w 10559227"/>
                                <a:gd name="connsiteY1" fmla="*/ 35323 h 6439123"/>
                                <a:gd name="connsiteX2" fmla="*/ 10559226 w 10559227"/>
                                <a:gd name="connsiteY2" fmla="*/ 6439123 h 6439123"/>
                                <a:gd name="connsiteX3" fmla="*/ 0 w 10559227"/>
                                <a:gd name="connsiteY3" fmla="*/ 4361185 h 6439123"/>
                                <a:gd name="connsiteX0" fmla="*/ 0 w 10559225"/>
                                <a:gd name="connsiteY0" fmla="*/ 4361185 h 6439123"/>
                                <a:gd name="connsiteX1" fmla="*/ 6304888 w 10559225"/>
                                <a:gd name="connsiteY1" fmla="*/ 35323 h 6439123"/>
                                <a:gd name="connsiteX2" fmla="*/ 10559226 w 10559225"/>
                                <a:gd name="connsiteY2" fmla="*/ 6439123 h 6439123"/>
                                <a:gd name="connsiteX3" fmla="*/ 0 w 10559225"/>
                                <a:gd name="connsiteY3" fmla="*/ 4361185 h 6439123"/>
                                <a:gd name="connsiteX0" fmla="*/ 0 w 10559227"/>
                                <a:gd name="connsiteY0" fmla="*/ 4402722 h 6480660"/>
                                <a:gd name="connsiteX1" fmla="*/ 6304888 w 10559227"/>
                                <a:gd name="connsiteY1" fmla="*/ 76860 h 6480660"/>
                                <a:gd name="connsiteX2" fmla="*/ 10559226 w 10559227"/>
                                <a:gd name="connsiteY2" fmla="*/ 6480660 h 6480660"/>
                                <a:gd name="connsiteX3" fmla="*/ 0 w 10559227"/>
                                <a:gd name="connsiteY3" fmla="*/ 4402722 h 6480660"/>
                                <a:gd name="connsiteX0" fmla="*/ 0 w 10559225"/>
                                <a:gd name="connsiteY0" fmla="*/ 4388426 h 6466364"/>
                                <a:gd name="connsiteX1" fmla="*/ 6304888 w 10559225"/>
                                <a:gd name="connsiteY1" fmla="*/ 62564 h 6466364"/>
                                <a:gd name="connsiteX2" fmla="*/ 10559226 w 10559225"/>
                                <a:gd name="connsiteY2" fmla="*/ 6466364 h 6466364"/>
                                <a:gd name="connsiteX3" fmla="*/ 0 w 10559225"/>
                                <a:gd name="connsiteY3" fmla="*/ 4388426 h 64663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559225" h="6466364">
                                  <a:moveTo>
                                    <a:pt x="0" y="4388426"/>
                                  </a:moveTo>
                                  <a:cubicBezTo>
                                    <a:pt x="432923" y="813895"/>
                                    <a:pt x="3894039" y="-290910"/>
                                    <a:pt x="6304888" y="62564"/>
                                  </a:cubicBezTo>
                                  <a:cubicBezTo>
                                    <a:pt x="9556558" y="511301"/>
                                    <a:pt x="10458808" y="3267022"/>
                                    <a:pt x="10559226" y="6466364"/>
                                  </a:cubicBezTo>
                                  <a:cubicBezTo>
                                    <a:pt x="8059359" y="3207398"/>
                                    <a:pt x="2959608" y="3483477"/>
                                    <a:pt x="0" y="43884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 w="1682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15" name="Grupo 15"/>
                          <wpg:cNvGrpSpPr>
                            <a:grpSpLocks noChangeAspect="1"/>
                          </wpg:cNvGrpSpPr>
                          <wpg:grpSpPr>
                            <a:xfrm>
                              <a:off x="0" y="4283829"/>
                              <a:ext cx="19659027" cy="4914952"/>
                              <a:chOff x="0" y="4283829"/>
                              <a:chExt cx="6541967" cy="1635557"/>
                            </a:xfrm>
                          </wpg:grpSpPr>
                          <wps:wsp>
                            <wps:cNvPr id="16" name="Forma libre 16"/>
                            <wps:cNvSpPr/>
                            <wps:spPr>
                              <a:xfrm>
                                <a:off x="242476" y="4283829"/>
                                <a:ext cx="6084916" cy="1627913"/>
                              </a:xfrm>
                              <a:custGeom>
                                <a:avLst/>
                                <a:gdLst>
                                  <a:gd name="connsiteX0" fmla="*/ 3089563 w 6096000"/>
                                  <a:gd name="connsiteY0" fmla="*/ 1537854 h 1537854"/>
                                  <a:gd name="connsiteX1" fmla="*/ 13854 w 6096000"/>
                                  <a:gd name="connsiteY1" fmla="*/ 942109 h 1537854"/>
                                  <a:gd name="connsiteX2" fmla="*/ 249382 w 6096000"/>
                                  <a:gd name="connsiteY2" fmla="*/ 540327 h 1537854"/>
                                  <a:gd name="connsiteX3" fmla="*/ 2757054 w 6096000"/>
                                  <a:gd name="connsiteY3" fmla="*/ 858981 h 1537854"/>
                                  <a:gd name="connsiteX4" fmla="*/ 0 w 6096000"/>
                                  <a:gd name="connsiteY4" fmla="*/ 415636 h 1537854"/>
                                  <a:gd name="connsiteX5" fmla="*/ 193963 w 6096000"/>
                                  <a:gd name="connsiteY5" fmla="*/ 41563 h 1537854"/>
                                  <a:gd name="connsiteX6" fmla="*/ 3020291 w 6096000"/>
                                  <a:gd name="connsiteY6" fmla="*/ 817418 h 1537854"/>
                                  <a:gd name="connsiteX7" fmla="*/ 3117272 w 6096000"/>
                                  <a:gd name="connsiteY7" fmla="*/ 734290 h 1537854"/>
                                  <a:gd name="connsiteX8" fmla="*/ 3144982 w 6096000"/>
                                  <a:gd name="connsiteY8" fmla="*/ 692727 h 1537854"/>
                                  <a:gd name="connsiteX9" fmla="*/ 5888182 w 6096000"/>
                                  <a:gd name="connsiteY9" fmla="*/ 0 h 1537854"/>
                                  <a:gd name="connsiteX10" fmla="*/ 6096000 w 6096000"/>
                                  <a:gd name="connsiteY10" fmla="*/ 484909 h 1537854"/>
                                  <a:gd name="connsiteX11" fmla="*/ 5971309 w 6096000"/>
                                  <a:gd name="connsiteY11" fmla="*/ 471054 h 1537854"/>
                                  <a:gd name="connsiteX12" fmla="*/ 5888182 w 6096000"/>
                                  <a:gd name="connsiteY12" fmla="*/ 457200 h 1537854"/>
                                  <a:gd name="connsiteX13" fmla="*/ 3325091 w 6096000"/>
                                  <a:gd name="connsiteY13" fmla="*/ 775854 h 1537854"/>
                                  <a:gd name="connsiteX14" fmla="*/ 3463636 w 6096000"/>
                                  <a:gd name="connsiteY14" fmla="*/ 706581 h 1537854"/>
                                  <a:gd name="connsiteX15" fmla="*/ 5777345 w 6096000"/>
                                  <a:gd name="connsiteY15" fmla="*/ 568036 h 1537854"/>
                                  <a:gd name="connsiteX16" fmla="*/ 6082145 w 6096000"/>
                                  <a:gd name="connsiteY16" fmla="*/ 914400 h 1537854"/>
                                  <a:gd name="connsiteX17" fmla="*/ 3089563 w 6096000"/>
                                  <a:gd name="connsiteY17" fmla="*/ 1537854 h 1537854"/>
                                  <a:gd name="connsiteX0" fmla="*/ 3089563 w 6096000"/>
                                  <a:gd name="connsiteY0" fmla="*/ 1537854 h 1537854"/>
                                  <a:gd name="connsiteX1" fmla="*/ 13854 w 6096000"/>
                                  <a:gd name="connsiteY1" fmla="*/ 942109 h 1537854"/>
                                  <a:gd name="connsiteX2" fmla="*/ 249382 w 6096000"/>
                                  <a:gd name="connsiteY2" fmla="*/ 540327 h 1537854"/>
                                  <a:gd name="connsiteX3" fmla="*/ 2757054 w 6096000"/>
                                  <a:gd name="connsiteY3" fmla="*/ 858981 h 1537854"/>
                                  <a:gd name="connsiteX4" fmla="*/ 0 w 6096000"/>
                                  <a:gd name="connsiteY4" fmla="*/ 415636 h 1537854"/>
                                  <a:gd name="connsiteX5" fmla="*/ 193963 w 6096000"/>
                                  <a:gd name="connsiteY5" fmla="*/ 41563 h 1537854"/>
                                  <a:gd name="connsiteX6" fmla="*/ 3042458 w 6096000"/>
                                  <a:gd name="connsiteY6" fmla="*/ 839585 h 1537854"/>
                                  <a:gd name="connsiteX7" fmla="*/ 3117272 w 6096000"/>
                                  <a:gd name="connsiteY7" fmla="*/ 734290 h 1537854"/>
                                  <a:gd name="connsiteX8" fmla="*/ 3144982 w 6096000"/>
                                  <a:gd name="connsiteY8" fmla="*/ 692727 h 1537854"/>
                                  <a:gd name="connsiteX9" fmla="*/ 5888182 w 6096000"/>
                                  <a:gd name="connsiteY9" fmla="*/ 0 h 1537854"/>
                                  <a:gd name="connsiteX10" fmla="*/ 6096000 w 6096000"/>
                                  <a:gd name="connsiteY10" fmla="*/ 484909 h 1537854"/>
                                  <a:gd name="connsiteX11" fmla="*/ 5971309 w 6096000"/>
                                  <a:gd name="connsiteY11" fmla="*/ 471054 h 1537854"/>
                                  <a:gd name="connsiteX12" fmla="*/ 5888182 w 6096000"/>
                                  <a:gd name="connsiteY12" fmla="*/ 457200 h 1537854"/>
                                  <a:gd name="connsiteX13" fmla="*/ 3325091 w 6096000"/>
                                  <a:gd name="connsiteY13" fmla="*/ 775854 h 1537854"/>
                                  <a:gd name="connsiteX14" fmla="*/ 3463636 w 6096000"/>
                                  <a:gd name="connsiteY14" fmla="*/ 706581 h 1537854"/>
                                  <a:gd name="connsiteX15" fmla="*/ 5777345 w 6096000"/>
                                  <a:gd name="connsiteY15" fmla="*/ 568036 h 1537854"/>
                                  <a:gd name="connsiteX16" fmla="*/ 6082145 w 6096000"/>
                                  <a:gd name="connsiteY16" fmla="*/ 914400 h 1537854"/>
                                  <a:gd name="connsiteX17" fmla="*/ 3089563 w 6096000"/>
                                  <a:gd name="connsiteY17" fmla="*/ 1537854 h 1537854"/>
                                  <a:gd name="connsiteX0" fmla="*/ 3089563 w 6096000"/>
                                  <a:gd name="connsiteY0" fmla="*/ 1537854 h 1537854"/>
                                  <a:gd name="connsiteX1" fmla="*/ 13854 w 6096000"/>
                                  <a:gd name="connsiteY1" fmla="*/ 942109 h 1537854"/>
                                  <a:gd name="connsiteX2" fmla="*/ 249382 w 6096000"/>
                                  <a:gd name="connsiteY2" fmla="*/ 540327 h 1537854"/>
                                  <a:gd name="connsiteX3" fmla="*/ 2757054 w 6096000"/>
                                  <a:gd name="connsiteY3" fmla="*/ 858981 h 1537854"/>
                                  <a:gd name="connsiteX4" fmla="*/ 0 w 6096000"/>
                                  <a:gd name="connsiteY4" fmla="*/ 415636 h 1537854"/>
                                  <a:gd name="connsiteX5" fmla="*/ 193963 w 6096000"/>
                                  <a:gd name="connsiteY5" fmla="*/ 41563 h 1537854"/>
                                  <a:gd name="connsiteX6" fmla="*/ 3042458 w 6096000"/>
                                  <a:gd name="connsiteY6" fmla="*/ 839585 h 1537854"/>
                                  <a:gd name="connsiteX7" fmla="*/ 3117272 w 6096000"/>
                                  <a:gd name="connsiteY7" fmla="*/ 734290 h 1537854"/>
                                  <a:gd name="connsiteX8" fmla="*/ 3144982 w 6096000"/>
                                  <a:gd name="connsiteY8" fmla="*/ 692727 h 1537854"/>
                                  <a:gd name="connsiteX9" fmla="*/ 5888182 w 6096000"/>
                                  <a:gd name="connsiteY9" fmla="*/ 0 h 1537854"/>
                                  <a:gd name="connsiteX10" fmla="*/ 6096000 w 6096000"/>
                                  <a:gd name="connsiteY10" fmla="*/ 484909 h 1537854"/>
                                  <a:gd name="connsiteX11" fmla="*/ 5971309 w 6096000"/>
                                  <a:gd name="connsiteY11" fmla="*/ 471054 h 1537854"/>
                                  <a:gd name="connsiteX12" fmla="*/ 5888182 w 6096000"/>
                                  <a:gd name="connsiteY12" fmla="*/ 457200 h 1537854"/>
                                  <a:gd name="connsiteX13" fmla="*/ 3325091 w 6096000"/>
                                  <a:gd name="connsiteY13" fmla="*/ 775854 h 1537854"/>
                                  <a:gd name="connsiteX14" fmla="*/ 3463636 w 6096000"/>
                                  <a:gd name="connsiteY14" fmla="*/ 706581 h 1537854"/>
                                  <a:gd name="connsiteX15" fmla="*/ 5777345 w 6096000"/>
                                  <a:gd name="connsiteY15" fmla="*/ 568036 h 1537854"/>
                                  <a:gd name="connsiteX16" fmla="*/ 6082145 w 6096000"/>
                                  <a:gd name="connsiteY16" fmla="*/ 914400 h 1537854"/>
                                  <a:gd name="connsiteX17" fmla="*/ 3089563 w 6096000"/>
                                  <a:gd name="connsiteY17" fmla="*/ 1537854 h 1537854"/>
                                  <a:gd name="connsiteX0" fmla="*/ 3089563 w 6096000"/>
                                  <a:gd name="connsiteY0" fmla="*/ 1741400 h 1741400"/>
                                  <a:gd name="connsiteX1" fmla="*/ 13854 w 6096000"/>
                                  <a:gd name="connsiteY1" fmla="*/ 1145655 h 1741400"/>
                                  <a:gd name="connsiteX2" fmla="*/ 249382 w 6096000"/>
                                  <a:gd name="connsiteY2" fmla="*/ 743873 h 1741400"/>
                                  <a:gd name="connsiteX3" fmla="*/ 2757054 w 6096000"/>
                                  <a:gd name="connsiteY3" fmla="*/ 1062527 h 1741400"/>
                                  <a:gd name="connsiteX4" fmla="*/ 0 w 6096000"/>
                                  <a:gd name="connsiteY4" fmla="*/ 619182 h 1741400"/>
                                  <a:gd name="connsiteX5" fmla="*/ 193963 w 6096000"/>
                                  <a:gd name="connsiteY5" fmla="*/ 245109 h 1741400"/>
                                  <a:gd name="connsiteX6" fmla="*/ 3042458 w 6096000"/>
                                  <a:gd name="connsiteY6" fmla="*/ 1043131 h 1741400"/>
                                  <a:gd name="connsiteX7" fmla="*/ 3117272 w 6096000"/>
                                  <a:gd name="connsiteY7" fmla="*/ 937836 h 1741400"/>
                                  <a:gd name="connsiteX8" fmla="*/ 3144982 w 6096000"/>
                                  <a:gd name="connsiteY8" fmla="*/ 896273 h 1741400"/>
                                  <a:gd name="connsiteX9" fmla="*/ 5888182 w 6096000"/>
                                  <a:gd name="connsiteY9" fmla="*/ 203546 h 1741400"/>
                                  <a:gd name="connsiteX10" fmla="*/ 6096000 w 6096000"/>
                                  <a:gd name="connsiteY10" fmla="*/ 688455 h 1741400"/>
                                  <a:gd name="connsiteX11" fmla="*/ 5971309 w 6096000"/>
                                  <a:gd name="connsiteY11" fmla="*/ 674600 h 1741400"/>
                                  <a:gd name="connsiteX12" fmla="*/ 5888182 w 6096000"/>
                                  <a:gd name="connsiteY12" fmla="*/ 660746 h 1741400"/>
                                  <a:gd name="connsiteX13" fmla="*/ 3325091 w 6096000"/>
                                  <a:gd name="connsiteY13" fmla="*/ 979400 h 1741400"/>
                                  <a:gd name="connsiteX14" fmla="*/ 3463636 w 6096000"/>
                                  <a:gd name="connsiteY14" fmla="*/ 910127 h 1741400"/>
                                  <a:gd name="connsiteX15" fmla="*/ 5777345 w 6096000"/>
                                  <a:gd name="connsiteY15" fmla="*/ 771582 h 1741400"/>
                                  <a:gd name="connsiteX16" fmla="*/ 6082145 w 6096000"/>
                                  <a:gd name="connsiteY16" fmla="*/ 1117946 h 1741400"/>
                                  <a:gd name="connsiteX17" fmla="*/ 3089563 w 6096000"/>
                                  <a:gd name="connsiteY17" fmla="*/ 1741400 h 1741400"/>
                                  <a:gd name="connsiteX0" fmla="*/ 3089563 w 6096000"/>
                                  <a:gd name="connsiteY0" fmla="*/ 1734883 h 1734883"/>
                                  <a:gd name="connsiteX1" fmla="*/ 13854 w 6096000"/>
                                  <a:gd name="connsiteY1" fmla="*/ 1139138 h 1734883"/>
                                  <a:gd name="connsiteX2" fmla="*/ 249382 w 6096000"/>
                                  <a:gd name="connsiteY2" fmla="*/ 737356 h 1734883"/>
                                  <a:gd name="connsiteX3" fmla="*/ 2757054 w 6096000"/>
                                  <a:gd name="connsiteY3" fmla="*/ 1056010 h 1734883"/>
                                  <a:gd name="connsiteX4" fmla="*/ 0 w 6096000"/>
                                  <a:gd name="connsiteY4" fmla="*/ 612665 h 1734883"/>
                                  <a:gd name="connsiteX5" fmla="*/ 193963 w 6096000"/>
                                  <a:gd name="connsiteY5" fmla="*/ 238592 h 1734883"/>
                                  <a:gd name="connsiteX6" fmla="*/ 3042458 w 6096000"/>
                                  <a:gd name="connsiteY6" fmla="*/ 1036614 h 1734883"/>
                                  <a:gd name="connsiteX7" fmla="*/ 3117272 w 6096000"/>
                                  <a:gd name="connsiteY7" fmla="*/ 931319 h 1734883"/>
                                  <a:gd name="connsiteX8" fmla="*/ 3144982 w 6096000"/>
                                  <a:gd name="connsiteY8" fmla="*/ 889756 h 1734883"/>
                                  <a:gd name="connsiteX9" fmla="*/ 5888182 w 6096000"/>
                                  <a:gd name="connsiteY9" fmla="*/ 197029 h 1734883"/>
                                  <a:gd name="connsiteX10" fmla="*/ 6096000 w 6096000"/>
                                  <a:gd name="connsiteY10" fmla="*/ 681938 h 1734883"/>
                                  <a:gd name="connsiteX11" fmla="*/ 5971309 w 6096000"/>
                                  <a:gd name="connsiteY11" fmla="*/ 668083 h 1734883"/>
                                  <a:gd name="connsiteX12" fmla="*/ 5888182 w 6096000"/>
                                  <a:gd name="connsiteY12" fmla="*/ 654229 h 1734883"/>
                                  <a:gd name="connsiteX13" fmla="*/ 3325091 w 6096000"/>
                                  <a:gd name="connsiteY13" fmla="*/ 972883 h 1734883"/>
                                  <a:gd name="connsiteX14" fmla="*/ 3463636 w 6096000"/>
                                  <a:gd name="connsiteY14" fmla="*/ 903610 h 1734883"/>
                                  <a:gd name="connsiteX15" fmla="*/ 5777345 w 6096000"/>
                                  <a:gd name="connsiteY15" fmla="*/ 765065 h 1734883"/>
                                  <a:gd name="connsiteX16" fmla="*/ 6082145 w 6096000"/>
                                  <a:gd name="connsiteY16" fmla="*/ 1111429 h 1734883"/>
                                  <a:gd name="connsiteX17" fmla="*/ 3089563 w 6096000"/>
                                  <a:gd name="connsiteY17" fmla="*/ 1734883 h 1734883"/>
                                  <a:gd name="connsiteX0" fmla="*/ 3089563 w 6096000"/>
                                  <a:gd name="connsiteY0" fmla="*/ 1734883 h 1734883"/>
                                  <a:gd name="connsiteX1" fmla="*/ 13854 w 6096000"/>
                                  <a:gd name="connsiteY1" fmla="*/ 1139138 h 1734883"/>
                                  <a:gd name="connsiteX2" fmla="*/ 249382 w 6096000"/>
                                  <a:gd name="connsiteY2" fmla="*/ 737356 h 1734883"/>
                                  <a:gd name="connsiteX3" fmla="*/ 2757054 w 6096000"/>
                                  <a:gd name="connsiteY3" fmla="*/ 1056010 h 1734883"/>
                                  <a:gd name="connsiteX4" fmla="*/ 0 w 6096000"/>
                                  <a:gd name="connsiteY4" fmla="*/ 612665 h 1734883"/>
                                  <a:gd name="connsiteX5" fmla="*/ 193963 w 6096000"/>
                                  <a:gd name="connsiteY5" fmla="*/ 238592 h 1734883"/>
                                  <a:gd name="connsiteX6" fmla="*/ 3042458 w 6096000"/>
                                  <a:gd name="connsiteY6" fmla="*/ 1036614 h 1734883"/>
                                  <a:gd name="connsiteX7" fmla="*/ 3117272 w 6096000"/>
                                  <a:gd name="connsiteY7" fmla="*/ 931319 h 1734883"/>
                                  <a:gd name="connsiteX8" fmla="*/ 3144982 w 6096000"/>
                                  <a:gd name="connsiteY8" fmla="*/ 889756 h 1734883"/>
                                  <a:gd name="connsiteX9" fmla="*/ 5888182 w 6096000"/>
                                  <a:gd name="connsiteY9" fmla="*/ 197029 h 1734883"/>
                                  <a:gd name="connsiteX10" fmla="*/ 6096000 w 6096000"/>
                                  <a:gd name="connsiteY10" fmla="*/ 681938 h 1734883"/>
                                  <a:gd name="connsiteX11" fmla="*/ 5971309 w 6096000"/>
                                  <a:gd name="connsiteY11" fmla="*/ 668083 h 1734883"/>
                                  <a:gd name="connsiteX12" fmla="*/ 5888182 w 6096000"/>
                                  <a:gd name="connsiteY12" fmla="*/ 654229 h 1734883"/>
                                  <a:gd name="connsiteX13" fmla="*/ 3325091 w 6096000"/>
                                  <a:gd name="connsiteY13" fmla="*/ 972883 h 1734883"/>
                                  <a:gd name="connsiteX14" fmla="*/ 3463636 w 6096000"/>
                                  <a:gd name="connsiteY14" fmla="*/ 903610 h 1734883"/>
                                  <a:gd name="connsiteX15" fmla="*/ 5777345 w 6096000"/>
                                  <a:gd name="connsiteY15" fmla="*/ 765065 h 1734883"/>
                                  <a:gd name="connsiteX16" fmla="*/ 6082145 w 6096000"/>
                                  <a:gd name="connsiteY16" fmla="*/ 1111429 h 1734883"/>
                                  <a:gd name="connsiteX17" fmla="*/ 3089563 w 6096000"/>
                                  <a:gd name="connsiteY17" fmla="*/ 1734883 h 1734883"/>
                                  <a:gd name="connsiteX0" fmla="*/ 3089563 w 6096000"/>
                                  <a:gd name="connsiteY0" fmla="*/ 1734883 h 1734883"/>
                                  <a:gd name="connsiteX1" fmla="*/ 13854 w 6096000"/>
                                  <a:gd name="connsiteY1" fmla="*/ 1139138 h 1734883"/>
                                  <a:gd name="connsiteX2" fmla="*/ 249382 w 6096000"/>
                                  <a:gd name="connsiteY2" fmla="*/ 737356 h 1734883"/>
                                  <a:gd name="connsiteX3" fmla="*/ 2757054 w 6096000"/>
                                  <a:gd name="connsiteY3" fmla="*/ 1056010 h 1734883"/>
                                  <a:gd name="connsiteX4" fmla="*/ 0 w 6096000"/>
                                  <a:gd name="connsiteY4" fmla="*/ 612665 h 1734883"/>
                                  <a:gd name="connsiteX5" fmla="*/ 193963 w 6096000"/>
                                  <a:gd name="connsiteY5" fmla="*/ 238592 h 1734883"/>
                                  <a:gd name="connsiteX6" fmla="*/ 3042458 w 6096000"/>
                                  <a:gd name="connsiteY6" fmla="*/ 1036614 h 1734883"/>
                                  <a:gd name="connsiteX7" fmla="*/ 3117272 w 6096000"/>
                                  <a:gd name="connsiteY7" fmla="*/ 931319 h 1734883"/>
                                  <a:gd name="connsiteX8" fmla="*/ 3144982 w 6096000"/>
                                  <a:gd name="connsiteY8" fmla="*/ 889756 h 1734883"/>
                                  <a:gd name="connsiteX9" fmla="*/ 5888182 w 6096000"/>
                                  <a:gd name="connsiteY9" fmla="*/ 197029 h 1734883"/>
                                  <a:gd name="connsiteX10" fmla="*/ 6096000 w 6096000"/>
                                  <a:gd name="connsiteY10" fmla="*/ 681938 h 1734883"/>
                                  <a:gd name="connsiteX11" fmla="*/ 5971309 w 6096000"/>
                                  <a:gd name="connsiteY11" fmla="*/ 668083 h 1734883"/>
                                  <a:gd name="connsiteX12" fmla="*/ 5888182 w 6096000"/>
                                  <a:gd name="connsiteY12" fmla="*/ 654229 h 1734883"/>
                                  <a:gd name="connsiteX13" fmla="*/ 3325091 w 6096000"/>
                                  <a:gd name="connsiteY13" fmla="*/ 972883 h 1734883"/>
                                  <a:gd name="connsiteX14" fmla="*/ 3463636 w 6096000"/>
                                  <a:gd name="connsiteY14" fmla="*/ 903610 h 1734883"/>
                                  <a:gd name="connsiteX15" fmla="*/ 5777345 w 6096000"/>
                                  <a:gd name="connsiteY15" fmla="*/ 765065 h 1734883"/>
                                  <a:gd name="connsiteX16" fmla="*/ 6082145 w 6096000"/>
                                  <a:gd name="connsiteY16" fmla="*/ 1111429 h 1734883"/>
                                  <a:gd name="connsiteX17" fmla="*/ 3089563 w 6096000"/>
                                  <a:gd name="connsiteY17" fmla="*/ 1734883 h 1734883"/>
                                  <a:gd name="connsiteX0" fmla="*/ 3089563 w 6096000"/>
                                  <a:gd name="connsiteY0" fmla="*/ 1734883 h 1734883"/>
                                  <a:gd name="connsiteX1" fmla="*/ 13854 w 6096000"/>
                                  <a:gd name="connsiteY1" fmla="*/ 1139138 h 1734883"/>
                                  <a:gd name="connsiteX2" fmla="*/ 249382 w 6096000"/>
                                  <a:gd name="connsiteY2" fmla="*/ 737356 h 1734883"/>
                                  <a:gd name="connsiteX3" fmla="*/ 2757054 w 6096000"/>
                                  <a:gd name="connsiteY3" fmla="*/ 1056010 h 1734883"/>
                                  <a:gd name="connsiteX4" fmla="*/ 0 w 6096000"/>
                                  <a:gd name="connsiteY4" fmla="*/ 612665 h 1734883"/>
                                  <a:gd name="connsiteX5" fmla="*/ 193963 w 6096000"/>
                                  <a:gd name="connsiteY5" fmla="*/ 238592 h 1734883"/>
                                  <a:gd name="connsiteX6" fmla="*/ 3042458 w 6096000"/>
                                  <a:gd name="connsiteY6" fmla="*/ 1036614 h 1734883"/>
                                  <a:gd name="connsiteX7" fmla="*/ 3117272 w 6096000"/>
                                  <a:gd name="connsiteY7" fmla="*/ 931319 h 1734883"/>
                                  <a:gd name="connsiteX8" fmla="*/ 3144982 w 6096000"/>
                                  <a:gd name="connsiteY8" fmla="*/ 889756 h 1734883"/>
                                  <a:gd name="connsiteX9" fmla="*/ 5888182 w 6096000"/>
                                  <a:gd name="connsiteY9" fmla="*/ 197029 h 1734883"/>
                                  <a:gd name="connsiteX10" fmla="*/ 6096000 w 6096000"/>
                                  <a:gd name="connsiteY10" fmla="*/ 681938 h 1734883"/>
                                  <a:gd name="connsiteX11" fmla="*/ 5971309 w 6096000"/>
                                  <a:gd name="connsiteY11" fmla="*/ 668083 h 1734883"/>
                                  <a:gd name="connsiteX12" fmla="*/ 5888182 w 6096000"/>
                                  <a:gd name="connsiteY12" fmla="*/ 654229 h 1734883"/>
                                  <a:gd name="connsiteX13" fmla="*/ 3325091 w 6096000"/>
                                  <a:gd name="connsiteY13" fmla="*/ 972883 h 1734883"/>
                                  <a:gd name="connsiteX14" fmla="*/ 3463636 w 6096000"/>
                                  <a:gd name="connsiteY14" fmla="*/ 903610 h 1734883"/>
                                  <a:gd name="connsiteX15" fmla="*/ 5777345 w 6096000"/>
                                  <a:gd name="connsiteY15" fmla="*/ 765065 h 1734883"/>
                                  <a:gd name="connsiteX16" fmla="*/ 6082145 w 6096000"/>
                                  <a:gd name="connsiteY16" fmla="*/ 1111429 h 1734883"/>
                                  <a:gd name="connsiteX17" fmla="*/ 3089563 w 6096000"/>
                                  <a:gd name="connsiteY17" fmla="*/ 1734883 h 1734883"/>
                                  <a:gd name="connsiteX0" fmla="*/ 3089563 w 6096000"/>
                                  <a:gd name="connsiteY0" fmla="*/ 1734883 h 1734883"/>
                                  <a:gd name="connsiteX1" fmla="*/ 13854 w 6096000"/>
                                  <a:gd name="connsiteY1" fmla="*/ 1139138 h 1734883"/>
                                  <a:gd name="connsiteX2" fmla="*/ 249382 w 6096000"/>
                                  <a:gd name="connsiteY2" fmla="*/ 737356 h 1734883"/>
                                  <a:gd name="connsiteX3" fmla="*/ 2757054 w 6096000"/>
                                  <a:gd name="connsiteY3" fmla="*/ 1056010 h 1734883"/>
                                  <a:gd name="connsiteX4" fmla="*/ 0 w 6096000"/>
                                  <a:gd name="connsiteY4" fmla="*/ 612665 h 1734883"/>
                                  <a:gd name="connsiteX5" fmla="*/ 193963 w 6096000"/>
                                  <a:gd name="connsiteY5" fmla="*/ 238592 h 1734883"/>
                                  <a:gd name="connsiteX6" fmla="*/ 3042458 w 6096000"/>
                                  <a:gd name="connsiteY6" fmla="*/ 1036614 h 1734883"/>
                                  <a:gd name="connsiteX7" fmla="*/ 3117272 w 6096000"/>
                                  <a:gd name="connsiteY7" fmla="*/ 931319 h 1734883"/>
                                  <a:gd name="connsiteX8" fmla="*/ 3144982 w 6096000"/>
                                  <a:gd name="connsiteY8" fmla="*/ 889756 h 1734883"/>
                                  <a:gd name="connsiteX9" fmla="*/ 5888182 w 6096000"/>
                                  <a:gd name="connsiteY9" fmla="*/ 197029 h 1734883"/>
                                  <a:gd name="connsiteX10" fmla="*/ 6096000 w 6096000"/>
                                  <a:gd name="connsiteY10" fmla="*/ 681938 h 1734883"/>
                                  <a:gd name="connsiteX11" fmla="*/ 5971309 w 6096000"/>
                                  <a:gd name="connsiteY11" fmla="*/ 668083 h 1734883"/>
                                  <a:gd name="connsiteX12" fmla="*/ 5888182 w 6096000"/>
                                  <a:gd name="connsiteY12" fmla="*/ 654229 h 1734883"/>
                                  <a:gd name="connsiteX13" fmla="*/ 3325091 w 6096000"/>
                                  <a:gd name="connsiteY13" fmla="*/ 972883 h 1734883"/>
                                  <a:gd name="connsiteX14" fmla="*/ 3463636 w 6096000"/>
                                  <a:gd name="connsiteY14" fmla="*/ 903610 h 1734883"/>
                                  <a:gd name="connsiteX15" fmla="*/ 5777345 w 6096000"/>
                                  <a:gd name="connsiteY15" fmla="*/ 765065 h 1734883"/>
                                  <a:gd name="connsiteX16" fmla="*/ 6082145 w 6096000"/>
                                  <a:gd name="connsiteY16" fmla="*/ 1111429 h 1734883"/>
                                  <a:gd name="connsiteX17" fmla="*/ 3089563 w 6096000"/>
                                  <a:gd name="connsiteY17" fmla="*/ 1734883 h 1734883"/>
                                  <a:gd name="connsiteX0" fmla="*/ 3089563 w 6096000"/>
                                  <a:gd name="connsiteY0" fmla="*/ 1734883 h 1734883"/>
                                  <a:gd name="connsiteX1" fmla="*/ 13854 w 6096000"/>
                                  <a:gd name="connsiteY1" fmla="*/ 1139138 h 1734883"/>
                                  <a:gd name="connsiteX2" fmla="*/ 249382 w 6096000"/>
                                  <a:gd name="connsiteY2" fmla="*/ 737356 h 1734883"/>
                                  <a:gd name="connsiteX3" fmla="*/ 2757054 w 6096000"/>
                                  <a:gd name="connsiteY3" fmla="*/ 1056010 h 1734883"/>
                                  <a:gd name="connsiteX4" fmla="*/ 0 w 6096000"/>
                                  <a:gd name="connsiteY4" fmla="*/ 612665 h 1734883"/>
                                  <a:gd name="connsiteX5" fmla="*/ 193963 w 6096000"/>
                                  <a:gd name="connsiteY5" fmla="*/ 238592 h 1734883"/>
                                  <a:gd name="connsiteX6" fmla="*/ 3042458 w 6096000"/>
                                  <a:gd name="connsiteY6" fmla="*/ 1036614 h 1734883"/>
                                  <a:gd name="connsiteX7" fmla="*/ 3117272 w 6096000"/>
                                  <a:gd name="connsiteY7" fmla="*/ 931319 h 1734883"/>
                                  <a:gd name="connsiteX8" fmla="*/ 3144982 w 6096000"/>
                                  <a:gd name="connsiteY8" fmla="*/ 889756 h 1734883"/>
                                  <a:gd name="connsiteX9" fmla="*/ 5888182 w 6096000"/>
                                  <a:gd name="connsiteY9" fmla="*/ 197029 h 1734883"/>
                                  <a:gd name="connsiteX10" fmla="*/ 6096000 w 6096000"/>
                                  <a:gd name="connsiteY10" fmla="*/ 681938 h 1734883"/>
                                  <a:gd name="connsiteX11" fmla="*/ 5971309 w 6096000"/>
                                  <a:gd name="connsiteY11" fmla="*/ 668083 h 1734883"/>
                                  <a:gd name="connsiteX12" fmla="*/ 5888182 w 6096000"/>
                                  <a:gd name="connsiteY12" fmla="*/ 654229 h 1734883"/>
                                  <a:gd name="connsiteX13" fmla="*/ 3325091 w 6096000"/>
                                  <a:gd name="connsiteY13" fmla="*/ 972883 h 1734883"/>
                                  <a:gd name="connsiteX14" fmla="*/ 3463636 w 6096000"/>
                                  <a:gd name="connsiteY14" fmla="*/ 903610 h 1734883"/>
                                  <a:gd name="connsiteX15" fmla="*/ 5777345 w 6096000"/>
                                  <a:gd name="connsiteY15" fmla="*/ 765065 h 1734883"/>
                                  <a:gd name="connsiteX16" fmla="*/ 6082145 w 6096000"/>
                                  <a:gd name="connsiteY16" fmla="*/ 1111429 h 1734883"/>
                                  <a:gd name="connsiteX17" fmla="*/ 3089563 w 6096000"/>
                                  <a:gd name="connsiteY17" fmla="*/ 1734883 h 1734883"/>
                                  <a:gd name="connsiteX0" fmla="*/ 3089563 w 6096000"/>
                                  <a:gd name="connsiteY0" fmla="*/ 1734883 h 1734883"/>
                                  <a:gd name="connsiteX1" fmla="*/ 13854 w 6096000"/>
                                  <a:gd name="connsiteY1" fmla="*/ 1139138 h 1734883"/>
                                  <a:gd name="connsiteX2" fmla="*/ 249382 w 6096000"/>
                                  <a:gd name="connsiteY2" fmla="*/ 737356 h 1734883"/>
                                  <a:gd name="connsiteX3" fmla="*/ 2757054 w 6096000"/>
                                  <a:gd name="connsiteY3" fmla="*/ 1056010 h 1734883"/>
                                  <a:gd name="connsiteX4" fmla="*/ 0 w 6096000"/>
                                  <a:gd name="connsiteY4" fmla="*/ 612665 h 1734883"/>
                                  <a:gd name="connsiteX5" fmla="*/ 193963 w 6096000"/>
                                  <a:gd name="connsiteY5" fmla="*/ 238592 h 1734883"/>
                                  <a:gd name="connsiteX6" fmla="*/ 3042458 w 6096000"/>
                                  <a:gd name="connsiteY6" fmla="*/ 1036614 h 1734883"/>
                                  <a:gd name="connsiteX7" fmla="*/ 3117272 w 6096000"/>
                                  <a:gd name="connsiteY7" fmla="*/ 931319 h 1734883"/>
                                  <a:gd name="connsiteX8" fmla="*/ 3144982 w 6096000"/>
                                  <a:gd name="connsiteY8" fmla="*/ 889756 h 1734883"/>
                                  <a:gd name="connsiteX9" fmla="*/ 5888182 w 6096000"/>
                                  <a:gd name="connsiteY9" fmla="*/ 197029 h 1734883"/>
                                  <a:gd name="connsiteX10" fmla="*/ 6096000 w 6096000"/>
                                  <a:gd name="connsiteY10" fmla="*/ 681938 h 1734883"/>
                                  <a:gd name="connsiteX11" fmla="*/ 5971309 w 6096000"/>
                                  <a:gd name="connsiteY11" fmla="*/ 668083 h 1734883"/>
                                  <a:gd name="connsiteX12" fmla="*/ 5888182 w 6096000"/>
                                  <a:gd name="connsiteY12" fmla="*/ 654229 h 1734883"/>
                                  <a:gd name="connsiteX13" fmla="*/ 3325091 w 6096000"/>
                                  <a:gd name="connsiteY13" fmla="*/ 972883 h 1734883"/>
                                  <a:gd name="connsiteX14" fmla="*/ 3463636 w 6096000"/>
                                  <a:gd name="connsiteY14" fmla="*/ 903610 h 1734883"/>
                                  <a:gd name="connsiteX15" fmla="*/ 5777345 w 6096000"/>
                                  <a:gd name="connsiteY15" fmla="*/ 765065 h 1734883"/>
                                  <a:gd name="connsiteX16" fmla="*/ 6082145 w 6096000"/>
                                  <a:gd name="connsiteY16" fmla="*/ 1111429 h 1734883"/>
                                  <a:gd name="connsiteX17" fmla="*/ 3089563 w 6096000"/>
                                  <a:gd name="connsiteY17" fmla="*/ 1734883 h 1734883"/>
                                  <a:gd name="connsiteX0" fmla="*/ 3089563 w 6096000"/>
                                  <a:gd name="connsiteY0" fmla="*/ 1734883 h 1734883"/>
                                  <a:gd name="connsiteX1" fmla="*/ 13854 w 6096000"/>
                                  <a:gd name="connsiteY1" fmla="*/ 1139138 h 1734883"/>
                                  <a:gd name="connsiteX2" fmla="*/ 249382 w 6096000"/>
                                  <a:gd name="connsiteY2" fmla="*/ 737356 h 1734883"/>
                                  <a:gd name="connsiteX3" fmla="*/ 2734887 w 6096000"/>
                                  <a:gd name="connsiteY3" fmla="*/ 1050468 h 1734883"/>
                                  <a:gd name="connsiteX4" fmla="*/ 0 w 6096000"/>
                                  <a:gd name="connsiteY4" fmla="*/ 612665 h 1734883"/>
                                  <a:gd name="connsiteX5" fmla="*/ 193963 w 6096000"/>
                                  <a:gd name="connsiteY5" fmla="*/ 238592 h 1734883"/>
                                  <a:gd name="connsiteX6" fmla="*/ 3042458 w 6096000"/>
                                  <a:gd name="connsiteY6" fmla="*/ 1036614 h 1734883"/>
                                  <a:gd name="connsiteX7" fmla="*/ 3117272 w 6096000"/>
                                  <a:gd name="connsiteY7" fmla="*/ 931319 h 1734883"/>
                                  <a:gd name="connsiteX8" fmla="*/ 3144982 w 6096000"/>
                                  <a:gd name="connsiteY8" fmla="*/ 889756 h 1734883"/>
                                  <a:gd name="connsiteX9" fmla="*/ 5888182 w 6096000"/>
                                  <a:gd name="connsiteY9" fmla="*/ 197029 h 1734883"/>
                                  <a:gd name="connsiteX10" fmla="*/ 6096000 w 6096000"/>
                                  <a:gd name="connsiteY10" fmla="*/ 681938 h 1734883"/>
                                  <a:gd name="connsiteX11" fmla="*/ 5971309 w 6096000"/>
                                  <a:gd name="connsiteY11" fmla="*/ 668083 h 1734883"/>
                                  <a:gd name="connsiteX12" fmla="*/ 5888182 w 6096000"/>
                                  <a:gd name="connsiteY12" fmla="*/ 654229 h 1734883"/>
                                  <a:gd name="connsiteX13" fmla="*/ 3325091 w 6096000"/>
                                  <a:gd name="connsiteY13" fmla="*/ 972883 h 1734883"/>
                                  <a:gd name="connsiteX14" fmla="*/ 3463636 w 6096000"/>
                                  <a:gd name="connsiteY14" fmla="*/ 903610 h 1734883"/>
                                  <a:gd name="connsiteX15" fmla="*/ 5777345 w 6096000"/>
                                  <a:gd name="connsiteY15" fmla="*/ 765065 h 1734883"/>
                                  <a:gd name="connsiteX16" fmla="*/ 6082145 w 6096000"/>
                                  <a:gd name="connsiteY16" fmla="*/ 1111429 h 1734883"/>
                                  <a:gd name="connsiteX17" fmla="*/ 3089563 w 6096000"/>
                                  <a:gd name="connsiteY17" fmla="*/ 1734883 h 1734883"/>
                                  <a:gd name="connsiteX0" fmla="*/ 3089563 w 6096000"/>
                                  <a:gd name="connsiteY0" fmla="*/ 1734883 h 1734883"/>
                                  <a:gd name="connsiteX1" fmla="*/ 13854 w 6096000"/>
                                  <a:gd name="connsiteY1" fmla="*/ 1139138 h 1734883"/>
                                  <a:gd name="connsiteX2" fmla="*/ 249382 w 6096000"/>
                                  <a:gd name="connsiteY2" fmla="*/ 737356 h 1734883"/>
                                  <a:gd name="connsiteX3" fmla="*/ 2734887 w 6096000"/>
                                  <a:gd name="connsiteY3" fmla="*/ 1050468 h 1734883"/>
                                  <a:gd name="connsiteX4" fmla="*/ 0 w 6096000"/>
                                  <a:gd name="connsiteY4" fmla="*/ 612665 h 1734883"/>
                                  <a:gd name="connsiteX5" fmla="*/ 193963 w 6096000"/>
                                  <a:gd name="connsiteY5" fmla="*/ 238592 h 1734883"/>
                                  <a:gd name="connsiteX6" fmla="*/ 3042458 w 6096000"/>
                                  <a:gd name="connsiteY6" fmla="*/ 1036614 h 1734883"/>
                                  <a:gd name="connsiteX7" fmla="*/ 3117272 w 6096000"/>
                                  <a:gd name="connsiteY7" fmla="*/ 931319 h 1734883"/>
                                  <a:gd name="connsiteX8" fmla="*/ 3144982 w 6096000"/>
                                  <a:gd name="connsiteY8" fmla="*/ 889756 h 1734883"/>
                                  <a:gd name="connsiteX9" fmla="*/ 5888182 w 6096000"/>
                                  <a:gd name="connsiteY9" fmla="*/ 197029 h 1734883"/>
                                  <a:gd name="connsiteX10" fmla="*/ 6096000 w 6096000"/>
                                  <a:gd name="connsiteY10" fmla="*/ 681938 h 1734883"/>
                                  <a:gd name="connsiteX11" fmla="*/ 5971309 w 6096000"/>
                                  <a:gd name="connsiteY11" fmla="*/ 668083 h 1734883"/>
                                  <a:gd name="connsiteX12" fmla="*/ 5888182 w 6096000"/>
                                  <a:gd name="connsiteY12" fmla="*/ 654229 h 1734883"/>
                                  <a:gd name="connsiteX13" fmla="*/ 3325091 w 6096000"/>
                                  <a:gd name="connsiteY13" fmla="*/ 972883 h 1734883"/>
                                  <a:gd name="connsiteX14" fmla="*/ 3463636 w 6096000"/>
                                  <a:gd name="connsiteY14" fmla="*/ 903610 h 1734883"/>
                                  <a:gd name="connsiteX15" fmla="*/ 5777345 w 6096000"/>
                                  <a:gd name="connsiteY15" fmla="*/ 765065 h 1734883"/>
                                  <a:gd name="connsiteX16" fmla="*/ 6082145 w 6096000"/>
                                  <a:gd name="connsiteY16" fmla="*/ 1111429 h 1734883"/>
                                  <a:gd name="connsiteX17" fmla="*/ 3089563 w 6096000"/>
                                  <a:gd name="connsiteY17" fmla="*/ 1734883 h 1734883"/>
                                  <a:gd name="connsiteX0" fmla="*/ 3089563 w 6096000"/>
                                  <a:gd name="connsiteY0" fmla="*/ 1734883 h 1734883"/>
                                  <a:gd name="connsiteX1" fmla="*/ 13854 w 6096000"/>
                                  <a:gd name="connsiteY1" fmla="*/ 1139138 h 1734883"/>
                                  <a:gd name="connsiteX2" fmla="*/ 249382 w 6096000"/>
                                  <a:gd name="connsiteY2" fmla="*/ 737356 h 1734883"/>
                                  <a:gd name="connsiteX3" fmla="*/ 2734887 w 6096000"/>
                                  <a:gd name="connsiteY3" fmla="*/ 1050468 h 1734883"/>
                                  <a:gd name="connsiteX4" fmla="*/ 0 w 6096000"/>
                                  <a:gd name="connsiteY4" fmla="*/ 612665 h 1734883"/>
                                  <a:gd name="connsiteX5" fmla="*/ 193963 w 6096000"/>
                                  <a:gd name="connsiteY5" fmla="*/ 238592 h 1734883"/>
                                  <a:gd name="connsiteX6" fmla="*/ 3042458 w 6096000"/>
                                  <a:gd name="connsiteY6" fmla="*/ 1036614 h 1734883"/>
                                  <a:gd name="connsiteX7" fmla="*/ 3117272 w 6096000"/>
                                  <a:gd name="connsiteY7" fmla="*/ 931319 h 1734883"/>
                                  <a:gd name="connsiteX8" fmla="*/ 3144982 w 6096000"/>
                                  <a:gd name="connsiteY8" fmla="*/ 889756 h 1734883"/>
                                  <a:gd name="connsiteX9" fmla="*/ 5888182 w 6096000"/>
                                  <a:gd name="connsiteY9" fmla="*/ 197029 h 1734883"/>
                                  <a:gd name="connsiteX10" fmla="*/ 6096000 w 6096000"/>
                                  <a:gd name="connsiteY10" fmla="*/ 681938 h 1734883"/>
                                  <a:gd name="connsiteX11" fmla="*/ 5971309 w 6096000"/>
                                  <a:gd name="connsiteY11" fmla="*/ 668083 h 1734883"/>
                                  <a:gd name="connsiteX12" fmla="*/ 5888182 w 6096000"/>
                                  <a:gd name="connsiteY12" fmla="*/ 654229 h 1734883"/>
                                  <a:gd name="connsiteX13" fmla="*/ 3325091 w 6096000"/>
                                  <a:gd name="connsiteY13" fmla="*/ 972883 h 1734883"/>
                                  <a:gd name="connsiteX14" fmla="*/ 3463636 w 6096000"/>
                                  <a:gd name="connsiteY14" fmla="*/ 903610 h 1734883"/>
                                  <a:gd name="connsiteX15" fmla="*/ 5777345 w 6096000"/>
                                  <a:gd name="connsiteY15" fmla="*/ 765065 h 1734883"/>
                                  <a:gd name="connsiteX16" fmla="*/ 6082145 w 6096000"/>
                                  <a:gd name="connsiteY16" fmla="*/ 1111429 h 1734883"/>
                                  <a:gd name="connsiteX17" fmla="*/ 3089563 w 6096000"/>
                                  <a:gd name="connsiteY17" fmla="*/ 1734883 h 1734883"/>
                                  <a:gd name="connsiteX0" fmla="*/ 3089563 w 6096000"/>
                                  <a:gd name="connsiteY0" fmla="*/ 1734883 h 1734883"/>
                                  <a:gd name="connsiteX1" fmla="*/ 13854 w 6096000"/>
                                  <a:gd name="connsiteY1" fmla="*/ 1139138 h 1734883"/>
                                  <a:gd name="connsiteX2" fmla="*/ 271549 w 6096000"/>
                                  <a:gd name="connsiteY2" fmla="*/ 731814 h 1734883"/>
                                  <a:gd name="connsiteX3" fmla="*/ 2734887 w 6096000"/>
                                  <a:gd name="connsiteY3" fmla="*/ 1050468 h 1734883"/>
                                  <a:gd name="connsiteX4" fmla="*/ 0 w 6096000"/>
                                  <a:gd name="connsiteY4" fmla="*/ 612665 h 1734883"/>
                                  <a:gd name="connsiteX5" fmla="*/ 193963 w 6096000"/>
                                  <a:gd name="connsiteY5" fmla="*/ 238592 h 1734883"/>
                                  <a:gd name="connsiteX6" fmla="*/ 3042458 w 6096000"/>
                                  <a:gd name="connsiteY6" fmla="*/ 1036614 h 1734883"/>
                                  <a:gd name="connsiteX7" fmla="*/ 3117272 w 6096000"/>
                                  <a:gd name="connsiteY7" fmla="*/ 931319 h 1734883"/>
                                  <a:gd name="connsiteX8" fmla="*/ 3144982 w 6096000"/>
                                  <a:gd name="connsiteY8" fmla="*/ 889756 h 1734883"/>
                                  <a:gd name="connsiteX9" fmla="*/ 5888182 w 6096000"/>
                                  <a:gd name="connsiteY9" fmla="*/ 197029 h 1734883"/>
                                  <a:gd name="connsiteX10" fmla="*/ 6096000 w 6096000"/>
                                  <a:gd name="connsiteY10" fmla="*/ 681938 h 1734883"/>
                                  <a:gd name="connsiteX11" fmla="*/ 5971309 w 6096000"/>
                                  <a:gd name="connsiteY11" fmla="*/ 668083 h 1734883"/>
                                  <a:gd name="connsiteX12" fmla="*/ 5888182 w 6096000"/>
                                  <a:gd name="connsiteY12" fmla="*/ 654229 h 1734883"/>
                                  <a:gd name="connsiteX13" fmla="*/ 3325091 w 6096000"/>
                                  <a:gd name="connsiteY13" fmla="*/ 972883 h 1734883"/>
                                  <a:gd name="connsiteX14" fmla="*/ 3463636 w 6096000"/>
                                  <a:gd name="connsiteY14" fmla="*/ 903610 h 1734883"/>
                                  <a:gd name="connsiteX15" fmla="*/ 5777345 w 6096000"/>
                                  <a:gd name="connsiteY15" fmla="*/ 765065 h 1734883"/>
                                  <a:gd name="connsiteX16" fmla="*/ 6082145 w 6096000"/>
                                  <a:gd name="connsiteY16" fmla="*/ 1111429 h 1734883"/>
                                  <a:gd name="connsiteX17" fmla="*/ 3089563 w 6096000"/>
                                  <a:gd name="connsiteY17" fmla="*/ 1734883 h 1734883"/>
                                  <a:gd name="connsiteX0" fmla="*/ 3089563 w 6096000"/>
                                  <a:gd name="connsiteY0" fmla="*/ 1734883 h 1734883"/>
                                  <a:gd name="connsiteX1" fmla="*/ 13854 w 6096000"/>
                                  <a:gd name="connsiteY1" fmla="*/ 1139138 h 1734883"/>
                                  <a:gd name="connsiteX2" fmla="*/ 271549 w 6096000"/>
                                  <a:gd name="connsiteY2" fmla="*/ 731814 h 1734883"/>
                                  <a:gd name="connsiteX3" fmla="*/ 2734887 w 6096000"/>
                                  <a:gd name="connsiteY3" fmla="*/ 1050468 h 1734883"/>
                                  <a:gd name="connsiteX4" fmla="*/ 0 w 6096000"/>
                                  <a:gd name="connsiteY4" fmla="*/ 612665 h 1734883"/>
                                  <a:gd name="connsiteX5" fmla="*/ 193963 w 6096000"/>
                                  <a:gd name="connsiteY5" fmla="*/ 238592 h 1734883"/>
                                  <a:gd name="connsiteX6" fmla="*/ 3042458 w 6096000"/>
                                  <a:gd name="connsiteY6" fmla="*/ 1036614 h 1734883"/>
                                  <a:gd name="connsiteX7" fmla="*/ 3117272 w 6096000"/>
                                  <a:gd name="connsiteY7" fmla="*/ 931319 h 1734883"/>
                                  <a:gd name="connsiteX8" fmla="*/ 3144982 w 6096000"/>
                                  <a:gd name="connsiteY8" fmla="*/ 889756 h 1734883"/>
                                  <a:gd name="connsiteX9" fmla="*/ 5888182 w 6096000"/>
                                  <a:gd name="connsiteY9" fmla="*/ 197029 h 1734883"/>
                                  <a:gd name="connsiteX10" fmla="*/ 6096000 w 6096000"/>
                                  <a:gd name="connsiteY10" fmla="*/ 681938 h 1734883"/>
                                  <a:gd name="connsiteX11" fmla="*/ 5971309 w 6096000"/>
                                  <a:gd name="connsiteY11" fmla="*/ 668083 h 1734883"/>
                                  <a:gd name="connsiteX12" fmla="*/ 5888182 w 6096000"/>
                                  <a:gd name="connsiteY12" fmla="*/ 654229 h 1734883"/>
                                  <a:gd name="connsiteX13" fmla="*/ 3325091 w 6096000"/>
                                  <a:gd name="connsiteY13" fmla="*/ 972883 h 1734883"/>
                                  <a:gd name="connsiteX14" fmla="*/ 3463636 w 6096000"/>
                                  <a:gd name="connsiteY14" fmla="*/ 903610 h 1734883"/>
                                  <a:gd name="connsiteX15" fmla="*/ 5777345 w 6096000"/>
                                  <a:gd name="connsiteY15" fmla="*/ 765065 h 1734883"/>
                                  <a:gd name="connsiteX16" fmla="*/ 6082145 w 6096000"/>
                                  <a:gd name="connsiteY16" fmla="*/ 1111429 h 1734883"/>
                                  <a:gd name="connsiteX17" fmla="*/ 3089563 w 6096000"/>
                                  <a:gd name="connsiteY17" fmla="*/ 1734883 h 1734883"/>
                                  <a:gd name="connsiteX0" fmla="*/ 3089563 w 6096000"/>
                                  <a:gd name="connsiteY0" fmla="*/ 1734883 h 1734883"/>
                                  <a:gd name="connsiteX1" fmla="*/ 13854 w 6096000"/>
                                  <a:gd name="connsiteY1" fmla="*/ 1139138 h 1734883"/>
                                  <a:gd name="connsiteX2" fmla="*/ 271549 w 6096000"/>
                                  <a:gd name="connsiteY2" fmla="*/ 731814 h 1734883"/>
                                  <a:gd name="connsiteX3" fmla="*/ 2734887 w 6096000"/>
                                  <a:gd name="connsiteY3" fmla="*/ 1050468 h 1734883"/>
                                  <a:gd name="connsiteX4" fmla="*/ 0 w 6096000"/>
                                  <a:gd name="connsiteY4" fmla="*/ 612665 h 1734883"/>
                                  <a:gd name="connsiteX5" fmla="*/ 193963 w 6096000"/>
                                  <a:gd name="connsiteY5" fmla="*/ 238592 h 1734883"/>
                                  <a:gd name="connsiteX6" fmla="*/ 3042458 w 6096000"/>
                                  <a:gd name="connsiteY6" fmla="*/ 1036614 h 1734883"/>
                                  <a:gd name="connsiteX7" fmla="*/ 3117272 w 6096000"/>
                                  <a:gd name="connsiteY7" fmla="*/ 931319 h 1734883"/>
                                  <a:gd name="connsiteX8" fmla="*/ 3144982 w 6096000"/>
                                  <a:gd name="connsiteY8" fmla="*/ 889756 h 1734883"/>
                                  <a:gd name="connsiteX9" fmla="*/ 5888182 w 6096000"/>
                                  <a:gd name="connsiteY9" fmla="*/ 197029 h 1734883"/>
                                  <a:gd name="connsiteX10" fmla="*/ 6096000 w 6096000"/>
                                  <a:gd name="connsiteY10" fmla="*/ 681938 h 1734883"/>
                                  <a:gd name="connsiteX11" fmla="*/ 5971309 w 6096000"/>
                                  <a:gd name="connsiteY11" fmla="*/ 668083 h 1734883"/>
                                  <a:gd name="connsiteX12" fmla="*/ 5888182 w 6096000"/>
                                  <a:gd name="connsiteY12" fmla="*/ 654229 h 1734883"/>
                                  <a:gd name="connsiteX13" fmla="*/ 3325091 w 6096000"/>
                                  <a:gd name="connsiteY13" fmla="*/ 972883 h 1734883"/>
                                  <a:gd name="connsiteX14" fmla="*/ 3463636 w 6096000"/>
                                  <a:gd name="connsiteY14" fmla="*/ 903610 h 1734883"/>
                                  <a:gd name="connsiteX15" fmla="*/ 5777345 w 6096000"/>
                                  <a:gd name="connsiteY15" fmla="*/ 765065 h 1734883"/>
                                  <a:gd name="connsiteX16" fmla="*/ 6082145 w 6096000"/>
                                  <a:gd name="connsiteY16" fmla="*/ 1111429 h 1734883"/>
                                  <a:gd name="connsiteX17" fmla="*/ 3089563 w 6096000"/>
                                  <a:gd name="connsiteY17" fmla="*/ 1734883 h 1734883"/>
                                  <a:gd name="connsiteX0" fmla="*/ 3092334 w 6098771"/>
                                  <a:gd name="connsiteY0" fmla="*/ 1734883 h 1734883"/>
                                  <a:gd name="connsiteX1" fmla="*/ 0 w 6098771"/>
                                  <a:gd name="connsiteY1" fmla="*/ 1122513 h 1734883"/>
                                  <a:gd name="connsiteX2" fmla="*/ 274320 w 6098771"/>
                                  <a:gd name="connsiteY2" fmla="*/ 731814 h 1734883"/>
                                  <a:gd name="connsiteX3" fmla="*/ 2737658 w 6098771"/>
                                  <a:gd name="connsiteY3" fmla="*/ 1050468 h 1734883"/>
                                  <a:gd name="connsiteX4" fmla="*/ 2771 w 6098771"/>
                                  <a:gd name="connsiteY4" fmla="*/ 612665 h 1734883"/>
                                  <a:gd name="connsiteX5" fmla="*/ 196734 w 6098771"/>
                                  <a:gd name="connsiteY5" fmla="*/ 238592 h 1734883"/>
                                  <a:gd name="connsiteX6" fmla="*/ 3045229 w 6098771"/>
                                  <a:gd name="connsiteY6" fmla="*/ 1036614 h 1734883"/>
                                  <a:gd name="connsiteX7" fmla="*/ 3120043 w 6098771"/>
                                  <a:gd name="connsiteY7" fmla="*/ 931319 h 1734883"/>
                                  <a:gd name="connsiteX8" fmla="*/ 3147753 w 6098771"/>
                                  <a:gd name="connsiteY8" fmla="*/ 889756 h 1734883"/>
                                  <a:gd name="connsiteX9" fmla="*/ 5890953 w 6098771"/>
                                  <a:gd name="connsiteY9" fmla="*/ 197029 h 1734883"/>
                                  <a:gd name="connsiteX10" fmla="*/ 6098771 w 6098771"/>
                                  <a:gd name="connsiteY10" fmla="*/ 681938 h 1734883"/>
                                  <a:gd name="connsiteX11" fmla="*/ 5974080 w 6098771"/>
                                  <a:gd name="connsiteY11" fmla="*/ 668083 h 1734883"/>
                                  <a:gd name="connsiteX12" fmla="*/ 5890953 w 6098771"/>
                                  <a:gd name="connsiteY12" fmla="*/ 654229 h 1734883"/>
                                  <a:gd name="connsiteX13" fmla="*/ 3327862 w 6098771"/>
                                  <a:gd name="connsiteY13" fmla="*/ 972883 h 1734883"/>
                                  <a:gd name="connsiteX14" fmla="*/ 3466407 w 6098771"/>
                                  <a:gd name="connsiteY14" fmla="*/ 903610 h 1734883"/>
                                  <a:gd name="connsiteX15" fmla="*/ 5780116 w 6098771"/>
                                  <a:gd name="connsiteY15" fmla="*/ 765065 h 1734883"/>
                                  <a:gd name="connsiteX16" fmla="*/ 6084916 w 6098771"/>
                                  <a:gd name="connsiteY16" fmla="*/ 1111429 h 1734883"/>
                                  <a:gd name="connsiteX17" fmla="*/ 3092334 w 6098771"/>
                                  <a:gd name="connsiteY17" fmla="*/ 1734883 h 1734883"/>
                                  <a:gd name="connsiteX0" fmla="*/ 3092334 w 6098771"/>
                                  <a:gd name="connsiteY0" fmla="*/ 1734883 h 1734883"/>
                                  <a:gd name="connsiteX1" fmla="*/ 0 w 6098771"/>
                                  <a:gd name="connsiteY1" fmla="*/ 1122513 h 1734883"/>
                                  <a:gd name="connsiteX2" fmla="*/ 274320 w 6098771"/>
                                  <a:gd name="connsiteY2" fmla="*/ 731814 h 1734883"/>
                                  <a:gd name="connsiteX3" fmla="*/ 2737658 w 6098771"/>
                                  <a:gd name="connsiteY3" fmla="*/ 1050468 h 1734883"/>
                                  <a:gd name="connsiteX4" fmla="*/ 2771 w 6098771"/>
                                  <a:gd name="connsiteY4" fmla="*/ 612665 h 1734883"/>
                                  <a:gd name="connsiteX5" fmla="*/ 196734 w 6098771"/>
                                  <a:gd name="connsiteY5" fmla="*/ 238592 h 1734883"/>
                                  <a:gd name="connsiteX6" fmla="*/ 3045229 w 6098771"/>
                                  <a:gd name="connsiteY6" fmla="*/ 1036614 h 1734883"/>
                                  <a:gd name="connsiteX7" fmla="*/ 3120043 w 6098771"/>
                                  <a:gd name="connsiteY7" fmla="*/ 931319 h 1734883"/>
                                  <a:gd name="connsiteX8" fmla="*/ 3147753 w 6098771"/>
                                  <a:gd name="connsiteY8" fmla="*/ 889756 h 1734883"/>
                                  <a:gd name="connsiteX9" fmla="*/ 5890953 w 6098771"/>
                                  <a:gd name="connsiteY9" fmla="*/ 197029 h 1734883"/>
                                  <a:gd name="connsiteX10" fmla="*/ 6098771 w 6098771"/>
                                  <a:gd name="connsiteY10" fmla="*/ 681938 h 1734883"/>
                                  <a:gd name="connsiteX11" fmla="*/ 5974080 w 6098771"/>
                                  <a:gd name="connsiteY11" fmla="*/ 668083 h 1734883"/>
                                  <a:gd name="connsiteX12" fmla="*/ 5890953 w 6098771"/>
                                  <a:gd name="connsiteY12" fmla="*/ 654229 h 1734883"/>
                                  <a:gd name="connsiteX13" fmla="*/ 3327862 w 6098771"/>
                                  <a:gd name="connsiteY13" fmla="*/ 972883 h 1734883"/>
                                  <a:gd name="connsiteX14" fmla="*/ 3466407 w 6098771"/>
                                  <a:gd name="connsiteY14" fmla="*/ 903610 h 1734883"/>
                                  <a:gd name="connsiteX15" fmla="*/ 5780116 w 6098771"/>
                                  <a:gd name="connsiteY15" fmla="*/ 765065 h 1734883"/>
                                  <a:gd name="connsiteX16" fmla="*/ 6084916 w 6098771"/>
                                  <a:gd name="connsiteY16" fmla="*/ 1111429 h 1734883"/>
                                  <a:gd name="connsiteX17" fmla="*/ 3092334 w 6098771"/>
                                  <a:gd name="connsiteY17" fmla="*/ 1734883 h 1734883"/>
                                  <a:gd name="connsiteX0" fmla="*/ 3092334 w 6098771"/>
                                  <a:gd name="connsiteY0" fmla="*/ 1734883 h 1796513"/>
                                  <a:gd name="connsiteX1" fmla="*/ 2926081 w 6098771"/>
                                  <a:gd name="connsiteY1" fmla="*/ 1704403 h 1796513"/>
                                  <a:gd name="connsiteX2" fmla="*/ 0 w 6098771"/>
                                  <a:gd name="connsiteY2" fmla="*/ 1122513 h 1796513"/>
                                  <a:gd name="connsiteX3" fmla="*/ 274320 w 6098771"/>
                                  <a:gd name="connsiteY3" fmla="*/ 731814 h 1796513"/>
                                  <a:gd name="connsiteX4" fmla="*/ 2737658 w 6098771"/>
                                  <a:gd name="connsiteY4" fmla="*/ 1050468 h 1796513"/>
                                  <a:gd name="connsiteX5" fmla="*/ 2771 w 6098771"/>
                                  <a:gd name="connsiteY5" fmla="*/ 612665 h 1796513"/>
                                  <a:gd name="connsiteX6" fmla="*/ 196734 w 6098771"/>
                                  <a:gd name="connsiteY6" fmla="*/ 238592 h 1796513"/>
                                  <a:gd name="connsiteX7" fmla="*/ 3045229 w 6098771"/>
                                  <a:gd name="connsiteY7" fmla="*/ 1036614 h 1796513"/>
                                  <a:gd name="connsiteX8" fmla="*/ 3120043 w 6098771"/>
                                  <a:gd name="connsiteY8" fmla="*/ 931319 h 1796513"/>
                                  <a:gd name="connsiteX9" fmla="*/ 3147753 w 6098771"/>
                                  <a:gd name="connsiteY9" fmla="*/ 889756 h 1796513"/>
                                  <a:gd name="connsiteX10" fmla="*/ 5890953 w 6098771"/>
                                  <a:gd name="connsiteY10" fmla="*/ 197029 h 1796513"/>
                                  <a:gd name="connsiteX11" fmla="*/ 6098771 w 6098771"/>
                                  <a:gd name="connsiteY11" fmla="*/ 681938 h 1796513"/>
                                  <a:gd name="connsiteX12" fmla="*/ 5974080 w 6098771"/>
                                  <a:gd name="connsiteY12" fmla="*/ 668083 h 1796513"/>
                                  <a:gd name="connsiteX13" fmla="*/ 5890953 w 6098771"/>
                                  <a:gd name="connsiteY13" fmla="*/ 654229 h 1796513"/>
                                  <a:gd name="connsiteX14" fmla="*/ 3327862 w 6098771"/>
                                  <a:gd name="connsiteY14" fmla="*/ 972883 h 1796513"/>
                                  <a:gd name="connsiteX15" fmla="*/ 3466407 w 6098771"/>
                                  <a:gd name="connsiteY15" fmla="*/ 903610 h 1796513"/>
                                  <a:gd name="connsiteX16" fmla="*/ 5780116 w 6098771"/>
                                  <a:gd name="connsiteY16" fmla="*/ 765065 h 1796513"/>
                                  <a:gd name="connsiteX17" fmla="*/ 6084916 w 6098771"/>
                                  <a:gd name="connsiteY17" fmla="*/ 1111429 h 1796513"/>
                                  <a:gd name="connsiteX18" fmla="*/ 3092334 w 6098771"/>
                                  <a:gd name="connsiteY18" fmla="*/ 1734883 h 1796513"/>
                                  <a:gd name="connsiteX0" fmla="*/ 3092334 w 6098771"/>
                                  <a:gd name="connsiteY0" fmla="*/ 1734883 h 1811671"/>
                                  <a:gd name="connsiteX1" fmla="*/ 2926081 w 6098771"/>
                                  <a:gd name="connsiteY1" fmla="*/ 1704403 h 1811671"/>
                                  <a:gd name="connsiteX2" fmla="*/ 0 w 6098771"/>
                                  <a:gd name="connsiteY2" fmla="*/ 1122513 h 1811671"/>
                                  <a:gd name="connsiteX3" fmla="*/ 274320 w 6098771"/>
                                  <a:gd name="connsiteY3" fmla="*/ 731814 h 1811671"/>
                                  <a:gd name="connsiteX4" fmla="*/ 2737658 w 6098771"/>
                                  <a:gd name="connsiteY4" fmla="*/ 1050468 h 1811671"/>
                                  <a:gd name="connsiteX5" fmla="*/ 2771 w 6098771"/>
                                  <a:gd name="connsiteY5" fmla="*/ 612665 h 1811671"/>
                                  <a:gd name="connsiteX6" fmla="*/ 196734 w 6098771"/>
                                  <a:gd name="connsiteY6" fmla="*/ 238592 h 1811671"/>
                                  <a:gd name="connsiteX7" fmla="*/ 3045229 w 6098771"/>
                                  <a:gd name="connsiteY7" fmla="*/ 1036614 h 1811671"/>
                                  <a:gd name="connsiteX8" fmla="*/ 3120043 w 6098771"/>
                                  <a:gd name="connsiteY8" fmla="*/ 931319 h 1811671"/>
                                  <a:gd name="connsiteX9" fmla="*/ 3147753 w 6098771"/>
                                  <a:gd name="connsiteY9" fmla="*/ 889756 h 1811671"/>
                                  <a:gd name="connsiteX10" fmla="*/ 5890953 w 6098771"/>
                                  <a:gd name="connsiteY10" fmla="*/ 197029 h 1811671"/>
                                  <a:gd name="connsiteX11" fmla="*/ 6098771 w 6098771"/>
                                  <a:gd name="connsiteY11" fmla="*/ 681938 h 1811671"/>
                                  <a:gd name="connsiteX12" fmla="*/ 5974080 w 6098771"/>
                                  <a:gd name="connsiteY12" fmla="*/ 668083 h 1811671"/>
                                  <a:gd name="connsiteX13" fmla="*/ 5890953 w 6098771"/>
                                  <a:gd name="connsiteY13" fmla="*/ 654229 h 1811671"/>
                                  <a:gd name="connsiteX14" fmla="*/ 3327862 w 6098771"/>
                                  <a:gd name="connsiteY14" fmla="*/ 972883 h 1811671"/>
                                  <a:gd name="connsiteX15" fmla="*/ 3466407 w 6098771"/>
                                  <a:gd name="connsiteY15" fmla="*/ 903610 h 1811671"/>
                                  <a:gd name="connsiteX16" fmla="*/ 5780116 w 6098771"/>
                                  <a:gd name="connsiteY16" fmla="*/ 765065 h 1811671"/>
                                  <a:gd name="connsiteX17" fmla="*/ 6084916 w 6098771"/>
                                  <a:gd name="connsiteY17" fmla="*/ 1111429 h 1811671"/>
                                  <a:gd name="connsiteX18" fmla="*/ 3092334 w 6098771"/>
                                  <a:gd name="connsiteY18" fmla="*/ 1734883 h 1811671"/>
                                  <a:gd name="connsiteX0" fmla="*/ 3092334 w 6098771"/>
                                  <a:gd name="connsiteY0" fmla="*/ 1734883 h 1811671"/>
                                  <a:gd name="connsiteX1" fmla="*/ 2926081 w 6098771"/>
                                  <a:gd name="connsiteY1" fmla="*/ 1704403 h 1811671"/>
                                  <a:gd name="connsiteX2" fmla="*/ 0 w 6098771"/>
                                  <a:gd name="connsiteY2" fmla="*/ 1122513 h 1811671"/>
                                  <a:gd name="connsiteX3" fmla="*/ 274320 w 6098771"/>
                                  <a:gd name="connsiteY3" fmla="*/ 731814 h 1811671"/>
                                  <a:gd name="connsiteX4" fmla="*/ 2737658 w 6098771"/>
                                  <a:gd name="connsiteY4" fmla="*/ 1050468 h 1811671"/>
                                  <a:gd name="connsiteX5" fmla="*/ 2771 w 6098771"/>
                                  <a:gd name="connsiteY5" fmla="*/ 612665 h 1811671"/>
                                  <a:gd name="connsiteX6" fmla="*/ 196734 w 6098771"/>
                                  <a:gd name="connsiteY6" fmla="*/ 238592 h 1811671"/>
                                  <a:gd name="connsiteX7" fmla="*/ 3045229 w 6098771"/>
                                  <a:gd name="connsiteY7" fmla="*/ 1036614 h 1811671"/>
                                  <a:gd name="connsiteX8" fmla="*/ 3120043 w 6098771"/>
                                  <a:gd name="connsiteY8" fmla="*/ 931319 h 1811671"/>
                                  <a:gd name="connsiteX9" fmla="*/ 3147753 w 6098771"/>
                                  <a:gd name="connsiteY9" fmla="*/ 889756 h 1811671"/>
                                  <a:gd name="connsiteX10" fmla="*/ 5890953 w 6098771"/>
                                  <a:gd name="connsiteY10" fmla="*/ 197029 h 1811671"/>
                                  <a:gd name="connsiteX11" fmla="*/ 6098771 w 6098771"/>
                                  <a:gd name="connsiteY11" fmla="*/ 681938 h 1811671"/>
                                  <a:gd name="connsiteX12" fmla="*/ 5974080 w 6098771"/>
                                  <a:gd name="connsiteY12" fmla="*/ 668083 h 1811671"/>
                                  <a:gd name="connsiteX13" fmla="*/ 5890953 w 6098771"/>
                                  <a:gd name="connsiteY13" fmla="*/ 654229 h 1811671"/>
                                  <a:gd name="connsiteX14" fmla="*/ 3327862 w 6098771"/>
                                  <a:gd name="connsiteY14" fmla="*/ 972883 h 1811671"/>
                                  <a:gd name="connsiteX15" fmla="*/ 3466407 w 6098771"/>
                                  <a:gd name="connsiteY15" fmla="*/ 903610 h 1811671"/>
                                  <a:gd name="connsiteX16" fmla="*/ 5780116 w 6098771"/>
                                  <a:gd name="connsiteY16" fmla="*/ 765065 h 1811671"/>
                                  <a:gd name="connsiteX17" fmla="*/ 6084916 w 6098771"/>
                                  <a:gd name="connsiteY17" fmla="*/ 1111429 h 1811671"/>
                                  <a:gd name="connsiteX18" fmla="*/ 3092334 w 6098771"/>
                                  <a:gd name="connsiteY18" fmla="*/ 1734883 h 1811671"/>
                                  <a:gd name="connsiteX0" fmla="*/ 3092334 w 6098771"/>
                                  <a:gd name="connsiteY0" fmla="*/ 1734883 h 1811671"/>
                                  <a:gd name="connsiteX1" fmla="*/ 2926081 w 6098771"/>
                                  <a:gd name="connsiteY1" fmla="*/ 1704403 h 1811671"/>
                                  <a:gd name="connsiteX2" fmla="*/ 0 w 6098771"/>
                                  <a:gd name="connsiteY2" fmla="*/ 1122513 h 1811671"/>
                                  <a:gd name="connsiteX3" fmla="*/ 274320 w 6098771"/>
                                  <a:gd name="connsiteY3" fmla="*/ 731814 h 1811671"/>
                                  <a:gd name="connsiteX4" fmla="*/ 2737658 w 6098771"/>
                                  <a:gd name="connsiteY4" fmla="*/ 1050468 h 1811671"/>
                                  <a:gd name="connsiteX5" fmla="*/ 2771 w 6098771"/>
                                  <a:gd name="connsiteY5" fmla="*/ 612665 h 1811671"/>
                                  <a:gd name="connsiteX6" fmla="*/ 196734 w 6098771"/>
                                  <a:gd name="connsiteY6" fmla="*/ 238592 h 1811671"/>
                                  <a:gd name="connsiteX7" fmla="*/ 3045229 w 6098771"/>
                                  <a:gd name="connsiteY7" fmla="*/ 1036614 h 1811671"/>
                                  <a:gd name="connsiteX8" fmla="*/ 3120043 w 6098771"/>
                                  <a:gd name="connsiteY8" fmla="*/ 931319 h 1811671"/>
                                  <a:gd name="connsiteX9" fmla="*/ 3147753 w 6098771"/>
                                  <a:gd name="connsiteY9" fmla="*/ 889756 h 1811671"/>
                                  <a:gd name="connsiteX10" fmla="*/ 5890953 w 6098771"/>
                                  <a:gd name="connsiteY10" fmla="*/ 197029 h 1811671"/>
                                  <a:gd name="connsiteX11" fmla="*/ 6098771 w 6098771"/>
                                  <a:gd name="connsiteY11" fmla="*/ 681938 h 1811671"/>
                                  <a:gd name="connsiteX12" fmla="*/ 5974080 w 6098771"/>
                                  <a:gd name="connsiteY12" fmla="*/ 668083 h 1811671"/>
                                  <a:gd name="connsiteX13" fmla="*/ 5890953 w 6098771"/>
                                  <a:gd name="connsiteY13" fmla="*/ 654229 h 1811671"/>
                                  <a:gd name="connsiteX14" fmla="*/ 3327862 w 6098771"/>
                                  <a:gd name="connsiteY14" fmla="*/ 972883 h 1811671"/>
                                  <a:gd name="connsiteX15" fmla="*/ 3466407 w 6098771"/>
                                  <a:gd name="connsiteY15" fmla="*/ 903610 h 1811671"/>
                                  <a:gd name="connsiteX16" fmla="*/ 5780116 w 6098771"/>
                                  <a:gd name="connsiteY16" fmla="*/ 765065 h 1811671"/>
                                  <a:gd name="connsiteX17" fmla="*/ 6084916 w 6098771"/>
                                  <a:gd name="connsiteY17" fmla="*/ 1111429 h 1811671"/>
                                  <a:gd name="connsiteX18" fmla="*/ 3092334 w 6098771"/>
                                  <a:gd name="connsiteY18" fmla="*/ 1734883 h 1811671"/>
                                  <a:gd name="connsiteX0" fmla="*/ 3092334 w 6098771"/>
                                  <a:gd name="connsiteY0" fmla="*/ 1734883 h 1811671"/>
                                  <a:gd name="connsiteX1" fmla="*/ 2926081 w 6098771"/>
                                  <a:gd name="connsiteY1" fmla="*/ 1704403 h 1811671"/>
                                  <a:gd name="connsiteX2" fmla="*/ 0 w 6098771"/>
                                  <a:gd name="connsiteY2" fmla="*/ 1122513 h 1811671"/>
                                  <a:gd name="connsiteX3" fmla="*/ 274320 w 6098771"/>
                                  <a:gd name="connsiteY3" fmla="*/ 731814 h 1811671"/>
                                  <a:gd name="connsiteX4" fmla="*/ 2737658 w 6098771"/>
                                  <a:gd name="connsiteY4" fmla="*/ 1050468 h 1811671"/>
                                  <a:gd name="connsiteX5" fmla="*/ 2771 w 6098771"/>
                                  <a:gd name="connsiteY5" fmla="*/ 612665 h 1811671"/>
                                  <a:gd name="connsiteX6" fmla="*/ 196734 w 6098771"/>
                                  <a:gd name="connsiteY6" fmla="*/ 238592 h 1811671"/>
                                  <a:gd name="connsiteX7" fmla="*/ 3045229 w 6098771"/>
                                  <a:gd name="connsiteY7" fmla="*/ 1036614 h 1811671"/>
                                  <a:gd name="connsiteX8" fmla="*/ 3120043 w 6098771"/>
                                  <a:gd name="connsiteY8" fmla="*/ 931319 h 1811671"/>
                                  <a:gd name="connsiteX9" fmla="*/ 3147753 w 6098771"/>
                                  <a:gd name="connsiteY9" fmla="*/ 889756 h 1811671"/>
                                  <a:gd name="connsiteX10" fmla="*/ 5890953 w 6098771"/>
                                  <a:gd name="connsiteY10" fmla="*/ 197029 h 1811671"/>
                                  <a:gd name="connsiteX11" fmla="*/ 6098771 w 6098771"/>
                                  <a:gd name="connsiteY11" fmla="*/ 681938 h 1811671"/>
                                  <a:gd name="connsiteX12" fmla="*/ 5974080 w 6098771"/>
                                  <a:gd name="connsiteY12" fmla="*/ 668083 h 1811671"/>
                                  <a:gd name="connsiteX13" fmla="*/ 5890953 w 6098771"/>
                                  <a:gd name="connsiteY13" fmla="*/ 654229 h 1811671"/>
                                  <a:gd name="connsiteX14" fmla="*/ 3327862 w 6098771"/>
                                  <a:gd name="connsiteY14" fmla="*/ 972883 h 1811671"/>
                                  <a:gd name="connsiteX15" fmla="*/ 3466407 w 6098771"/>
                                  <a:gd name="connsiteY15" fmla="*/ 903610 h 1811671"/>
                                  <a:gd name="connsiteX16" fmla="*/ 5780116 w 6098771"/>
                                  <a:gd name="connsiteY16" fmla="*/ 765065 h 1811671"/>
                                  <a:gd name="connsiteX17" fmla="*/ 6084916 w 6098771"/>
                                  <a:gd name="connsiteY17" fmla="*/ 1111429 h 1811671"/>
                                  <a:gd name="connsiteX18" fmla="*/ 3092334 w 6098771"/>
                                  <a:gd name="connsiteY18" fmla="*/ 1734883 h 1811671"/>
                                  <a:gd name="connsiteX0" fmla="*/ 3164377 w 6098771"/>
                                  <a:gd name="connsiteY0" fmla="*/ 1707174 h 1798413"/>
                                  <a:gd name="connsiteX1" fmla="*/ 2926081 w 6098771"/>
                                  <a:gd name="connsiteY1" fmla="*/ 1704403 h 1798413"/>
                                  <a:gd name="connsiteX2" fmla="*/ 0 w 6098771"/>
                                  <a:gd name="connsiteY2" fmla="*/ 1122513 h 1798413"/>
                                  <a:gd name="connsiteX3" fmla="*/ 274320 w 6098771"/>
                                  <a:gd name="connsiteY3" fmla="*/ 731814 h 1798413"/>
                                  <a:gd name="connsiteX4" fmla="*/ 2737658 w 6098771"/>
                                  <a:gd name="connsiteY4" fmla="*/ 1050468 h 1798413"/>
                                  <a:gd name="connsiteX5" fmla="*/ 2771 w 6098771"/>
                                  <a:gd name="connsiteY5" fmla="*/ 612665 h 1798413"/>
                                  <a:gd name="connsiteX6" fmla="*/ 196734 w 6098771"/>
                                  <a:gd name="connsiteY6" fmla="*/ 238592 h 1798413"/>
                                  <a:gd name="connsiteX7" fmla="*/ 3045229 w 6098771"/>
                                  <a:gd name="connsiteY7" fmla="*/ 1036614 h 1798413"/>
                                  <a:gd name="connsiteX8" fmla="*/ 3120043 w 6098771"/>
                                  <a:gd name="connsiteY8" fmla="*/ 931319 h 1798413"/>
                                  <a:gd name="connsiteX9" fmla="*/ 3147753 w 6098771"/>
                                  <a:gd name="connsiteY9" fmla="*/ 889756 h 1798413"/>
                                  <a:gd name="connsiteX10" fmla="*/ 5890953 w 6098771"/>
                                  <a:gd name="connsiteY10" fmla="*/ 197029 h 1798413"/>
                                  <a:gd name="connsiteX11" fmla="*/ 6098771 w 6098771"/>
                                  <a:gd name="connsiteY11" fmla="*/ 681938 h 1798413"/>
                                  <a:gd name="connsiteX12" fmla="*/ 5974080 w 6098771"/>
                                  <a:gd name="connsiteY12" fmla="*/ 668083 h 1798413"/>
                                  <a:gd name="connsiteX13" fmla="*/ 5890953 w 6098771"/>
                                  <a:gd name="connsiteY13" fmla="*/ 654229 h 1798413"/>
                                  <a:gd name="connsiteX14" fmla="*/ 3327862 w 6098771"/>
                                  <a:gd name="connsiteY14" fmla="*/ 972883 h 1798413"/>
                                  <a:gd name="connsiteX15" fmla="*/ 3466407 w 6098771"/>
                                  <a:gd name="connsiteY15" fmla="*/ 903610 h 1798413"/>
                                  <a:gd name="connsiteX16" fmla="*/ 5780116 w 6098771"/>
                                  <a:gd name="connsiteY16" fmla="*/ 765065 h 1798413"/>
                                  <a:gd name="connsiteX17" fmla="*/ 6084916 w 6098771"/>
                                  <a:gd name="connsiteY17" fmla="*/ 1111429 h 1798413"/>
                                  <a:gd name="connsiteX18" fmla="*/ 3164377 w 6098771"/>
                                  <a:gd name="connsiteY18" fmla="*/ 1707174 h 1798413"/>
                                  <a:gd name="connsiteX0" fmla="*/ 3164377 w 6098771"/>
                                  <a:gd name="connsiteY0" fmla="*/ 1707174 h 1782722"/>
                                  <a:gd name="connsiteX1" fmla="*/ 2926081 w 6098771"/>
                                  <a:gd name="connsiteY1" fmla="*/ 1704403 h 1782722"/>
                                  <a:gd name="connsiteX2" fmla="*/ 0 w 6098771"/>
                                  <a:gd name="connsiteY2" fmla="*/ 1122513 h 1782722"/>
                                  <a:gd name="connsiteX3" fmla="*/ 274320 w 6098771"/>
                                  <a:gd name="connsiteY3" fmla="*/ 731814 h 1782722"/>
                                  <a:gd name="connsiteX4" fmla="*/ 2737658 w 6098771"/>
                                  <a:gd name="connsiteY4" fmla="*/ 1050468 h 1782722"/>
                                  <a:gd name="connsiteX5" fmla="*/ 2771 w 6098771"/>
                                  <a:gd name="connsiteY5" fmla="*/ 612665 h 1782722"/>
                                  <a:gd name="connsiteX6" fmla="*/ 196734 w 6098771"/>
                                  <a:gd name="connsiteY6" fmla="*/ 238592 h 1782722"/>
                                  <a:gd name="connsiteX7" fmla="*/ 3045229 w 6098771"/>
                                  <a:gd name="connsiteY7" fmla="*/ 1036614 h 1782722"/>
                                  <a:gd name="connsiteX8" fmla="*/ 3120043 w 6098771"/>
                                  <a:gd name="connsiteY8" fmla="*/ 931319 h 1782722"/>
                                  <a:gd name="connsiteX9" fmla="*/ 3147753 w 6098771"/>
                                  <a:gd name="connsiteY9" fmla="*/ 889756 h 1782722"/>
                                  <a:gd name="connsiteX10" fmla="*/ 5890953 w 6098771"/>
                                  <a:gd name="connsiteY10" fmla="*/ 197029 h 1782722"/>
                                  <a:gd name="connsiteX11" fmla="*/ 6098771 w 6098771"/>
                                  <a:gd name="connsiteY11" fmla="*/ 681938 h 1782722"/>
                                  <a:gd name="connsiteX12" fmla="*/ 5974080 w 6098771"/>
                                  <a:gd name="connsiteY12" fmla="*/ 668083 h 1782722"/>
                                  <a:gd name="connsiteX13" fmla="*/ 5890953 w 6098771"/>
                                  <a:gd name="connsiteY13" fmla="*/ 654229 h 1782722"/>
                                  <a:gd name="connsiteX14" fmla="*/ 3327862 w 6098771"/>
                                  <a:gd name="connsiteY14" fmla="*/ 972883 h 1782722"/>
                                  <a:gd name="connsiteX15" fmla="*/ 3466407 w 6098771"/>
                                  <a:gd name="connsiteY15" fmla="*/ 903610 h 1782722"/>
                                  <a:gd name="connsiteX16" fmla="*/ 5780116 w 6098771"/>
                                  <a:gd name="connsiteY16" fmla="*/ 765065 h 1782722"/>
                                  <a:gd name="connsiteX17" fmla="*/ 6084916 w 6098771"/>
                                  <a:gd name="connsiteY17" fmla="*/ 1111429 h 1782722"/>
                                  <a:gd name="connsiteX18" fmla="*/ 3164377 w 6098771"/>
                                  <a:gd name="connsiteY18" fmla="*/ 1707174 h 1782722"/>
                                  <a:gd name="connsiteX0" fmla="*/ 3164377 w 6098771"/>
                                  <a:gd name="connsiteY0" fmla="*/ 1707174 h 1732821"/>
                                  <a:gd name="connsiteX1" fmla="*/ 2926081 w 6098771"/>
                                  <a:gd name="connsiteY1" fmla="*/ 1704403 h 1732821"/>
                                  <a:gd name="connsiteX2" fmla="*/ 0 w 6098771"/>
                                  <a:gd name="connsiteY2" fmla="*/ 1122513 h 1732821"/>
                                  <a:gd name="connsiteX3" fmla="*/ 274320 w 6098771"/>
                                  <a:gd name="connsiteY3" fmla="*/ 731814 h 1732821"/>
                                  <a:gd name="connsiteX4" fmla="*/ 2737658 w 6098771"/>
                                  <a:gd name="connsiteY4" fmla="*/ 1050468 h 1732821"/>
                                  <a:gd name="connsiteX5" fmla="*/ 2771 w 6098771"/>
                                  <a:gd name="connsiteY5" fmla="*/ 612665 h 1732821"/>
                                  <a:gd name="connsiteX6" fmla="*/ 196734 w 6098771"/>
                                  <a:gd name="connsiteY6" fmla="*/ 238592 h 1732821"/>
                                  <a:gd name="connsiteX7" fmla="*/ 3045229 w 6098771"/>
                                  <a:gd name="connsiteY7" fmla="*/ 1036614 h 1732821"/>
                                  <a:gd name="connsiteX8" fmla="*/ 3120043 w 6098771"/>
                                  <a:gd name="connsiteY8" fmla="*/ 931319 h 1732821"/>
                                  <a:gd name="connsiteX9" fmla="*/ 3147753 w 6098771"/>
                                  <a:gd name="connsiteY9" fmla="*/ 889756 h 1732821"/>
                                  <a:gd name="connsiteX10" fmla="*/ 5890953 w 6098771"/>
                                  <a:gd name="connsiteY10" fmla="*/ 197029 h 1732821"/>
                                  <a:gd name="connsiteX11" fmla="*/ 6098771 w 6098771"/>
                                  <a:gd name="connsiteY11" fmla="*/ 681938 h 1732821"/>
                                  <a:gd name="connsiteX12" fmla="*/ 5974080 w 6098771"/>
                                  <a:gd name="connsiteY12" fmla="*/ 668083 h 1732821"/>
                                  <a:gd name="connsiteX13" fmla="*/ 5890953 w 6098771"/>
                                  <a:gd name="connsiteY13" fmla="*/ 654229 h 1732821"/>
                                  <a:gd name="connsiteX14" fmla="*/ 3327862 w 6098771"/>
                                  <a:gd name="connsiteY14" fmla="*/ 972883 h 1732821"/>
                                  <a:gd name="connsiteX15" fmla="*/ 3466407 w 6098771"/>
                                  <a:gd name="connsiteY15" fmla="*/ 903610 h 1732821"/>
                                  <a:gd name="connsiteX16" fmla="*/ 5780116 w 6098771"/>
                                  <a:gd name="connsiteY16" fmla="*/ 765065 h 1732821"/>
                                  <a:gd name="connsiteX17" fmla="*/ 6084916 w 6098771"/>
                                  <a:gd name="connsiteY17" fmla="*/ 1111429 h 1732821"/>
                                  <a:gd name="connsiteX18" fmla="*/ 3164377 w 6098771"/>
                                  <a:gd name="connsiteY18" fmla="*/ 1707174 h 1732821"/>
                                  <a:gd name="connsiteX0" fmla="*/ 3164377 w 6098771"/>
                                  <a:gd name="connsiteY0" fmla="*/ 1707174 h 1718791"/>
                                  <a:gd name="connsiteX1" fmla="*/ 2926081 w 6098771"/>
                                  <a:gd name="connsiteY1" fmla="*/ 1704403 h 1718791"/>
                                  <a:gd name="connsiteX2" fmla="*/ 0 w 6098771"/>
                                  <a:gd name="connsiteY2" fmla="*/ 1122513 h 1718791"/>
                                  <a:gd name="connsiteX3" fmla="*/ 274320 w 6098771"/>
                                  <a:gd name="connsiteY3" fmla="*/ 731814 h 1718791"/>
                                  <a:gd name="connsiteX4" fmla="*/ 2737658 w 6098771"/>
                                  <a:gd name="connsiteY4" fmla="*/ 1050468 h 1718791"/>
                                  <a:gd name="connsiteX5" fmla="*/ 2771 w 6098771"/>
                                  <a:gd name="connsiteY5" fmla="*/ 612665 h 1718791"/>
                                  <a:gd name="connsiteX6" fmla="*/ 196734 w 6098771"/>
                                  <a:gd name="connsiteY6" fmla="*/ 238592 h 1718791"/>
                                  <a:gd name="connsiteX7" fmla="*/ 3045229 w 6098771"/>
                                  <a:gd name="connsiteY7" fmla="*/ 1036614 h 1718791"/>
                                  <a:gd name="connsiteX8" fmla="*/ 3120043 w 6098771"/>
                                  <a:gd name="connsiteY8" fmla="*/ 931319 h 1718791"/>
                                  <a:gd name="connsiteX9" fmla="*/ 3147753 w 6098771"/>
                                  <a:gd name="connsiteY9" fmla="*/ 889756 h 1718791"/>
                                  <a:gd name="connsiteX10" fmla="*/ 5890953 w 6098771"/>
                                  <a:gd name="connsiteY10" fmla="*/ 197029 h 1718791"/>
                                  <a:gd name="connsiteX11" fmla="*/ 6098771 w 6098771"/>
                                  <a:gd name="connsiteY11" fmla="*/ 681938 h 1718791"/>
                                  <a:gd name="connsiteX12" fmla="*/ 5974080 w 6098771"/>
                                  <a:gd name="connsiteY12" fmla="*/ 668083 h 1718791"/>
                                  <a:gd name="connsiteX13" fmla="*/ 5890953 w 6098771"/>
                                  <a:gd name="connsiteY13" fmla="*/ 654229 h 1718791"/>
                                  <a:gd name="connsiteX14" fmla="*/ 3327862 w 6098771"/>
                                  <a:gd name="connsiteY14" fmla="*/ 972883 h 1718791"/>
                                  <a:gd name="connsiteX15" fmla="*/ 3466407 w 6098771"/>
                                  <a:gd name="connsiteY15" fmla="*/ 903610 h 1718791"/>
                                  <a:gd name="connsiteX16" fmla="*/ 5780116 w 6098771"/>
                                  <a:gd name="connsiteY16" fmla="*/ 765065 h 1718791"/>
                                  <a:gd name="connsiteX17" fmla="*/ 6084916 w 6098771"/>
                                  <a:gd name="connsiteY17" fmla="*/ 1111429 h 1718791"/>
                                  <a:gd name="connsiteX18" fmla="*/ 3164377 w 6098771"/>
                                  <a:gd name="connsiteY18" fmla="*/ 1707174 h 1718791"/>
                                  <a:gd name="connsiteX0" fmla="*/ 3164377 w 6098771"/>
                                  <a:gd name="connsiteY0" fmla="*/ 1707174 h 1716732"/>
                                  <a:gd name="connsiteX1" fmla="*/ 2926081 w 6098771"/>
                                  <a:gd name="connsiteY1" fmla="*/ 1704403 h 1716732"/>
                                  <a:gd name="connsiteX2" fmla="*/ 0 w 6098771"/>
                                  <a:gd name="connsiteY2" fmla="*/ 1122513 h 1716732"/>
                                  <a:gd name="connsiteX3" fmla="*/ 274320 w 6098771"/>
                                  <a:gd name="connsiteY3" fmla="*/ 731814 h 1716732"/>
                                  <a:gd name="connsiteX4" fmla="*/ 2737658 w 6098771"/>
                                  <a:gd name="connsiteY4" fmla="*/ 1050468 h 1716732"/>
                                  <a:gd name="connsiteX5" fmla="*/ 2771 w 6098771"/>
                                  <a:gd name="connsiteY5" fmla="*/ 612665 h 1716732"/>
                                  <a:gd name="connsiteX6" fmla="*/ 196734 w 6098771"/>
                                  <a:gd name="connsiteY6" fmla="*/ 238592 h 1716732"/>
                                  <a:gd name="connsiteX7" fmla="*/ 3045229 w 6098771"/>
                                  <a:gd name="connsiteY7" fmla="*/ 1036614 h 1716732"/>
                                  <a:gd name="connsiteX8" fmla="*/ 3120043 w 6098771"/>
                                  <a:gd name="connsiteY8" fmla="*/ 931319 h 1716732"/>
                                  <a:gd name="connsiteX9" fmla="*/ 3147753 w 6098771"/>
                                  <a:gd name="connsiteY9" fmla="*/ 889756 h 1716732"/>
                                  <a:gd name="connsiteX10" fmla="*/ 5890953 w 6098771"/>
                                  <a:gd name="connsiteY10" fmla="*/ 197029 h 1716732"/>
                                  <a:gd name="connsiteX11" fmla="*/ 6098771 w 6098771"/>
                                  <a:gd name="connsiteY11" fmla="*/ 681938 h 1716732"/>
                                  <a:gd name="connsiteX12" fmla="*/ 5974080 w 6098771"/>
                                  <a:gd name="connsiteY12" fmla="*/ 668083 h 1716732"/>
                                  <a:gd name="connsiteX13" fmla="*/ 5890953 w 6098771"/>
                                  <a:gd name="connsiteY13" fmla="*/ 654229 h 1716732"/>
                                  <a:gd name="connsiteX14" fmla="*/ 3327862 w 6098771"/>
                                  <a:gd name="connsiteY14" fmla="*/ 972883 h 1716732"/>
                                  <a:gd name="connsiteX15" fmla="*/ 3466407 w 6098771"/>
                                  <a:gd name="connsiteY15" fmla="*/ 903610 h 1716732"/>
                                  <a:gd name="connsiteX16" fmla="*/ 5780116 w 6098771"/>
                                  <a:gd name="connsiteY16" fmla="*/ 765065 h 1716732"/>
                                  <a:gd name="connsiteX17" fmla="*/ 6084916 w 6098771"/>
                                  <a:gd name="connsiteY17" fmla="*/ 1111429 h 1716732"/>
                                  <a:gd name="connsiteX18" fmla="*/ 3164377 w 6098771"/>
                                  <a:gd name="connsiteY18" fmla="*/ 1707174 h 1716732"/>
                                  <a:gd name="connsiteX0" fmla="*/ 3164377 w 6098771"/>
                                  <a:gd name="connsiteY0" fmla="*/ 1707174 h 1716732"/>
                                  <a:gd name="connsiteX1" fmla="*/ 2926081 w 6098771"/>
                                  <a:gd name="connsiteY1" fmla="*/ 1704403 h 1716732"/>
                                  <a:gd name="connsiteX2" fmla="*/ 0 w 6098771"/>
                                  <a:gd name="connsiteY2" fmla="*/ 1122513 h 1716732"/>
                                  <a:gd name="connsiteX3" fmla="*/ 274320 w 6098771"/>
                                  <a:gd name="connsiteY3" fmla="*/ 731814 h 1716732"/>
                                  <a:gd name="connsiteX4" fmla="*/ 2737658 w 6098771"/>
                                  <a:gd name="connsiteY4" fmla="*/ 1050468 h 1716732"/>
                                  <a:gd name="connsiteX5" fmla="*/ 2771 w 6098771"/>
                                  <a:gd name="connsiteY5" fmla="*/ 612665 h 1716732"/>
                                  <a:gd name="connsiteX6" fmla="*/ 196734 w 6098771"/>
                                  <a:gd name="connsiteY6" fmla="*/ 238592 h 1716732"/>
                                  <a:gd name="connsiteX7" fmla="*/ 3045229 w 6098771"/>
                                  <a:gd name="connsiteY7" fmla="*/ 1036614 h 1716732"/>
                                  <a:gd name="connsiteX8" fmla="*/ 3120043 w 6098771"/>
                                  <a:gd name="connsiteY8" fmla="*/ 931319 h 1716732"/>
                                  <a:gd name="connsiteX9" fmla="*/ 3147753 w 6098771"/>
                                  <a:gd name="connsiteY9" fmla="*/ 889756 h 1716732"/>
                                  <a:gd name="connsiteX10" fmla="*/ 5890953 w 6098771"/>
                                  <a:gd name="connsiteY10" fmla="*/ 197029 h 1716732"/>
                                  <a:gd name="connsiteX11" fmla="*/ 6098771 w 6098771"/>
                                  <a:gd name="connsiteY11" fmla="*/ 681938 h 1716732"/>
                                  <a:gd name="connsiteX12" fmla="*/ 5974080 w 6098771"/>
                                  <a:gd name="connsiteY12" fmla="*/ 668083 h 1716732"/>
                                  <a:gd name="connsiteX13" fmla="*/ 5890953 w 6098771"/>
                                  <a:gd name="connsiteY13" fmla="*/ 654229 h 1716732"/>
                                  <a:gd name="connsiteX14" fmla="*/ 3327862 w 6098771"/>
                                  <a:gd name="connsiteY14" fmla="*/ 972883 h 1716732"/>
                                  <a:gd name="connsiteX15" fmla="*/ 3466407 w 6098771"/>
                                  <a:gd name="connsiteY15" fmla="*/ 903610 h 1716732"/>
                                  <a:gd name="connsiteX16" fmla="*/ 5780116 w 6098771"/>
                                  <a:gd name="connsiteY16" fmla="*/ 765065 h 1716732"/>
                                  <a:gd name="connsiteX17" fmla="*/ 6084916 w 6098771"/>
                                  <a:gd name="connsiteY17" fmla="*/ 1111429 h 1716732"/>
                                  <a:gd name="connsiteX18" fmla="*/ 3164377 w 6098771"/>
                                  <a:gd name="connsiteY18" fmla="*/ 1707174 h 1716732"/>
                                  <a:gd name="connsiteX0" fmla="*/ 3164377 w 6098771"/>
                                  <a:gd name="connsiteY0" fmla="*/ 1707174 h 1716732"/>
                                  <a:gd name="connsiteX1" fmla="*/ 2926081 w 6098771"/>
                                  <a:gd name="connsiteY1" fmla="*/ 1704403 h 1716732"/>
                                  <a:gd name="connsiteX2" fmla="*/ 0 w 6098771"/>
                                  <a:gd name="connsiteY2" fmla="*/ 1122513 h 1716732"/>
                                  <a:gd name="connsiteX3" fmla="*/ 274320 w 6098771"/>
                                  <a:gd name="connsiteY3" fmla="*/ 731814 h 1716732"/>
                                  <a:gd name="connsiteX4" fmla="*/ 2737658 w 6098771"/>
                                  <a:gd name="connsiteY4" fmla="*/ 1050468 h 1716732"/>
                                  <a:gd name="connsiteX5" fmla="*/ 2771 w 6098771"/>
                                  <a:gd name="connsiteY5" fmla="*/ 612665 h 1716732"/>
                                  <a:gd name="connsiteX6" fmla="*/ 196734 w 6098771"/>
                                  <a:gd name="connsiteY6" fmla="*/ 238592 h 1716732"/>
                                  <a:gd name="connsiteX7" fmla="*/ 3045229 w 6098771"/>
                                  <a:gd name="connsiteY7" fmla="*/ 1036614 h 1716732"/>
                                  <a:gd name="connsiteX8" fmla="*/ 3120043 w 6098771"/>
                                  <a:gd name="connsiteY8" fmla="*/ 931319 h 1716732"/>
                                  <a:gd name="connsiteX9" fmla="*/ 3147753 w 6098771"/>
                                  <a:gd name="connsiteY9" fmla="*/ 889756 h 1716732"/>
                                  <a:gd name="connsiteX10" fmla="*/ 5890953 w 6098771"/>
                                  <a:gd name="connsiteY10" fmla="*/ 197029 h 1716732"/>
                                  <a:gd name="connsiteX11" fmla="*/ 6098771 w 6098771"/>
                                  <a:gd name="connsiteY11" fmla="*/ 681938 h 1716732"/>
                                  <a:gd name="connsiteX12" fmla="*/ 5974080 w 6098771"/>
                                  <a:gd name="connsiteY12" fmla="*/ 668083 h 1716732"/>
                                  <a:gd name="connsiteX13" fmla="*/ 5890953 w 6098771"/>
                                  <a:gd name="connsiteY13" fmla="*/ 654229 h 1716732"/>
                                  <a:gd name="connsiteX14" fmla="*/ 3327862 w 6098771"/>
                                  <a:gd name="connsiteY14" fmla="*/ 972883 h 1716732"/>
                                  <a:gd name="connsiteX15" fmla="*/ 3466407 w 6098771"/>
                                  <a:gd name="connsiteY15" fmla="*/ 903610 h 1716732"/>
                                  <a:gd name="connsiteX16" fmla="*/ 5780116 w 6098771"/>
                                  <a:gd name="connsiteY16" fmla="*/ 765065 h 1716732"/>
                                  <a:gd name="connsiteX17" fmla="*/ 6084916 w 6098771"/>
                                  <a:gd name="connsiteY17" fmla="*/ 1111429 h 1716732"/>
                                  <a:gd name="connsiteX18" fmla="*/ 3164377 w 6098771"/>
                                  <a:gd name="connsiteY18" fmla="*/ 1707174 h 1716732"/>
                                  <a:gd name="connsiteX0" fmla="*/ 3164377 w 6098771"/>
                                  <a:gd name="connsiteY0" fmla="*/ 1707174 h 1716732"/>
                                  <a:gd name="connsiteX1" fmla="*/ 2926081 w 6098771"/>
                                  <a:gd name="connsiteY1" fmla="*/ 1704403 h 1716732"/>
                                  <a:gd name="connsiteX2" fmla="*/ 0 w 6098771"/>
                                  <a:gd name="connsiteY2" fmla="*/ 1122513 h 1716732"/>
                                  <a:gd name="connsiteX3" fmla="*/ 274320 w 6098771"/>
                                  <a:gd name="connsiteY3" fmla="*/ 731814 h 1716732"/>
                                  <a:gd name="connsiteX4" fmla="*/ 2737658 w 6098771"/>
                                  <a:gd name="connsiteY4" fmla="*/ 1050468 h 1716732"/>
                                  <a:gd name="connsiteX5" fmla="*/ 2771 w 6098771"/>
                                  <a:gd name="connsiteY5" fmla="*/ 612665 h 1716732"/>
                                  <a:gd name="connsiteX6" fmla="*/ 196734 w 6098771"/>
                                  <a:gd name="connsiteY6" fmla="*/ 238592 h 1716732"/>
                                  <a:gd name="connsiteX7" fmla="*/ 3045229 w 6098771"/>
                                  <a:gd name="connsiteY7" fmla="*/ 1036614 h 1716732"/>
                                  <a:gd name="connsiteX8" fmla="*/ 3120043 w 6098771"/>
                                  <a:gd name="connsiteY8" fmla="*/ 931319 h 1716732"/>
                                  <a:gd name="connsiteX9" fmla="*/ 3147753 w 6098771"/>
                                  <a:gd name="connsiteY9" fmla="*/ 889756 h 1716732"/>
                                  <a:gd name="connsiteX10" fmla="*/ 5890953 w 6098771"/>
                                  <a:gd name="connsiteY10" fmla="*/ 197029 h 1716732"/>
                                  <a:gd name="connsiteX11" fmla="*/ 6098771 w 6098771"/>
                                  <a:gd name="connsiteY11" fmla="*/ 681938 h 1716732"/>
                                  <a:gd name="connsiteX12" fmla="*/ 5974080 w 6098771"/>
                                  <a:gd name="connsiteY12" fmla="*/ 668083 h 1716732"/>
                                  <a:gd name="connsiteX13" fmla="*/ 5890953 w 6098771"/>
                                  <a:gd name="connsiteY13" fmla="*/ 654229 h 1716732"/>
                                  <a:gd name="connsiteX14" fmla="*/ 3327862 w 6098771"/>
                                  <a:gd name="connsiteY14" fmla="*/ 972883 h 1716732"/>
                                  <a:gd name="connsiteX15" fmla="*/ 3466407 w 6098771"/>
                                  <a:gd name="connsiteY15" fmla="*/ 903610 h 1716732"/>
                                  <a:gd name="connsiteX16" fmla="*/ 5780116 w 6098771"/>
                                  <a:gd name="connsiteY16" fmla="*/ 765065 h 1716732"/>
                                  <a:gd name="connsiteX17" fmla="*/ 6084916 w 6098771"/>
                                  <a:gd name="connsiteY17" fmla="*/ 1111429 h 1716732"/>
                                  <a:gd name="connsiteX18" fmla="*/ 3164377 w 6098771"/>
                                  <a:gd name="connsiteY18" fmla="*/ 1707174 h 1716732"/>
                                  <a:gd name="connsiteX0" fmla="*/ 3164377 w 6109855"/>
                                  <a:gd name="connsiteY0" fmla="*/ 1707174 h 1716732"/>
                                  <a:gd name="connsiteX1" fmla="*/ 2926081 w 6109855"/>
                                  <a:gd name="connsiteY1" fmla="*/ 1704403 h 1716732"/>
                                  <a:gd name="connsiteX2" fmla="*/ 0 w 6109855"/>
                                  <a:gd name="connsiteY2" fmla="*/ 1122513 h 1716732"/>
                                  <a:gd name="connsiteX3" fmla="*/ 274320 w 6109855"/>
                                  <a:gd name="connsiteY3" fmla="*/ 731814 h 1716732"/>
                                  <a:gd name="connsiteX4" fmla="*/ 2737658 w 6109855"/>
                                  <a:gd name="connsiteY4" fmla="*/ 1050468 h 1716732"/>
                                  <a:gd name="connsiteX5" fmla="*/ 2771 w 6109855"/>
                                  <a:gd name="connsiteY5" fmla="*/ 612665 h 1716732"/>
                                  <a:gd name="connsiteX6" fmla="*/ 196734 w 6109855"/>
                                  <a:gd name="connsiteY6" fmla="*/ 238592 h 1716732"/>
                                  <a:gd name="connsiteX7" fmla="*/ 3045229 w 6109855"/>
                                  <a:gd name="connsiteY7" fmla="*/ 1036614 h 1716732"/>
                                  <a:gd name="connsiteX8" fmla="*/ 3120043 w 6109855"/>
                                  <a:gd name="connsiteY8" fmla="*/ 931319 h 1716732"/>
                                  <a:gd name="connsiteX9" fmla="*/ 3147753 w 6109855"/>
                                  <a:gd name="connsiteY9" fmla="*/ 889756 h 1716732"/>
                                  <a:gd name="connsiteX10" fmla="*/ 5890953 w 6109855"/>
                                  <a:gd name="connsiteY10" fmla="*/ 197029 h 1716732"/>
                                  <a:gd name="connsiteX11" fmla="*/ 6109855 w 6109855"/>
                                  <a:gd name="connsiteY11" fmla="*/ 620978 h 1716732"/>
                                  <a:gd name="connsiteX12" fmla="*/ 5974080 w 6109855"/>
                                  <a:gd name="connsiteY12" fmla="*/ 668083 h 1716732"/>
                                  <a:gd name="connsiteX13" fmla="*/ 5890953 w 6109855"/>
                                  <a:gd name="connsiteY13" fmla="*/ 654229 h 1716732"/>
                                  <a:gd name="connsiteX14" fmla="*/ 3327862 w 6109855"/>
                                  <a:gd name="connsiteY14" fmla="*/ 972883 h 1716732"/>
                                  <a:gd name="connsiteX15" fmla="*/ 3466407 w 6109855"/>
                                  <a:gd name="connsiteY15" fmla="*/ 903610 h 1716732"/>
                                  <a:gd name="connsiteX16" fmla="*/ 5780116 w 6109855"/>
                                  <a:gd name="connsiteY16" fmla="*/ 765065 h 1716732"/>
                                  <a:gd name="connsiteX17" fmla="*/ 6084916 w 6109855"/>
                                  <a:gd name="connsiteY17" fmla="*/ 1111429 h 1716732"/>
                                  <a:gd name="connsiteX18" fmla="*/ 3164377 w 6109855"/>
                                  <a:gd name="connsiteY18" fmla="*/ 1707174 h 1716732"/>
                                  <a:gd name="connsiteX0" fmla="*/ 3164377 w 6174411"/>
                                  <a:gd name="connsiteY0" fmla="*/ 1707174 h 1716732"/>
                                  <a:gd name="connsiteX1" fmla="*/ 2926081 w 6174411"/>
                                  <a:gd name="connsiteY1" fmla="*/ 1704403 h 1716732"/>
                                  <a:gd name="connsiteX2" fmla="*/ 0 w 6174411"/>
                                  <a:gd name="connsiteY2" fmla="*/ 1122513 h 1716732"/>
                                  <a:gd name="connsiteX3" fmla="*/ 274320 w 6174411"/>
                                  <a:gd name="connsiteY3" fmla="*/ 731814 h 1716732"/>
                                  <a:gd name="connsiteX4" fmla="*/ 2737658 w 6174411"/>
                                  <a:gd name="connsiteY4" fmla="*/ 1050468 h 1716732"/>
                                  <a:gd name="connsiteX5" fmla="*/ 2771 w 6174411"/>
                                  <a:gd name="connsiteY5" fmla="*/ 612665 h 1716732"/>
                                  <a:gd name="connsiteX6" fmla="*/ 196734 w 6174411"/>
                                  <a:gd name="connsiteY6" fmla="*/ 238592 h 1716732"/>
                                  <a:gd name="connsiteX7" fmla="*/ 3045229 w 6174411"/>
                                  <a:gd name="connsiteY7" fmla="*/ 1036614 h 1716732"/>
                                  <a:gd name="connsiteX8" fmla="*/ 3120043 w 6174411"/>
                                  <a:gd name="connsiteY8" fmla="*/ 931319 h 1716732"/>
                                  <a:gd name="connsiteX9" fmla="*/ 3147753 w 6174411"/>
                                  <a:gd name="connsiteY9" fmla="*/ 889756 h 1716732"/>
                                  <a:gd name="connsiteX10" fmla="*/ 5890953 w 6174411"/>
                                  <a:gd name="connsiteY10" fmla="*/ 197029 h 1716732"/>
                                  <a:gd name="connsiteX11" fmla="*/ 6109855 w 6174411"/>
                                  <a:gd name="connsiteY11" fmla="*/ 620978 h 1716732"/>
                                  <a:gd name="connsiteX12" fmla="*/ 5890953 w 6174411"/>
                                  <a:gd name="connsiteY12" fmla="*/ 654229 h 1716732"/>
                                  <a:gd name="connsiteX13" fmla="*/ 3327862 w 6174411"/>
                                  <a:gd name="connsiteY13" fmla="*/ 972883 h 1716732"/>
                                  <a:gd name="connsiteX14" fmla="*/ 3466407 w 6174411"/>
                                  <a:gd name="connsiteY14" fmla="*/ 903610 h 1716732"/>
                                  <a:gd name="connsiteX15" fmla="*/ 5780116 w 6174411"/>
                                  <a:gd name="connsiteY15" fmla="*/ 765065 h 1716732"/>
                                  <a:gd name="connsiteX16" fmla="*/ 6084916 w 6174411"/>
                                  <a:gd name="connsiteY16" fmla="*/ 1111429 h 1716732"/>
                                  <a:gd name="connsiteX17" fmla="*/ 3164377 w 6174411"/>
                                  <a:gd name="connsiteY17" fmla="*/ 1707174 h 1716732"/>
                                  <a:gd name="connsiteX0" fmla="*/ 3164377 w 6190967"/>
                                  <a:gd name="connsiteY0" fmla="*/ 1707174 h 1716732"/>
                                  <a:gd name="connsiteX1" fmla="*/ 2926081 w 6190967"/>
                                  <a:gd name="connsiteY1" fmla="*/ 1704403 h 1716732"/>
                                  <a:gd name="connsiteX2" fmla="*/ 0 w 6190967"/>
                                  <a:gd name="connsiteY2" fmla="*/ 1122513 h 1716732"/>
                                  <a:gd name="connsiteX3" fmla="*/ 274320 w 6190967"/>
                                  <a:gd name="connsiteY3" fmla="*/ 731814 h 1716732"/>
                                  <a:gd name="connsiteX4" fmla="*/ 2737658 w 6190967"/>
                                  <a:gd name="connsiteY4" fmla="*/ 1050468 h 1716732"/>
                                  <a:gd name="connsiteX5" fmla="*/ 2771 w 6190967"/>
                                  <a:gd name="connsiteY5" fmla="*/ 612665 h 1716732"/>
                                  <a:gd name="connsiteX6" fmla="*/ 196734 w 6190967"/>
                                  <a:gd name="connsiteY6" fmla="*/ 238592 h 1716732"/>
                                  <a:gd name="connsiteX7" fmla="*/ 3045229 w 6190967"/>
                                  <a:gd name="connsiteY7" fmla="*/ 1036614 h 1716732"/>
                                  <a:gd name="connsiteX8" fmla="*/ 3120043 w 6190967"/>
                                  <a:gd name="connsiteY8" fmla="*/ 931319 h 1716732"/>
                                  <a:gd name="connsiteX9" fmla="*/ 3147753 w 6190967"/>
                                  <a:gd name="connsiteY9" fmla="*/ 889756 h 1716732"/>
                                  <a:gd name="connsiteX10" fmla="*/ 5890953 w 6190967"/>
                                  <a:gd name="connsiteY10" fmla="*/ 197029 h 1716732"/>
                                  <a:gd name="connsiteX11" fmla="*/ 6109855 w 6190967"/>
                                  <a:gd name="connsiteY11" fmla="*/ 620978 h 1716732"/>
                                  <a:gd name="connsiteX12" fmla="*/ 5890953 w 6190967"/>
                                  <a:gd name="connsiteY12" fmla="*/ 654229 h 1716732"/>
                                  <a:gd name="connsiteX13" fmla="*/ 3327862 w 6190967"/>
                                  <a:gd name="connsiteY13" fmla="*/ 972883 h 1716732"/>
                                  <a:gd name="connsiteX14" fmla="*/ 3466407 w 6190967"/>
                                  <a:gd name="connsiteY14" fmla="*/ 903610 h 1716732"/>
                                  <a:gd name="connsiteX15" fmla="*/ 5780116 w 6190967"/>
                                  <a:gd name="connsiteY15" fmla="*/ 765065 h 1716732"/>
                                  <a:gd name="connsiteX16" fmla="*/ 6084916 w 6190967"/>
                                  <a:gd name="connsiteY16" fmla="*/ 1111429 h 1716732"/>
                                  <a:gd name="connsiteX17" fmla="*/ 3164377 w 6190967"/>
                                  <a:gd name="connsiteY17" fmla="*/ 1707174 h 1716732"/>
                                  <a:gd name="connsiteX0" fmla="*/ 3164377 w 6230531"/>
                                  <a:gd name="connsiteY0" fmla="*/ 1707174 h 1716732"/>
                                  <a:gd name="connsiteX1" fmla="*/ 2926081 w 6230531"/>
                                  <a:gd name="connsiteY1" fmla="*/ 1704403 h 1716732"/>
                                  <a:gd name="connsiteX2" fmla="*/ 0 w 6230531"/>
                                  <a:gd name="connsiteY2" fmla="*/ 1122513 h 1716732"/>
                                  <a:gd name="connsiteX3" fmla="*/ 274320 w 6230531"/>
                                  <a:gd name="connsiteY3" fmla="*/ 731814 h 1716732"/>
                                  <a:gd name="connsiteX4" fmla="*/ 2737658 w 6230531"/>
                                  <a:gd name="connsiteY4" fmla="*/ 1050468 h 1716732"/>
                                  <a:gd name="connsiteX5" fmla="*/ 2771 w 6230531"/>
                                  <a:gd name="connsiteY5" fmla="*/ 612665 h 1716732"/>
                                  <a:gd name="connsiteX6" fmla="*/ 196734 w 6230531"/>
                                  <a:gd name="connsiteY6" fmla="*/ 238592 h 1716732"/>
                                  <a:gd name="connsiteX7" fmla="*/ 3045229 w 6230531"/>
                                  <a:gd name="connsiteY7" fmla="*/ 1036614 h 1716732"/>
                                  <a:gd name="connsiteX8" fmla="*/ 3120043 w 6230531"/>
                                  <a:gd name="connsiteY8" fmla="*/ 931319 h 1716732"/>
                                  <a:gd name="connsiteX9" fmla="*/ 3147753 w 6230531"/>
                                  <a:gd name="connsiteY9" fmla="*/ 889756 h 1716732"/>
                                  <a:gd name="connsiteX10" fmla="*/ 5890953 w 6230531"/>
                                  <a:gd name="connsiteY10" fmla="*/ 197029 h 1716732"/>
                                  <a:gd name="connsiteX11" fmla="*/ 6109855 w 6230531"/>
                                  <a:gd name="connsiteY11" fmla="*/ 620978 h 1716732"/>
                                  <a:gd name="connsiteX12" fmla="*/ 5890953 w 6230531"/>
                                  <a:gd name="connsiteY12" fmla="*/ 654229 h 1716732"/>
                                  <a:gd name="connsiteX13" fmla="*/ 3327862 w 6230531"/>
                                  <a:gd name="connsiteY13" fmla="*/ 972883 h 1716732"/>
                                  <a:gd name="connsiteX14" fmla="*/ 3466407 w 6230531"/>
                                  <a:gd name="connsiteY14" fmla="*/ 903610 h 1716732"/>
                                  <a:gd name="connsiteX15" fmla="*/ 5780116 w 6230531"/>
                                  <a:gd name="connsiteY15" fmla="*/ 765065 h 1716732"/>
                                  <a:gd name="connsiteX16" fmla="*/ 6084916 w 6230531"/>
                                  <a:gd name="connsiteY16" fmla="*/ 1111429 h 1716732"/>
                                  <a:gd name="connsiteX17" fmla="*/ 3164377 w 6230531"/>
                                  <a:gd name="connsiteY17" fmla="*/ 1707174 h 1716732"/>
                                  <a:gd name="connsiteX0" fmla="*/ 3164377 w 6230531"/>
                                  <a:gd name="connsiteY0" fmla="*/ 1707174 h 1716732"/>
                                  <a:gd name="connsiteX1" fmla="*/ 2926081 w 6230531"/>
                                  <a:gd name="connsiteY1" fmla="*/ 1704403 h 1716732"/>
                                  <a:gd name="connsiteX2" fmla="*/ 0 w 6230531"/>
                                  <a:gd name="connsiteY2" fmla="*/ 1122513 h 1716732"/>
                                  <a:gd name="connsiteX3" fmla="*/ 274320 w 6230531"/>
                                  <a:gd name="connsiteY3" fmla="*/ 731814 h 1716732"/>
                                  <a:gd name="connsiteX4" fmla="*/ 2737658 w 6230531"/>
                                  <a:gd name="connsiteY4" fmla="*/ 1050468 h 1716732"/>
                                  <a:gd name="connsiteX5" fmla="*/ 2771 w 6230531"/>
                                  <a:gd name="connsiteY5" fmla="*/ 612665 h 1716732"/>
                                  <a:gd name="connsiteX6" fmla="*/ 196734 w 6230531"/>
                                  <a:gd name="connsiteY6" fmla="*/ 238592 h 1716732"/>
                                  <a:gd name="connsiteX7" fmla="*/ 3045229 w 6230531"/>
                                  <a:gd name="connsiteY7" fmla="*/ 1036614 h 1716732"/>
                                  <a:gd name="connsiteX8" fmla="*/ 3120043 w 6230531"/>
                                  <a:gd name="connsiteY8" fmla="*/ 931319 h 1716732"/>
                                  <a:gd name="connsiteX9" fmla="*/ 3147753 w 6230531"/>
                                  <a:gd name="connsiteY9" fmla="*/ 889756 h 1716732"/>
                                  <a:gd name="connsiteX10" fmla="*/ 5890953 w 6230531"/>
                                  <a:gd name="connsiteY10" fmla="*/ 197029 h 1716732"/>
                                  <a:gd name="connsiteX11" fmla="*/ 6109855 w 6230531"/>
                                  <a:gd name="connsiteY11" fmla="*/ 620978 h 1716732"/>
                                  <a:gd name="connsiteX12" fmla="*/ 5890953 w 6230531"/>
                                  <a:gd name="connsiteY12" fmla="*/ 654229 h 1716732"/>
                                  <a:gd name="connsiteX13" fmla="*/ 3327862 w 6230531"/>
                                  <a:gd name="connsiteY13" fmla="*/ 972883 h 1716732"/>
                                  <a:gd name="connsiteX14" fmla="*/ 3466407 w 6230531"/>
                                  <a:gd name="connsiteY14" fmla="*/ 903610 h 1716732"/>
                                  <a:gd name="connsiteX15" fmla="*/ 5780116 w 6230531"/>
                                  <a:gd name="connsiteY15" fmla="*/ 765065 h 1716732"/>
                                  <a:gd name="connsiteX16" fmla="*/ 6084916 w 6230531"/>
                                  <a:gd name="connsiteY16" fmla="*/ 1111429 h 1716732"/>
                                  <a:gd name="connsiteX17" fmla="*/ 3164377 w 6230531"/>
                                  <a:gd name="connsiteY17" fmla="*/ 1707174 h 1716732"/>
                                  <a:gd name="connsiteX0" fmla="*/ 3164377 w 6230531"/>
                                  <a:gd name="connsiteY0" fmla="*/ 1707174 h 1716732"/>
                                  <a:gd name="connsiteX1" fmla="*/ 2926081 w 6230531"/>
                                  <a:gd name="connsiteY1" fmla="*/ 1704403 h 1716732"/>
                                  <a:gd name="connsiteX2" fmla="*/ 0 w 6230531"/>
                                  <a:gd name="connsiteY2" fmla="*/ 1122513 h 1716732"/>
                                  <a:gd name="connsiteX3" fmla="*/ 274320 w 6230531"/>
                                  <a:gd name="connsiteY3" fmla="*/ 731814 h 1716732"/>
                                  <a:gd name="connsiteX4" fmla="*/ 2737658 w 6230531"/>
                                  <a:gd name="connsiteY4" fmla="*/ 1050468 h 1716732"/>
                                  <a:gd name="connsiteX5" fmla="*/ 2771 w 6230531"/>
                                  <a:gd name="connsiteY5" fmla="*/ 612665 h 1716732"/>
                                  <a:gd name="connsiteX6" fmla="*/ 196734 w 6230531"/>
                                  <a:gd name="connsiteY6" fmla="*/ 238592 h 1716732"/>
                                  <a:gd name="connsiteX7" fmla="*/ 3045229 w 6230531"/>
                                  <a:gd name="connsiteY7" fmla="*/ 1036614 h 1716732"/>
                                  <a:gd name="connsiteX8" fmla="*/ 3120043 w 6230531"/>
                                  <a:gd name="connsiteY8" fmla="*/ 931319 h 1716732"/>
                                  <a:gd name="connsiteX9" fmla="*/ 3147753 w 6230531"/>
                                  <a:gd name="connsiteY9" fmla="*/ 889756 h 1716732"/>
                                  <a:gd name="connsiteX10" fmla="*/ 5890953 w 6230531"/>
                                  <a:gd name="connsiteY10" fmla="*/ 197029 h 1716732"/>
                                  <a:gd name="connsiteX11" fmla="*/ 6109855 w 6230531"/>
                                  <a:gd name="connsiteY11" fmla="*/ 620978 h 1716732"/>
                                  <a:gd name="connsiteX12" fmla="*/ 5890953 w 6230531"/>
                                  <a:gd name="connsiteY12" fmla="*/ 654229 h 1716732"/>
                                  <a:gd name="connsiteX13" fmla="*/ 3327862 w 6230531"/>
                                  <a:gd name="connsiteY13" fmla="*/ 972883 h 1716732"/>
                                  <a:gd name="connsiteX14" fmla="*/ 3466407 w 6230531"/>
                                  <a:gd name="connsiteY14" fmla="*/ 903610 h 1716732"/>
                                  <a:gd name="connsiteX15" fmla="*/ 5780116 w 6230531"/>
                                  <a:gd name="connsiteY15" fmla="*/ 765065 h 1716732"/>
                                  <a:gd name="connsiteX16" fmla="*/ 6084916 w 6230531"/>
                                  <a:gd name="connsiteY16" fmla="*/ 1111429 h 1716732"/>
                                  <a:gd name="connsiteX17" fmla="*/ 3164377 w 6230531"/>
                                  <a:gd name="connsiteY17" fmla="*/ 1707174 h 1716732"/>
                                  <a:gd name="connsiteX0" fmla="*/ 3164377 w 6125697"/>
                                  <a:gd name="connsiteY0" fmla="*/ 1707174 h 1716732"/>
                                  <a:gd name="connsiteX1" fmla="*/ 2926081 w 6125697"/>
                                  <a:gd name="connsiteY1" fmla="*/ 1704403 h 1716732"/>
                                  <a:gd name="connsiteX2" fmla="*/ 0 w 6125697"/>
                                  <a:gd name="connsiteY2" fmla="*/ 1122513 h 1716732"/>
                                  <a:gd name="connsiteX3" fmla="*/ 274320 w 6125697"/>
                                  <a:gd name="connsiteY3" fmla="*/ 731814 h 1716732"/>
                                  <a:gd name="connsiteX4" fmla="*/ 2737658 w 6125697"/>
                                  <a:gd name="connsiteY4" fmla="*/ 1050468 h 1716732"/>
                                  <a:gd name="connsiteX5" fmla="*/ 2771 w 6125697"/>
                                  <a:gd name="connsiteY5" fmla="*/ 612665 h 1716732"/>
                                  <a:gd name="connsiteX6" fmla="*/ 196734 w 6125697"/>
                                  <a:gd name="connsiteY6" fmla="*/ 238592 h 1716732"/>
                                  <a:gd name="connsiteX7" fmla="*/ 3045229 w 6125697"/>
                                  <a:gd name="connsiteY7" fmla="*/ 1036614 h 1716732"/>
                                  <a:gd name="connsiteX8" fmla="*/ 3120043 w 6125697"/>
                                  <a:gd name="connsiteY8" fmla="*/ 931319 h 1716732"/>
                                  <a:gd name="connsiteX9" fmla="*/ 3147753 w 6125697"/>
                                  <a:gd name="connsiteY9" fmla="*/ 889756 h 1716732"/>
                                  <a:gd name="connsiteX10" fmla="*/ 5890953 w 6125697"/>
                                  <a:gd name="connsiteY10" fmla="*/ 197029 h 1716732"/>
                                  <a:gd name="connsiteX11" fmla="*/ 6109855 w 6125697"/>
                                  <a:gd name="connsiteY11" fmla="*/ 620978 h 1716732"/>
                                  <a:gd name="connsiteX12" fmla="*/ 5890953 w 6125697"/>
                                  <a:gd name="connsiteY12" fmla="*/ 654229 h 1716732"/>
                                  <a:gd name="connsiteX13" fmla="*/ 3327862 w 6125697"/>
                                  <a:gd name="connsiteY13" fmla="*/ 972883 h 1716732"/>
                                  <a:gd name="connsiteX14" fmla="*/ 3466407 w 6125697"/>
                                  <a:gd name="connsiteY14" fmla="*/ 903610 h 1716732"/>
                                  <a:gd name="connsiteX15" fmla="*/ 5780116 w 6125697"/>
                                  <a:gd name="connsiteY15" fmla="*/ 765065 h 1716732"/>
                                  <a:gd name="connsiteX16" fmla="*/ 6084916 w 6125697"/>
                                  <a:gd name="connsiteY16" fmla="*/ 1111429 h 1716732"/>
                                  <a:gd name="connsiteX17" fmla="*/ 3164377 w 6125697"/>
                                  <a:gd name="connsiteY17" fmla="*/ 1707174 h 1716732"/>
                                  <a:gd name="connsiteX0" fmla="*/ 3164377 w 6449612"/>
                                  <a:gd name="connsiteY0" fmla="*/ 1707174 h 1716732"/>
                                  <a:gd name="connsiteX1" fmla="*/ 2926081 w 6449612"/>
                                  <a:gd name="connsiteY1" fmla="*/ 1704403 h 1716732"/>
                                  <a:gd name="connsiteX2" fmla="*/ 0 w 6449612"/>
                                  <a:gd name="connsiteY2" fmla="*/ 1122513 h 1716732"/>
                                  <a:gd name="connsiteX3" fmla="*/ 274320 w 6449612"/>
                                  <a:gd name="connsiteY3" fmla="*/ 731814 h 1716732"/>
                                  <a:gd name="connsiteX4" fmla="*/ 2737658 w 6449612"/>
                                  <a:gd name="connsiteY4" fmla="*/ 1050468 h 1716732"/>
                                  <a:gd name="connsiteX5" fmla="*/ 2771 w 6449612"/>
                                  <a:gd name="connsiteY5" fmla="*/ 612665 h 1716732"/>
                                  <a:gd name="connsiteX6" fmla="*/ 196734 w 6449612"/>
                                  <a:gd name="connsiteY6" fmla="*/ 238592 h 1716732"/>
                                  <a:gd name="connsiteX7" fmla="*/ 3045229 w 6449612"/>
                                  <a:gd name="connsiteY7" fmla="*/ 1036614 h 1716732"/>
                                  <a:gd name="connsiteX8" fmla="*/ 3120043 w 6449612"/>
                                  <a:gd name="connsiteY8" fmla="*/ 931319 h 1716732"/>
                                  <a:gd name="connsiteX9" fmla="*/ 3147753 w 6449612"/>
                                  <a:gd name="connsiteY9" fmla="*/ 889756 h 1716732"/>
                                  <a:gd name="connsiteX10" fmla="*/ 5890953 w 6449612"/>
                                  <a:gd name="connsiteY10" fmla="*/ 197029 h 1716732"/>
                                  <a:gd name="connsiteX11" fmla="*/ 6442364 w 6449612"/>
                                  <a:gd name="connsiteY11" fmla="*/ 565559 h 1716732"/>
                                  <a:gd name="connsiteX12" fmla="*/ 5890953 w 6449612"/>
                                  <a:gd name="connsiteY12" fmla="*/ 654229 h 1716732"/>
                                  <a:gd name="connsiteX13" fmla="*/ 3327862 w 6449612"/>
                                  <a:gd name="connsiteY13" fmla="*/ 972883 h 1716732"/>
                                  <a:gd name="connsiteX14" fmla="*/ 3466407 w 6449612"/>
                                  <a:gd name="connsiteY14" fmla="*/ 903610 h 1716732"/>
                                  <a:gd name="connsiteX15" fmla="*/ 5780116 w 6449612"/>
                                  <a:gd name="connsiteY15" fmla="*/ 765065 h 1716732"/>
                                  <a:gd name="connsiteX16" fmla="*/ 6084916 w 6449612"/>
                                  <a:gd name="connsiteY16" fmla="*/ 1111429 h 1716732"/>
                                  <a:gd name="connsiteX17" fmla="*/ 3164377 w 6449612"/>
                                  <a:gd name="connsiteY17" fmla="*/ 1707174 h 1716732"/>
                                  <a:gd name="connsiteX0" fmla="*/ 3164377 w 6449612"/>
                                  <a:gd name="connsiteY0" fmla="*/ 1707174 h 1716732"/>
                                  <a:gd name="connsiteX1" fmla="*/ 2926081 w 6449612"/>
                                  <a:gd name="connsiteY1" fmla="*/ 1704403 h 1716732"/>
                                  <a:gd name="connsiteX2" fmla="*/ 0 w 6449612"/>
                                  <a:gd name="connsiteY2" fmla="*/ 1122513 h 1716732"/>
                                  <a:gd name="connsiteX3" fmla="*/ 274320 w 6449612"/>
                                  <a:gd name="connsiteY3" fmla="*/ 731814 h 1716732"/>
                                  <a:gd name="connsiteX4" fmla="*/ 2737658 w 6449612"/>
                                  <a:gd name="connsiteY4" fmla="*/ 1050468 h 1716732"/>
                                  <a:gd name="connsiteX5" fmla="*/ 2771 w 6449612"/>
                                  <a:gd name="connsiteY5" fmla="*/ 612665 h 1716732"/>
                                  <a:gd name="connsiteX6" fmla="*/ 196734 w 6449612"/>
                                  <a:gd name="connsiteY6" fmla="*/ 238592 h 1716732"/>
                                  <a:gd name="connsiteX7" fmla="*/ 3045229 w 6449612"/>
                                  <a:gd name="connsiteY7" fmla="*/ 1036614 h 1716732"/>
                                  <a:gd name="connsiteX8" fmla="*/ 3120043 w 6449612"/>
                                  <a:gd name="connsiteY8" fmla="*/ 931319 h 1716732"/>
                                  <a:gd name="connsiteX9" fmla="*/ 3147753 w 6449612"/>
                                  <a:gd name="connsiteY9" fmla="*/ 889756 h 1716732"/>
                                  <a:gd name="connsiteX10" fmla="*/ 5890953 w 6449612"/>
                                  <a:gd name="connsiteY10" fmla="*/ 197029 h 1716732"/>
                                  <a:gd name="connsiteX11" fmla="*/ 6442364 w 6449612"/>
                                  <a:gd name="connsiteY11" fmla="*/ 565559 h 1716732"/>
                                  <a:gd name="connsiteX12" fmla="*/ 5890953 w 6449612"/>
                                  <a:gd name="connsiteY12" fmla="*/ 654229 h 1716732"/>
                                  <a:gd name="connsiteX13" fmla="*/ 3327862 w 6449612"/>
                                  <a:gd name="connsiteY13" fmla="*/ 972883 h 1716732"/>
                                  <a:gd name="connsiteX14" fmla="*/ 3466407 w 6449612"/>
                                  <a:gd name="connsiteY14" fmla="*/ 903610 h 1716732"/>
                                  <a:gd name="connsiteX15" fmla="*/ 5780116 w 6449612"/>
                                  <a:gd name="connsiteY15" fmla="*/ 765065 h 1716732"/>
                                  <a:gd name="connsiteX16" fmla="*/ 6084916 w 6449612"/>
                                  <a:gd name="connsiteY16" fmla="*/ 1111429 h 1716732"/>
                                  <a:gd name="connsiteX17" fmla="*/ 3164377 w 6449612"/>
                                  <a:gd name="connsiteY17" fmla="*/ 1707174 h 1716732"/>
                                  <a:gd name="connsiteX0" fmla="*/ 3164377 w 6286067"/>
                                  <a:gd name="connsiteY0" fmla="*/ 1707174 h 1716732"/>
                                  <a:gd name="connsiteX1" fmla="*/ 2926081 w 6286067"/>
                                  <a:gd name="connsiteY1" fmla="*/ 1704403 h 1716732"/>
                                  <a:gd name="connsiteX2" fmla="*/ 0 w 6286067"/>
                                  <a:gd name="connsiteY2" fmla="*/ 1122513 h 1716732"/>
                                  <a:gd name="connsiteX3" fmla="*/ 274320 w 6286067"/>
                                  <a:gd name="connsiteY3" fmla="*/ 731814 h 1716732"/>
                                  <a:gd name="connsiteX4" fmla="*/ 2737658 w 6286067"/>
                                  <a:gd name="connsiteY4" fmla="*/ 1050468 h 1716732"/>
                                  <a:gd name="connsiteX5" fmla="*/ 2771 w 6286067"/>
                                  <a:gd name="connsiteY5" fmla="*/ 612665 h 1716732"/>
                                  <a:gd name="connsiteX6" fmla="*/ 196734 w 6286067"/>
                                  <a:gd name="connsiteY6" fmla="*/ 238592 h 1716732"/>
                                  <a:gd name="connsiteX7" fmla="*/ 3045229 w 6286067"/>
                                  <a:gd name="connsiteY7" fmla="*/ 1036614 h 1716732"/>
                                  <a:gd name="connsiteX8" fmla="*/ 3120043 w 6286067"/>
                                  <a:gd name="connsiteY8" fmla="*/ 931319 h 1716732"/>
                                  <a:gd name="connsiteX9" fmla="*/ 3147753 w 6286067"/>
                                  <a:gd name="connsiteY9" fmla="*/ 889756 h 1716732"/>
                                  <a:gd name="connsiteX10" fmla="*/ 5890953 w 6286067"/>
                                  <a:gd name="connsiteY10" fmla="*/ 197029 h 1716732"/>
                                  <a:gd name="connsiteX11" fmla="*/ 6276110 w 6286067"/>
                                  <a:gd name="connsiteY11" fmla="*/ 565559 h 1716732"/>
                                  <a:gd name="connsiteX12" fmla="*/ 5890953 w 6286067"/>
                                  <a:gd name="connsiteY12" fmla="*/ 654229 h 1716732"/>
                                  <a:gd name="connsiteX13" fmla="*/ 3327862 w 6286067"/>
                                  <a:gd name="connsiteY13" fmla="*/ 972883 h 1716732"/>
                                  <a:gd name="connsiteX14" fmla="*/ 3466407 w 6286067"/>
                                  <a:gd name="connsiteY14" fmla="*/ 903610 h 1716732"/>
                                  <a:gd name="connsiteX15" fmla="*/ 5780116 w 6286067"/>
                                  <a:gd name="connsiteY15" fmla="*/ 765065 h 1716732"/>
                                  <a:gd name="connsiteX16" fmla="*/ 6084916 w 6286067"/>
                                  <a:gd name="connsiteY16" fmla="*/ 1111429 h 1716732"/>
                                  <a:gd name="connsiteX17" fmla="*/ 3164377 w 6286067"/>
                                  <a:gd name="connsiteY17" fmla="*/ 1707174 h 1716732"/>
                                  <a:gd name="connsiteX0" fmla="*/ 3164377 w 6115258"/>
                                  <a:gd name="connsiteY0" fmla="*/ 1707174 h 1716732"/>
                                  <a:gd name="connsiteX1" fmla="*/ 2926081 w 6115258"/>
                                  <a:gd name="connsiteY1" fmla="*/ 1704403 h 1716732"/>
                                  <a:gd name="connsiteX2" fmla="*/ 0 w 6115258"/>
                                  <a:gd name="connsiteY2" fmla="*/ 1122513 h 1716732"/>
                                  <a:gd name="connsiteX3" fmla="*/ 274320 w 6115258"/>
                                  <a:gd name="connsiteY3" fmla="*/ 731814 h 1716732"/>
                                  <a:gd name="connsiteX4" fmla="*/ 2737658 w 6115258"/>
                                  <a:gd name="connsiteY4" fmla="*/ 1050468 h 1716732"/>
                                  <a:gd name="connsiteX5" fmla="*/ 2771 w 6115258"/>
                                  <a:gd name="connsiteY5" fmla="*/ 612665 h 1716732"/>
                                  <a:gd name="connsiteX6" fmla="*/ 196734 w 6115258"/>
                                  <a:gd name="connsiteY6" fmla="*/ 238592 h 1716732"/>
                                  <a:gd name="connsiteX7" fmla="*/ 3045229 w 6115258"/>
                                  <a:gd name="connsiteY7" fmla="*/ 1036614 h 1716732"/>
                                  <a:gd name="connsiteX8" fmla="*/ 3120043 w 6115258"/>
                                  <a:gd name="connsiteY8" fmla="*/ 931319 h 1716732"/>
                                  <a:gd name="connsiteX9" fmla="*/ 3147753 w 6115258"/>
                                  <a:gd name="connsiteY9" fmla="*/ 889756 h 1716732"/>
                                  <a:gd name="connsiteX10" fmla="*/ 5890953 w 6115258"/>
                                  <a:gd name="connsiteY10" fmla="*/ 197029 h 1716732"/>
                                  <a:gd name="connsiteX11" fmla="*/ 6098772 w 6115258"/>
                                  <a:gd name="connsiteY11" fmla="*/ 643145 h 1716732"/>
                                  <a:gd name="connsiteX12" fmla="*/ 5890953 w 6115258"/>
                                  <a:gd name="connsiteY12" fmla="*/ 654229 h 1716732"/>
                                  <a:gd name="connsiteX13" fmla="*/ 3327862 w 6115258"/>
                                  <a:gd name="connsiteY13" fmla="*/ 972883 h 1716732"/>
                                  <a:gd name="connsiteX14" fmla="*/ 3466407 w 6115258"/>
                                  <a:gd name="connsiteY14" fmla="*/ 903610 h 1716732"/>
                                  <a:gd name="connsiteX15" fmla="*/ 5780116 w 6115258"/>
                                  <a:gd name="connsiteY15" fmla="*/ 765065 h 1716732"/>
                                  <a:gd name="connsiteX16" fmla="*/ 6084916 w 6115258"/>
                                  <a:gd name="connsiteY16" fmla="*/ 1111429 h 1716732"/>
                                  <a:gd name="connsiteX17" fmla="*/ 3164377 w 6115258"/>
                                  <a:gd name="connsiteY17" fmla="*/ 1707174 h 1716732"/>
                                  <a:gd name="connsiteX0" fmla="*/ 3164377 w 6102874"/>
                                  <a:gd name="connsiteY0" fmla="*/ 1707174 h 1716732"/>
                                  <a:gd name="connsiteX1" fmla="*/ 2926081 w 6102874"/>
                                  <a:gd name="connsiteY1" fmla="*/ 1704403 h 1716732"/>
                                  <a:gd name="connsiteX2" fmla="*/ 0 w 6102874"/>
                                  <a:gd name="connsiteY2" fmla="*/ 1122513 h 1716732"/>
                                  <a:gd name="connsiteX3" fmla="*/ 274320 w 6102874"/>
                                  <a:gd name="connsiteY3" fmla="*/ 731814 h 1716732"/>
                                  <a:gd name="connsiteX4" fmla="*/ 2737658 w 6102874"/>
                                  <a:gd name="connsiteY4" fmla="*/ 1050468 h 1716732"/>
                                  <a:gd name="connsiteX5" fmla="*/ 2771 w 6102874"/>
                                  <a:gd name="connsiteY5" fmla="*/ 612665 h 1716732"/>
                                  <a:gd name="connsiteX6" fmla="*/ 196734 w 6102874"/>
                                  <a:gd name="connsiteY6" fmla="*/ 238592 h 1716732"/>
                                  <a:gd name="connsiteX7" fmla="*/ 3045229 w 6102874"/>
                                  <a:gd name="connsiteY7" fmla="*/ 1036614 h 1716732"/>
                                  <a:gd name="connsiteX8" fmla="*/ 3120043 w 6102874"/>
                                  <a:gd name="connsiteY8" fmla="*/ 931319 h 1716732"/>
                                  <a:gd name="connsiteX9" fmla="*/ 3147753 w 6102874"/>
                                  <a:gd name="connsiteY9" fmla="*/ 889756 h 1716732"/>
                                  <a:gd name="connsiteX10" fmla="*/ 5890953 w 6102874"/>
                                  <a:gd name="connsiteY10" fmla="*/ 197029 h 1716732"/>
                                  <a:gd name="connsiteX11" fmla="*/ 6098772 w 6102874"/>
                                  <a:gd name="connsiteY11" fmla="*/ 643145 h 1716732"/>
                                  <a:gd name="connsiteX12" fmla="*/ 5890953 w 6102874"/>
                                  <a:gd name="connsiteY12" fmla="*/ 654229 h 1716732"/>
                                  <a:gd name="connsiteX13" fmla="*/ 3327862 w 6102874"/>
                                  <a:gd name="connsiteY13" fmla="*/ 972883 h 1716732"/>
                                  <a:gd name="connsiteX14" fmla="*/ 3466407 w 6102874"/>
                                  <a:gd name="connsiteY14" fmla="*/ 903610 h 1716732"/>
                                  <a:gd name="connsiteX15" fmla="*/ 5780116 w 6102874"/>
                                  <a:gd name="connsiteY15" fmla="*/ 765065 h 1716732"/>
                                  <a:gd name="connsiteX16" fmla="*/ 6084916 w 6102874"/>
                                  <a:gd name="connsiteY16" fmla="*/ 1111429 h 1716732"/>
                                  <a:gd name="connsiteX17" fmla="*/ 3164377 w 6102874"/>
                                  <a:gd name="connsiteY17" fmla="*/ 1707174 h 1716732"/>
                                  <a:gd name="connsiteX0" fmla="*/ 3164377 w 6237131"/>
                                  <a:gd name="connsiteY0" fmla="*/ 1707174 h 1716732"/>
                                  <a:gd name="connsiteX1" fmla="*/ 2926081 w 6237131"/>
                                  <a:gd name="connsiteY1" fmla="*/ 1704403 h 1716732"/>
                                  <a:gd name="connsiteX2" fmla="*/ 0 w 6237131"/>
                                  <a:gd name="connsiteY2" fmla="*/ 1122513 h 1716732"/>
                                  <a:gd name="connsiteX3" fmla="*/ 274320 w 6237131"/>
                                  <a:gd name="connsiteY3" fmla="*/ 731814 h 1716732"/>
                                  <a:gd name="connsiteX4" fmla="*/ 2737658 w 6237131"/>
                                  <a:gd name="connsiteY4" fmla="*/ 1050468 h 1716732"/>
                                  <a:gd name="connsiteX5" fmla="*/ 2771 w 6237131"/>
                                  <a:gd name="connsiteY5" fmla="*/ 612665 h 1716732"/>
                                  <a:gd name="connsiteX6" fmla="*/ 196734 w 6237131"/>
                                  <a:gd name="connsiteY6" fmla="*/ 238592 h 1716732"/>
                                  <a:gd name="connsiteX7" fmla="*/ 3045229 w 6237131"/>
                                  <a:gd name="connsiteY7" fmla="*/ 1036614 h 1716732"/>
                                  <a:gd name="connsiteX8" fmla="*/ 3120043 w 6237131"/>
                                  <a:gd name="connsiteY8" fmla="*/ 931319 h 1716732"/>
                                  <a:gd name="connsiteX9" fmla="*/ 3147753 w 6237131"/>
                                  <a:gd name="connsiteY9" fmla="*/ 889756 h 1716732"/>
                                  <a:gd name="connsiteX10" fmla="*/ 5890953 w 6237131"/>
                                  <a:gd name="connsiteY10" fmla="*/ 197029 h 1716732"/>
                                  <a:gd name="connsiteX11" fmla="*/ 6098772 w 6237131"/>
                                  <a:gd name="connsiteY11" fmla="*/ 643145 h 1716732"/>
                                  <a:gd name="connsiteX12" fmla="*/ 5890953 w 6237131"/>
                                  <a:gd name="connsiteY12" fmla="*/ 654229 h 1716732"/>
                                  <a:gd name="connsiteX13" fmla="*/ 3327862 w 6237131"/>
                                  <a:gd name="connsiteY13" fmla="*/ 972883 h 1716732"/>
                                  <a:gd name="connsiteX14" fmla="*/ 3466407 w 6237131"/>
                                  <a:gd name="connsiteY14" fmla="*/ 903610 h 1716732"/>
                                  <a:gd name="connsiteX15" fmla="*/ 5780116 w 6237131"/>
                                  <a:gd name="connsiteY15" fmla="*/ 765065 h 1716732"/>
                                  <a:gd name="connsiteX16" fmla="*/ 6084916 w 6237131"/>
                                  <a:gd name="connsiteY16" fmla="*/ 1111429 h 1716732"/>
                                  <a:gd name="connsiteX17" fmla="*/ 3164377 w 6237131"/>
                                  <a:gd name="connsiteY17" fmla="*/ 1707174 h 1716732"/>
                                  <a:gd name="connsiteX0" fmla="*/ 3164377 w 6237131"/>
                                  <a:gd name="connsiteY0" fmla="*/ 1707174 h 1716732"/>
                                  <a:gd name="connsiteX1" fmla="*/ 2926081 w 6237131"/>
                                  <a:gd name="connsiteY1" fmla="*/ 1704403 h 1716732"/>
                                  <a:gd name="connsiteX2" fmla="*/ 0 w 6237131"/>
                                  <a:gd name="connsiteY2" fmla="*/ 1122513 h 1716732"/>
                                  <a:gd name="connsiteX3" fmla="*/ 274320 w 6237131"/>
                                  <a:gd name="connsiteY3" fmla="*/ 731814 h 1716732"/>
                                  <a:gd name="connsiteX4" fmla="*/ 2737658 w 6237131"/>
                                  <a:gd name="connsiteY4" fmla="*/ 1050468 h 1716732"/>
                                  <a:gd name="connsiteX5" fmla="*/ 2771 w 6237131"/>
                                  <a:gd name="connsiteY5" fmla="*/ 612665 h 1716732"/>
                                  <a:gd name="connsiteX6" fmla="*/ 196734 w 6237131"/>
                                  <a:gd name="connsiteY6" fmla="*/ 238592 h 1716732"/>
                                  <a:gd name="connsiteX7" fmla="*/ 3045229 w 6237131"/>
                                  <a:gd name="connsiteY7" fmla="*/ 1036614 h 1716732"/>
                                  <a:gd name="connsiteX8" fmla="*/ 3147753 w 6237131"/>
                                  <a:gd name="connsiteY8" fmla="*/ 889756 h 1716732"/>
                                  <a:gd name="connsiteX9" fmla="*/ 5890953 w 6237131"/>
                                  <a:gd name="connsiteY9" fmla="*/ 197029 h 1716732"/>
                                  <a:gd name="connsiteX10" fmla="*/ 6098772 w 6237131"/>
                                  <a:gd name="connsiteY10" fmla="*/ 643145 h 1716732"/>
                                  <a:gd name="connsiteX11" fmla="*/ 5890953 w 6237131"/>
                                  <a:gd name="connsiteY11" fmla="*/ 654229 h 1716732"/>
                                  <a:gd name="connsiteX12" fmla="*/ 3327862 w 6237131"/>
                                  <a:gd name="connsiteY12" fmla="*/ 972883 h 1716732"/>
                                  <a:gd name="connsiteX13" fmla="*/ 3466407 w 6237131"/>
                                  <a:gd name="connsiteY13" fmla="*/ 903610 h 1716732"/>
                                  <a:gd name="connsiteX14" fmla="*/ 5780116 w 6237131"/>
                                  <a:gd name="connsiteY14" fmla="*/ 765065 h 1716732"/>
                                  <a:gd name="connsiteX15" fmla="*/ 6084916 w 6237131"/>
                                  <a:gd name="connsiteY15" fmla="*/ 1111429 h 1716732"/>
                                  <a:gd name="connsiteX16" fmla="*/ 3164377 w 6237131"/>
                                  <a:gd name="connsiteY16" fmla="*/ 1707174 h 1716732"/>
                                  <a:gd name="connsiteX0" fmla="*/ 3164377 w 6237131"/>
                                  <a:gd name="connsiteY0" fmla="*/ 1707174 h 1716732"/>
                                  <a:gd name="connsiteX1" fmla="*/ 2926081 w 6237131"/>
                                  <a:gd name="connsiteY1" fmla="*/ 1704403 h 1716732"/>
                                  <a:gd name="connsiteX2" fmla="*/ 0 w 6237131"/>
                                  <a:gd name="connsiteY2" fmla="*/ 1122513 h 1716732"/>
                                  <a:gd name="connsiteX3" fmla="*/ 274320 w 6237131"/>
                                  <a:gd name="connsiteY3" fmla="*/ 731814 h 1716732"/>
                                  <a:gd name="connsiteX4" fmla="*/ 2737658 w 6237131"/>
                                  <a:gd name="connsiteY4" fmla="*/ 1050468 h 1716732"/>
                                  <a:gd name="connsiteX5" fmla="*/ 2771 w 6237131"/>
                                  <a:gd name="connsiteY5" fmla="*/ 612665 h 1716732"/>
                                  <a:gd name="connsiteX6" fmla="*/ 196734 w 6237131"/>
                                  <a:gd name="connsiteY6" fmla="*/ 238592 h 1716732"/>
                                  <a:gd name="connsiteX7" fmla="*/ 3045229 w 6237131"/>
                                  <a:gd name="connsiteY7" fmla="*/ 1036614 h 1716732"/>
                                  <a:gd name="connsiteX8" fmla="*/ 3513513 w 6237131"/>
                                  <a:gd name="connsiteY8" fmla="*/ 418702 h 1716732"/>
                                  <a:gd name="connsiteX9" fmla="*/ 5890953 w 6237131"/>
                                  <a:gd name="connsiteY9" fmla="*/ 197029 h 1716732"/>
                                  <a:gd name="connsiteX10" fmla="*/ 6098772 w 6237131"/>
                                  <a:gd name="connsiteY10" fmla="*/ 643145 h 1716732"/>
                                  <a:gd name="connsiteX11" fmla="*/ 5890953 w 6237131"/>
                                  <a:gd name="connsiteY11" fmla="*/ 654229 h 1716732"/>
                                  <a:gd name="connsiteX12" fmla="*/ 3327862 w 6237131"/>
                                  <a:gd name="connsiteY12" fmla="*/ 972883 h 1716732"/>
                                  <a:gd name="connsiteX13" fmla="*/ 3466407 w 6237131"/>
                                  <a:gd name="connsiteY13" fmla="*/ 903610 h 1716732"/>
                                  <a:gd name="connsiteX14" fmla="*/ 5780116 w 6237131"/>
                                  <a:gd name="connsiteY14" fmla="*/ 765065 h 1716732"/>
                                  <a:gd name="connsiteX15" fmla="*/ 6084916 w 6237131"/>
                                  <a:gd name="connsiteY15" fmla="*/ 1111429 h 1716732"/>
                                  <a:gd name="connsiteX16" fmla="*/ 3164377 w 6237131"/>
                                  <a:gd name="connsiteY16" fmla="*/ 1707174 h 1716732"/>
                                  <a:gd name="connsiteX0" fmla="*/ 3164377 w 6237131"/>
                                  <a:gd name="connsiteY0" fmla="*/ 1707174 h 1716732"/>
                                  <a:gd name="connsiteX1" fmla="*/ 2926081 w 6237131"/>
                                  <a:gd name="connsiteY1" fmla="*/ 1704403 h 1716732"/>
                                  <a:gd name="connsiteX2" fmla="*/ 0 w 6237131"/>
                                  <a:gd name="connsiteY2" fmla="*/ 1122513 h 1716732"/>
                                  <a:gd name="connsiteX3" fmla="*/ 274320 w 6237131"/>
                                  <a:gd name="connsiteY3" fmla="*/ 731814 h 1716732"/>
                                  <a:gd name="connsiteX4" fmla="*/ 2737658 w 6237131"/>
                                  <a:gd name="connsiteY4" fmla="*/ 1050468 h 1716732"/>
                                  <a:gd name="connsiteX5" fmla="*/ 2771 w 6237131"/>
                                  <a:gd name="connsiteY5" fmla="*/ 612665 h 1716732"/>
                                  <a:gd name="connsiteX6" fmla="*/ 196734 w 6237131"/>
                                  <a:gd name="connsiteY6" fmla="*/ 238592 h 1716732"/>
                                  <a:gd name="connsiteX7" fmla="*/ 3045229 w 6237131"/>
                                  <a:gd name="connsiteY7" fmla="*/ 1036614 h 1716732"/>
                                  <a:gd name="connsiteX8" fmla="*/ 5890953 w 6237131"/>
                                  <a:gd name="connsiteY8" fmla="*/ 197029 h 1716732"/>
                                  <a:gd name="connsiteX9" fmla="*/ 6098772 w 6237131"/>
                                  <a:gd name="connsiteY9" fmla="*/ 643145 h 1716732"/>
                                  <a:gd name="connsiteX10" fmla="*/ 5890953 w 6237131"/>
                                  <a:gd name="connsiteY10" fmla="*/ 654229 h 1716732"/>
                                  <a:gd name="connsiteX11" fmla="*/ 3327862 w 6237131"/>
                                  <a:gd name="connsiteY11" fmla="*/ 972883 h 1716732"/>
                                  <a:gd name="connsiteX12" fmla="*/ 3466407 w 6237131"/>
                                  <a:gd name="connsiteY12" fmla="*/ 903610 h 1716732"/>
                                  <a:gd name="connsiteX13" fmla="*/ 5780116 w 6237131"/>
                                  <a:gd name="connsiteY13" fmla="*/ 765065 h 1716732"/>
                                  <a:gd name="connsiteX14" fmla="*/ 6084916 w 6237131"/>
                                  <a:gd name="connsiteY14" fmla="*/ 1111429 h 1716732"/>
                                  <a:gd name="connsiteX15" fmla="*/ 3164377 w 6237131"/>
                                  <a:gd name="connsiteY15" fmla="*/ 1707174 h 1716732"/>
                                  <a:gd name="connsiteX0" fmla="*/ 3164377 w 6237131"/>
                                  <a:gd name="connsiteY0" fmla="*/ 1707174 h 1716732"/>
                                  <a:gd name="connsiteX1" fmla="*/ 2926081 w 6237131"/>
                                  <a:gd name="connsiteY1" fmla="*/ 1704403 h 1716732"/>
                                  <a:gd name="connsiteX2" fmla="*/ 0 w 6237131"/>
                                  <a:gd name="connsiteY2" fmla="*/ 1122513 h 1716732"/>
                                  <a:gd name="connsiteX3" fmla="*/ 274320 w 6237131"/>
                                  <a:gd name="connsiteY3" fmla="*/ 731814 h 1716732"/>
                                  <a:gd name="connsiteX4" fmla="*/ 2737658 w 6237131"/>
                                  <a:gd name="connsiteY4" fmla="*/ 1050468 h 1716732"/>
                                  <a:gd name="connsiteX5" fmla="*/ 2771 w 6237131"/>
                                  <a:gd name="connsiteY5" fmla="*/ 612665 h 1716732"/>
                                  <a:gd name="connsiteX6" fmla="*/ 196734 w 6237131"/>
                                  <a:gd name="connsiteY6" fmla="*/ 238592 h 1716732"/>
                                  <a:gd name="connsiteX7" fmla="*/ 3045229 w 6237131"/>
                                  <a:gd name="connsiteY7" fmla="*/ 1036614 h 1716732"/>
                                  <a:gd name="connsiteX8" fmla="*/ 5890953 w 6237131"/>
                                  <a:gd name="connsiteY8" fmla="*/ 197029 h 1716732"/>
                                  <a:gd name="connsiteX9" fmla="*/ 6098772 w 6237131"/>
                                  <a:gd name="connsiteY9" fmla="*/ 643145 h 1716732"/>
                                  <a:gd name="connsiteX10" fmla="*/ 5890953 w 6237131"/>
                                  <a:gd name="connsiteY10" fmla="*/ 654229 h 1716732"/>
                                  <a:gd name="connsiteX11" fmla="*/ 3327862 w 6237131"/>
                                  <a:gd name="connsiteY11" fmla="*/ 972883 h 1716732"/>
                                  <a:gd name="connsiteX12" fmla="*/ 3466407 w 6237131"/>
                                  <a:gd name="connsiteY12" fmla="*/ 903610 h 1716732"/>
                                  <a:gd name="connsiteX13" fmla="*/ 5780116 w 6237131"/>
                                  <a:gd name="connsiteY13" fmla="*/ 765065 h 1716732"/>
                                  <a:gd name="connsiteX14" fmla="*/ 6084916 w 6237131"/>
                                  <a:gd name="connsiteY14" fmla="*/ 1111429 h 1716732"/>
                                  <a:gd name="connsiteX15" fmla="*/ 3164377 w 6237131"/>
                                  <a:gd name="connsiteY15" fmla="*/ 1707174 h 1716732"/>
                                  <a:gd name="connsiteX0" fmla="*/ 3164377 w 6237131"/>
                                  <a:gd name="connsiteY0" fmla="*/ 1720633 h 1730191"/>
                                  <a:gd name="connsiteX1" fmla="*/ 2926081 w 6237131"/>
                                  <a:gd name="connsiteY1" fmla="*/ 1717862 h 1730191"/>
                                  <a:gd name="connsiteX2" fmla="*/ 0 w 6237131"/>
                                  <a:gd name="connsiteY2" fmla="*/ 1135972 h 1730191"/>
                                  <a:gd name="connsiteX3" fmla="*/ 274320 w 6237131"/>
                                  <a:gd name="connsiteY3" fmla="*/ 745273 h 1730191"/>
                                  <a:gd name="connsiteX4" fmla="*/ 2737658 w 6237131"/>
                                  <a:gd name="connsiteY4" fmla="*/ 1063927 h 1730191"/>
                                  <a:gd name="connsiteX5" fmla="*/ 2771 w 6237131"/>
                                  <a:gd name="connsiteY5" fmla="*/ 626124 h 1730191"/>
                                  <a:gd name="connsiteX6" fmla="*/ 196734 w 6237131"/>
                                  <a:gd name="connsiteY6" fmla="*/ 252051 h 1730191"/>
                                  <a:gd name="connsiteX7" fmla="*/ 3045229 w 6237131"/>
                                  <a:gd name="connsiteY7" fmla="*/ 1050073 h 1730191"/>
                                  <a:gd name="connsiteX8" fmla="*/ 5890953 w 6237131"/>
                                  <a:gd name="connsiteY8" fmla="*/ 210488 h 1730191"/>
                                  <a:gd name="connsiteX9" fmla="*/ 6098772 w 6237131"/>
                                  <a:gd name="connsiteY9" fmla="*/ 656604 h 1730191"/>
                                  <a:gd name="connsiteX10" fmla="*/ 5890953 w 6237131"/>
                                  <a:gd name="connsiteY10" fmla="*/ 667688 h 1730191"/>
                                  <a:gd name="connsiteX11" fmla="*/ 3327862 w 6237131"/>
                                  <a:gd name="connsiteY11" fmla="*/ 986342 h 1730191"/>
                                  <a:gd name="connsiteX12" fmla="*/ 3466407 w 6237131"/>
                                  <a:gd name="connsiteY12" fmla="*/ 917069 h 1730191"/>
                                  <a:gd name="connsiteX13" fmla="*/ 5780116 w 6237131"/>
                                  <a:gd name="connsiteY13" fmla="*/ 778524 h 1730191"/>
                                  <a:gd name="connsiteX14" fmla="*/ 6084916 w 6237131"/>
                                  <a:gd name="connsiteY14" fmla="*/ 1124888 h 1730191"/>
                                  <a:gd name="connsiteX15" fmla="*/ 3164377 w 6237131"/>
                                  <a:gd name="connsiteY15" fmla="*/ 1720633 h 1730191"/>
                                  <a:gd name="connsiteX0" fmla="*/ 3164377 w 6237131"/>
                                  <a:gd name="connsiteY0" fmla="*/ 1720633 h 1730191"/>
                                  <a:gd name="connsiteX1" fmla="*/ 2926081 w 6237131"/>
                                  <a:gd name="connsiteY1" fmla="*/ 1717862 h 1730191"/>
                                  <a:gd name="connsiteX2" fmla="*/ 0 w 6237131"/>
                                  <a:gd name="connsiteY2" fmla="*/ 1135972 h 1730191"/>
                                  <a:gd name="connsiteX3" fmla="*/ 274320 w 6237131"/>
                                  <a:gd name="connsiteY3" fmla="*/ 745273 h 1730191"/>
                                  <a:gd name="connsiteX4" fmla="*/ 2737658 w 6237131"/>
                                  <a:gd name="connsiteY4" fmla="*/ 1063927 h 1730191"/>
                                  <a:gd name="connsiteX5" fmla="*/ 2771 w 6237131"/>
                                  <a:gd name="connsiteY5" fmla="*/ 626124 h 1730191"/>
                                  <a:gd name="connsiteX6" fmla="*/ 196734 w 6237131"/>
                                  <a:gd name="connsiteY6" fmla="*/ 252051 h 1730191"/>
                                  <a:gd name="connsiteX7" fmla="*/ 3045229 w 6237131"/>
                                  <a:gd name="connsiteY7" fmla="*/ 1050073 h 1730191"/>
                                  <a:gd name="connsiteX8" fmla="*/ 5890953 w 6237131"/>
                                  <a:gd name="connsiteY8" fmla="*/ 210488 h 1730191"/>
                                  <a:gd name="connsiteX9" fmla="*/ 6098772 w 6237131"/>
                                  <a:gd name="connsiteY9" fmla="*/ 656604 h 1730191"/>
                                  <a:gd name="connsiteX10" fmla="*/ 5890953 w 6237131"/>
                                  <a:gd name="connsiteY10" fmla="*/ 667688 h 1730191"/>
                                  <a:gd name="connsiteX11" fmla="*/ 3327862 w 6237131"/>
                                  <a:gd name="connsiteY11" fmla="*/ 986342 h 1730191"/>
                                  <a:gd name="connsiteX12" fmla="*/ 3466407 w 6237131"/>
                                  <a:gd name="connsiteY12" fmla="*/ 917069 h 1730191"/>
                                  <a:gd name="connsiteX13" fmla="*/ 5780116 w 6237131"/>
                                  <a:gd name="connsiteY13" fmla="*/ 778524 h 1730191"/>
                                  <a:gd name="connsiteX14" fmla="*/ 6084916 w 6237131"/>
                                  <a:gd name="connsiteY14" fmla="*/ 1124888 h 1730191"/>
                                  <a:gd name="connsiteX15" fmla="*/ 3164377 w 6237131"/>
                                  <a:gd name="connsiteY15" fmla="*/ 1720633 h 1730191"/>
                                  <a:gd name="connsiteX0" fmla="*/ 3164377 w 6229234"/>
                                  <a:gd name="connsiteY0" fmla="*/ 1720633 h 1730191"/>
                                  <a:gd name="connsiteX1" fmla="*/ 2926081 w 6229234"/>
                                  <a:gd name="connsiteY1" fmla="*/ 1717862 h 1730191"/>
                                  <a:gd name="connsiteX2" fmla="*/ 0 w 6229234"/>
                                  <a:gd name="connsiteY2" fmla="*/ 1135972 h 1730191"/>
                                  <a:gd name="connsiteX3" fmla="*/ 274320 w 6229234"/>
                                  <a:gd name="connsiteY3" fmla="*/ 745273 h 1730191"/>
                                  <a:gd name="connsiteX4" fmla="*/ 2737658 w 6229234"/>
                                  <a:gd name="connsiteY4" fmla="*/ 1063927 h 1730191"/>
                                  <a:gd name="connsiteX5" fmla="*/ 2771 w 6229234"/>
                                  <a:gd name="connsiteY5" fmla="*/ 626124 h 1730191"/>
                                  <a:gd name="connsiteX6" fmla="*/ 196734 w 6229234"/>
                                  <a:gd name="connsiteY6" fmla="*/ 252051 h 1730191"/>
                                  <a:gd name="connsiteX7" fmla="*/ 3045229 w 6229234"/>
                                  <a:gd name="connsiteY7" fmla="*/ 1050073 h 1730191"/>
                                  <a:gd name="connsiteX8" fmla="*/ 5890953 w 6229234"/>
                                  <a:gd name="connsiteY8" fmla="*/ 210488 h 1730191"/>
                                  <a:gd name="connsiteX9" fmla="*/ 5890953 w 6229234"/>
                                  <a:gd name="connsiteY9" fmla="*/ 667688 h 1730191"/>
                                  <a:gd name="connsiteX10" fmla="*/ 3327862 w 6229234"/>
                                  <a:gd name="connsiteY10" fmla="*/ 986342 h 1730191"/>
                                  <a:gd name="connsiteX11" fmla="*/ 3466407 w 6229234"/>
                                  <a:gd name="connsiteY11" fmla="*/ 917069 h 1730191"/>
                                  <a:gd name="connsiteX12" fmla="*/ 5780116 w 6229234"/>
                                  <a:gd name="connsiteY12" fmla="*/ 778524 h 1730191"/>
                                  <a:gd name="connsiteX13" fmla="*/ 6084916 w 6229234"/>
                                  <a:gd name="connsiteY13" fmla="*/ 1124888 h 1730191"/>
                                  <a:gd name="connsiteX14" fmla="*/ 3164377 w 6229234"/>
                                  <a:gd name="connsiteY14" fmla="*/ 1720633 h 1730191"/>
                                  <a:gd name="connsiteX0" fmla="*/ 3164377 w 6352159"/>
                                  <a:gd name="connsiteY0" fmla="*/ 1720633 h 1730191"/>
                                  <a:gd name="connsiteX1" fmla="*/ 2926081 w 6352159"/>
                                  <a:gd name="connsiteY1" fmla="*/ 1717862 h 1730191"/>
                                  <a:gd name="connsiteX2" fmla="*/ 0 w 6352159"/>
                                  <a:gd name="connsiteY2" fmla="*/ 1135972 h 1730191"/>
                                  <a:gd name="connsiteX3" fmla="*/ 274320 w 6352159"/>
                                  <a:gd name="connsiteY3" fmla="*/ 745273 h 1730191"/>
                                  <a:gd name="connsiteX4" fmla="*/ 2737658 w 6352159"/>
                                  <a:gd name="connsiteY4" fmla="*/ 1063927 h 1730191"/>
                                  <a:gd name="connsiteX5" fmla="*/ 2771 w 6352159"/>
                                  <a:gd name="connsiteY5" fmla="*/ 626124 h 1730191"/>
                                  <a:gd name="connsiteX6" fmla="*/ 196734 w 6352159"/>
                                  <a:gd name="connsiteY6" fmla="*/ 252051 h 1730191"/>
                                  <a:gd name="connsiteX7" fmla="*/ 3045229 w 6352159"/>
                                  <a:gd name="connsiteY7" fmla="*/ 1050073 h 1730191"/>
                                  <a:gd name="connsiteX8" fmla="*/ 5890953 w 6352159"/>
                                  <a:gd name="connsiteY8" fmla="*/ 210488 h 1730191"/>
                                  <a:gd name="connsiteX9" fmla="*/ 6107084 w 6352159"/>
                                  <a:gd name="connsiteY9" fmla="*/ 628896 h 1730191"/>
                                  <a:gd name="connsiteX10" fmla="*/ 3327862 w 6352159"/>
                                  <a:gd name="connsiteY10" fmla="*/ 986342 h 1730191"/>
                                  <a:gd name="connsiteX11" fmla="*/ 3466407 w 6352159"/>
                                  <a:gd name="connsiteY11" fmla="*/ 917069 h 1730191"/>
                                  <a:gd name="connsiteX12" fmla="*/ 5780116 w 6352159"/>
                                  <a:gd name="connsiteY12" fmla="*/ 778524 h 1730191"/>
                                  <a:gd name="connsiteX13" fmla="*/ 6084916 w 6352159"/>
                                  <a:gd name="connsiteY13" fmla="*/ 1124888 h 1730191"/>
                                  <a:gd name="connsiteX14" fmla="*/ 3164377 w 6352159"/>
                                  <a:gd name="connsiteY14" fmla="*/ 1720633 h 1730191"/>
                                  <a:gd name="connsiteX0" fmla="*/ 3164377 w 6219399"/>
                                  <a:gd name="connsiteY0" fmla="*/ 1720633 h 1730191"/>
                                  <a:gd name="connsiteX1" fmla="*/ 2926081 w 6219399"/>
                                  <a:gd name="connsiteY1" fmla="*/ 1717862 h 1730191"/>
                                  <a:gd name="connsiteX2" fmla="*/ 0 w 6219399"/>
                                  <a:gd name="connsiteY2" fmla="*/ 1135972 h 1730191"/>
                                  <a:gd name="connsiteX3" fmla="*/ 274320 w 6219399"/>
                                  <a:gd name="connsiteY3" fmla="*/ 745273 h 1730191"/>
                                  <a:gd name="connsiteX4" fmla="*/ 2737658 w 6219399"/>
                                  <a:gd name="connsiteY4" fmla="*/ 1063927 h 1730191"/>
                                  <a:gd name="connsiteX5" fmla="*/ 2771 w 6219399"/>
                                  <a:gd name="connsiteY5" fmla="*/ 626124 h 1730191"/>
                                  <a:gd name="connsiteX6" fmla="*/ 196734 w 6219399"/>
                                  <a:gd name="connsiteY6" fmla="*/ 252051 h 1730191"/>
                                  <a:gd name="connsiteX7" fmla="*/ 3045229 w 6219399"/>
                                  <a:gd name="connsiteY7" fmla="*/ 1050073 h 1730191"/>
                                  <a:gd name="connsiteX8" fmla="*/ 5890953 w 6219399"/>
                                  <a:gd name="connsiteY8" fmla="*/ 210488 h 1730191"/>
                                  <a:gd name="connsiteX9" fmla="*/ 6107084 w 6219399"/>
                                  <a:gd name="connsiteY9" fmla="*/ 628896 h 1730191"/>
                                  <a:gd name="connsiteX10" fmla="*/ 3327862 w 6219399"/>
                                  <a:gd name="connsiteY10" fmla="*/ 986342 h 1730191"/>
                                  <a:gd name="connsiteX11" fmla="*/ 3466407 w 6219399"/>
                                  <a:gd name="connsiteY11" fmla="*/ 917069 h 1730191"/>
                                  <a:gd name="connsiteX12" fmla="*/ 5780116 w 6219399"/>
                                  <a:gd name="connsiteY12" fmla="*/ 778524 h 1730191"/>
                                  <a:gd name="connsiteX13" fmla="*/ 6084916 w 6219399"/>
                                  <a:gd name="connsiteY13" fmla="*/ 1124888 h 1730191"/>
                                  <a:gd name="connsiteX14" fmla="*/ 3164377 w 6219399"/>
                                  <a:gd name="connsiteY14" fmla="*/ 1720633 h 1730191"/>
                                  <a:gd name="connsiteX0" fmla="*/ 3164377 w 6219399"/>
                                  <a:gd name="connsiteY0" fmla="*/ 1720633 h 1730191"/>
                                  <a:gd name="connsiteX1" fmla="*/ 2926081 w 6219399"/>
                                  <a:gd name="connsiteY1" fmla="*/ 1717862 h 1730191"/>
                                  <a:gd name="connsiteX2" fmla="*/ 0 w 6219399"/>
                                  <a:gd name="connsiteY2" fmla="*/ 1135972 h 1730191"/>
                                  <a:gd name="connsiteX3" fmla="*/ 274320 w 6219399"/>
                                  <a:gd name="connsiteY3" fmla="*/ 745273 h 1730191"/>
                                  <a:gd name="connsiteX4" fmla="*/ 2737658 w 6219399"/>
                                  <a:gd name="connsiteY4" fmla="*/ 1063927 h 1730191"/>
                                  <a:gd name="connsiteX5" fmla="*/ 2771 w 6219399"/>
                                  <a:gd name="connsiteY5" fmla="*/ 626124 h 1730191"/>
                                  <a:gd name="connsiteX6" fmla="*/ 196734 w 6219399"/>
                                  <a:gd name="connsiteY6" fmla="*/ 252051 h 1730191"/>
                                  <a:gd name="connsiteX7" fmla="*/ 3045229 w 6219399"/>
                                  <a:gd name="connsiteY7" fmla="*/ 1050073 h 1730191"/>
                                  <a:gd name="connsiteX8" fmla="*/ 5890953 w 6219399"/>
                                  <a:gd name="connsiteY8" fmla="*/ 210488 h 1730191"/>
                                  <a:gd name="connsiteX9" fmla="*/ 6107084 w 6219399"/>
                                  <a:gd name="connsiteY9" fmla="*/ 628896 h 1730191"/>
                                  <a:gd name="connsiteX10" fmla="*/ 3327862 w 6219399"/>
                                  <a:gd name="connsiteY10" fmla="*/ 986342 h 1730191"/>
                                  <a:gd name="connsiteX11" fmla="*/ 3466407 w 6219399"/>
                                  <a:gd name="connsiteY11" fmla="*/ 917069 h 1730191"/>
                                  <a:gd name="connsiteX12" fmla="*/ 5780116 w 6219399"/>
                                  <a:gd name="connsiteY12" fmla="*/ 778524 h 1730191"/>
                                  <a:gd name="connsiteX13" fmla="*/ 6084916 w 6219399"/>
                                  <a:gd name="connsiteY13" fmla="*/ 1124888 h 1730191"/>
                                  <a:gd name="connsiteX14" fmla="*/ 3164377 w 6219399"/>
                                  <a:gd name="connsiteY14" fmla="*/ 1720633 h 1730191"/>
                                  <a:gd name="connsiteX0" fmla="*/ 3164377 w 6163797"/>
                                  <a:gd name="connsiteY0" fmla="*/ 1720633 h 1730191"/>
                                  <a:gd name="connsiteX1" fmla="*/ 2926081 w 6163797"/>
                                  <a:gd name="connsiteY1" fmla="*/ 1717862 h 1730191"/>
                                  <a:gd name="connsiteX2" fmla="*/ 0 w 6163797"/>
                                  <a:gd name="connsiteY2" fmla="*/ 1135972 h 1730191"/>
                                  <a:gd name="connsiteX3" fmla="*/ 274320 w 6163797"/>
                                  <a:gd name="connsiteY3" fmla="*/ 745273 h 1730191"/>
                                  <a:gd name="connsiteX4" fmla="*/ 2737658 w 6163797"/>
                                  <a:gd name="connsiteY4" fmla="*/ 1063927 h 1730191"/>
                                  <a:gd name="connsiteX5" fmla="*/ 2771 w 6163797"/>
                                  <a:gd name="connsiteY5" fmla="*/ 626124 h 1730191"/>
                                  <a:gd name="connsiteX6" fmla="*/ 196734 w 6163797"/>
                                  <a:gd name="connsiteY6" fmla="*/ 252051 h 1730191"/>
                                  <a:gd name="connsiteX7" fmla="*/ 3045229 w 6163797"/>
                                  <a:gd name="connsiteY7" fmla="*/ 1050073 h 1730191"/>
                                  <a:gd name="connsiteX8" fmla="*/ 5890953 w 6163797"/>
                                  <a:gd name="connsiteY8" fmla="*/ 210488 h 1730191"/>
                                  <a:gd name="connsiteX9" fmla="*/ 6107084 w 6163797"/>
                                  <a:gd name="connsiteY9" fmla="*/ 628896 h 1730191"/>
                                  <a:gd name="connsiteX10" fmla="*/ 3327862 w 6163797"/>
                                  <a:gd name="connsiteY10" fmla="*/ 986342 h 1730191"/>
                                  <a:gd name="connsiteX11" fmla="*/ 3466407 w 6163797"/>
                                  <a:gd name="connsiteY11" fmla="*/ 917069 h 1730191"/>
                                  <a:gd name="connsiteX12" fmla="*/ 5780116 w 6163797"/>
                                  <a:gd name="connsiteY12" fmla="*/ 778524 h 1730191"/>
                                  <a:gd name="connsiteX13" fmla="*/ 6084916 w 6163797"/>
                                  <a:gd name="connsiteY13" fmla="*/ 1124888 h 1730191"/>
                                  <a:gd name="connsiteX14" fmla="*/ 3164377 w 6163797"/>
                                  <a:gd name="connsiteY14" fmla="*/ 1720633 h 1730191"/>
                                  <a:gd name="connsiteX0" fmla="*/ 3164377 w 6107084"/>
                                  <a:gd name="connsiteY0" fmla="*/ 1720633 h 1730191"/>
                                  <a:gd name="connsiteX1" fmla="*/ 2926081 w 6107084"/>
                                  <a:gd name="connsiteY1" fmla="*/ 1717862 h 1730191"/>
                                  <a:gd name="connsiteX2" fmla="*/ 0 w 6107084"/>
                                  <a:gd name="connsiteY2" fmla="*/ 1135972 h 1730191"/>
                                  <a:gd name="connsiteX3" fmla="*/ 274320 w 6107084"/>
                                  <a:gd name="connsiteY3" fmla="*/ 745273 h 1730191"/>
                                  <a:gd name="connsiteX4" fmla="*/ 2737658 w 6107084"/>
                                  <a:gd name="connsiteY4" fmla="*/ 1063927 h 1730191"/>
                                  <a:gd name="connsiteX5" fmla="*/ 2771 w 6107084"/>
                                  <a:gd name="connsiteY5" fmla="*/ 626124 h 1730191"/>
                                  <a:gd name="connsiteX6" fmla="*/ 196734 w 6107084"/>
                                  <a:gd name="connsiteY6" fmla="*/ 252051 h 1730191"/>
                                  <a:gd name="connsiteX7" fmla="*/ 3045229 w 6107084"/>
                                  <a:gd name="connsiteY7" fmla="*/ 1050073 h 1730191"/>
                                  <a:gd name="connsiteX8" fmla="*/ 5890953 w 6107084"/>
                                  <a:gd name="connsiteY8" fmla="*/ 210488 h 1730191"/>
                                  <a:gd name="connsiteX9" fmla="*/ 6107084 w 6107084"/>
                                  <a:gd name="connsiteY9" fmla="*/ 628896 h 1730191"/>
                                  <a:gd name="connsiteX10" fmla="*/ 3327862 w 6107084"/>
                                  <a:gd name="connsiteY10" fmla="*/ 986342 h 1730191"/>
                                  <a:gd name="connsiteX11" fmla="*/ 3466407 w 6107084"/>
                                  <a:gd name="connsiteY11" fmla="*/ 917069 h 1730191"/>
                                  <a:gd name="connsiteX12" fmla="*/ 5780116 w 6107084"/>
                                  <a:gd name="connsiteY12" fmla="*/ 778524 h 1730191"/>
                                  <a:gd name="connsiteX13" fmla="*/ 6084916 w 6107084"/>
                                  <a:gd name="connsiteY13" fmla="*/ 1124888 h 1730191"/>
                                  <a:gd name="connsiteX14" fmla="*/ 3164377 w 6107084"/>
                                  <a:gd name="connsiteY14" fmla="*/ 1720633 h 1730191"/>
                                  <a:gd name="connsiteX0" fmla="*/ 3164377 w 6112626"/>
                                  <a:gd name="connsiteY0" fmla="*/ 1720633 h 1730191"/>
                                  <a:gd name="connsiteX1" fmla="*/ 2926081 w 6112626"/>
                                  <a:gd name="connsiteY1" fmla="*/ 1717862 h 1730191"/>
                                  <a:gd name="connsiteX2" fmla="*/ 0 w 6112626"/>
                                  <a:gd name="connsiteY2" fmla="*/ 1135972 h 1730191"/>
                                  <a:gd name="connsiteX3" fmla="*/ 274320 w 6112626"/>
                                  <a:gd name="connsiteY3" fmla="*/ 745273 h 1730191"/>
                                  <a:gd name="connsiteX4" fmla="*/ 2737658 w 6112626"/>
                                  <a:gd name="connsiteY4" fmla="*/ 1063927 h 1730191"/>
                                  <a:gd name="connsiteX5" fmla="*/ 2771 w 6112626"/>
                                  <a:gd name="connsiteY5" fmla="*/ 626124 h 1730191"/>
                                  <a:gd name="connsiteX6" fmla="*/ 196734 w 6112626"/>
                                  <a:gd name="connsiteY6" fmla="*/ 252051 h 1730191"/>
                                  <a:gd name="connsiteX7" fmla="*/ 3045229 w 6112626"/>
                                  <a:gd name="connsiteY7" fmla="*/ 1050073 h 1730191"/>
                                  <a:gd name="connsiteX8" fmla="*/ 5890953 w 6112626"/>
                                  <a:gd name="connsiteY8" fmla="*/ 210488 h 1730191"/>
                                  <a:gd name="connsiteX9" fmla="*/ 6112626 w 6112626"/>
                                  <a:gd name="connsiteY9" fmla="*/ 628896 h 1730191"/>
                                  <a:gd name="connsiteX10" fmla="*/ 3327862 w 6112626"/>
                                  <a:gd name="connsiteY10" fmla="*/ 986342 h 1730191"/>
                                  <a:gd name="connsiteX11" fmla="*/ 3466407 w 6112626"/>
                                  <a:gd name="connsiteY11" fmla="*/ 917069 h 1730191"/>
                                  <a:gd name="connsiteX12" fmla="*/ 5780116 w 6112626"/>
                                  <a:gd name="connsiteY12" fmla="*/ 778524 h 1730191"/>
                                  <a:gd name="connsiteX13" fmla="*/ 6084916 w 6112626"/>
                                  <a:gd name="connsiteY13" fmla="*/ 1124888 h 1730191"/>
                                  <a:gd name="connsiteX14" fmla="*/ 3164377 w 6112626"/>
                                  <a:gd name="connsiteY14" fmla="*/ 1720633 h 1730191"/>
                                  <a:gd name="connsiteX0" fmla="*/ 3164377 w 6112626"/>
                                  <a:gd name="connsiteY0" fmla="*/ 1720633 h 1730191"/>
                                  <a:gd name="connsiteX1" fmla="*/ 2926081 w 6112626"/>
                                  <a:gd name="connsiteY1" fmla="*/ 1717862 h 1730191"/>
                                  <a:gd name="connsiteX2" fmla="*/ 0 w 6112626"/>
                                  <a:gd name="connsiteY2" fmla="*/ 1135972 h 1730191"/>
                                  <a:gd name="connsiteX3" fmla="*/ 274320 w 6112626"/>
                                  <a:gd name="connsiteY3" fmla="*/ 745273 h 1730191"/>
                                  <a:gd name="connsiteX4" fmla="*/ 2737658 w 6112626"/>
                                  <a:gd name="connsiteY4" fmla="*/ 1063927 h 1730191"/>
                                  <a:gd name="connsiteX5" fmla="*/ 2771 w 6112626"/>
                                  <a:gd name="connsiteY5" fmla="*/ 626124 h 1730191"/>
                                  <a:gd name="connsiteX6" fmla="*/ 196734 w 6112626"/>
                                  <a:gd name="connsiteY6" fmla="*/ 252051 h 1730191"/>
                                  <a:gd name="connsiteX7" fmla="*/ 3045229 w 6112626"/>
                                  <a:gd name="connsiteY7" fmla="*/ 1050073 h 1730191"/>
                                  <a:gd name="connsiteX8" fmla="*/ 5890953 w 6112626"/>
                                  <a:gd name="connsiteY8" fmla="*/ 210488 h 1730191"/>
                                  <a:gd name="connsiteX9" fmla="*/ 6112626 w 6112626"/>
                                  <a:gd name="connsiteY9" fmla="*/ 628896 h 1730191"/>
                                  <a:gd name="connsiteX10" fmla="*/ 3327862 w 6112626"/>
                                  <a:gd name="connsiteY10" fmla="*/ 986342 h 1730191"/>
                                  <a:gd name="connsiteX11" fmla="*/ 3466407 w 6112626"/>
                                  <a:gd name="connsiteY11" fmla="*/ 917069 h 1730191"/>
                                  <a:gd name="connsiteX12" fmla="*/ 5780116 w 6112626"/>
                                  <a:gd name="connsiteY12" fmla="*/ 778524 h 1730191"/>
                                  <a:gd name="connsiteX13" fmla="*/ 6084916 w 6112626"/>
                                  <a:gd name="connsiteY13" fmla="*/ 1124888 h 1730191"/>
                                  <a:gd name="connsiteX14" fmla="*/ 3164377 w 6112626"/>
                                  <a:gd name="connsiteY14" fmla="*/ 1720633 h 1730191"/>
                                  <a:gd name="connsiteX0" fmla="*/ 3164377 w 6101542"/>
                                  <a:gd name="connsiteY0" fmla="*/ 1720633 h 1730191"/>
                                  <a:gd name="connsiteX1" fmla="*/ 2926081 w 6101542"/>
                                  <a:gd name="connsiteY1" fmla="*/ 1717862 h 1730191"/>
                                  <a:gd name="connsiteX2" fmla="*/ 0 w 6101542"/>
                                  <a:gd name="connsiteY2" fmla="*/ 1135972 h 1730191"/>
                                  <a:gd name="connsiteX3" fmla="*/ 274320 w 6101542"/>
                                  <a:gd name="connsiteY3" fmla="*/ 745273 h 1730191"/>
                                  <a:gd name="connsiteX4" fmla="*/ 2737658 w 6101542"/>
                                  <a:gd name="connsiteY4" fmla="*/ 1063927 h 1730191"/>
                                  <a:gd name="connsiteX5" fmla="*/ 2771 w 6101542"/>
                                  <a:gd name="connsiteY5" fmla="*/ 626124 h 1730191"/>
                                  <a:gd name="connsiteX6" fmla="*/ 196734 w 6101542"/>
                                  <a:gd name="connsiteY6" fmla="*/ 252051 h 1730191"/>
                                  <a:gd name="connsiteX7" fmla="*/ 3045229 w 6101542"/>
                                  <a:gd name="connsiteY7" fmla="*/ 1050073 h 1730191"/>
                                  <a:gd name="connsiteX8" fmla="*/ 5890953 w 6101542"/>
                                  <a:gd name="connsiteY8" fmla="*/ 210488 h 1730191"/>
                                  <a:gd name="connsiteX9" fmla="*/ 6101542 w 6101542"/>
                                  <a:gd name="connsiteY9" fmla="*/ 639980 h 1730191"/>
                                  <a:gd name="connsiteX10" fmla="*/ 3327862 w 6101542"/>
                                  <a:gd name="connsiteY10" fmla="*/ 986342 h 1730191"/>
                                  <a:gd name="connsiteX11" fmla="*/ 3466407 w 6101542"/>
                                  <a:gd name="connsiteY11" fmla="*/ 917069 h 1730191"/>
                                  <a:gd name="connsiteX12" fmla="*/ 5780116 w 6101542"/>
                                  <a:gd name="connsiteY12" fmla="*/ 778524 h 1730191"/>
                                  <a:gd name="connsiteX13" fmla="*/ 6084916 w 6101542"/>
                                  <a:gd name="connsiteY13" fmla="*/ 1124888 h 1730191"/>
                                  <a:gd name="connsiteX14" fmla="*/ 3164377 w 6101542"/>
                                  <a:gd name="connsiteY14" fmla="*/ 1720633 h 1730191"/>
                                  <a:gd name="connsiteX0" fmla="*/ 3164377 w 6101542"/>
                                  <a:gd name="connsiteY0" fmla="*/ 1720633 h 1730191"/>
                                  <a:gd name="connsiteX1" fmla="*/ 2926081 w 6101542"/>
                                  <a:gd name="connsiteY1" fmla="*/ 1717862 h 1730191"/>
                                  <a:gd name="connsiteX2" fmla="*/ 0 w 6101542"/>
                                  <a:gd name="connsiteY2" fmla="*/ 1135972 h 1730191"/>
                                  <a:gd name="connsiteX3" fmla="*/ 274320 w 6101542"/>
                                  <a:gd name="connsiteY3" fmla="*/ 745273 h 1730191"/>
                                  <a:gd name="connsiteX4" fmla="*/ 2737658 w 6101542"/>
                                  <a:gd name="connsiteY4" fmla="*/ 1063927 h 1730191"/>
                                  <a:gd name="connsiteX5" fmla="*/ 2771 w 6101542"/>
                                  <a:gd name="connsiteY5" fmla="*/ 626124 h 1730191"/>
                                  <a:gd name="connsiteX6" fmla="*/ 196734 w 6101542"/>
                                  <a:gd name="connsiteY6" fmla="*/ 252051 h 1730191"/>
                                  <a:gd name="connsiteX7" fmla="*/ 3045229 w 6101542"/>
                                  <a:gd name="connsiteY7" fmla="*/ 1050073 h 1730191"/>
                                  <a:gd name="connsiteX8" fmla="*/ 5890953 w 6101542"/>
                                  <a:gd name="connsiteY8" fmla="*/ 210488 h 1730191"/>
                                  <a:gd name="connsiteX9" fmla="*/ 6101542 w 6101542"/>
                                  <a:gd name="connsiteY9" fmla="*/ 639980 h 1730191"/>
                                  <a:gd name="connsiteX10" fmla="*/ 3327862 w 6101542"/>
                                  <a:gd name="connsiteY10" fmla="*/ 986342 h 1730191"/>
                                  <a:gd name="connsiteX11" fmla="*/ 3466407 w 6101542"/>
                                  <a:gd name="connsiteY11" fmla="*/ 917069 h 1730191"/>
                                  <a:gd name="connsiteX12" fmla="*/ 5780116 w 6101542"/>
                                  <a:gd name="connsiteY12" fmla="*/ 778524 h 1730191"/>
                                  <a:gd name="connsiteX13" fmla="*/ 6084916 w 6101542"/>
                                  <a:gd name="connsiteY13" fmla="*/ 1124888 h 1730191"/>
                                  <a:gd name="connsiteX14" fmla="*/ 3164377 w 6101542"/>
                                  <a:gd name="connsiteY14" fmla="*/ 1720633 h 1730191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74320 w 6101542"/>
                                  <a:gd name="connsiteY3" fmla="*/ 733619 h 1718537"/>
                                  <a:gd name="connsiteX4" fmla="*/ 2737658 w 6101542"/>
                                  <a:gd name="connsiteY4" fmla="*/ 1052273 h 1718537"/>
                                  <a:gd name="connsiteX5" fmla="*/ 2771 w 6101542"/>
                                  <a:gd name="connsiteY5" fmla="*/ 614470 h 1718537"/>
                                  <a:gd name="connsiteX6" fmla="*/ 196734 w 6101542"/>
                                  <a:gd name="connsiteY6" fmla="*/ 24039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327862 w 6101542"/>
                                  <a:gd name="connsiteY10" fmla="*/ 974688 h 1718537"/>
                                  <a:gd name="connsiteX11" fmla="*/ 3466407 w 6101542"/>
                                  <a:gd name="connsiteY11" fmla="*/ 905415 h 1718537"/>
                                  <a:gd name="connsiteX12" fmla="*/ 5780116 w 6101542"/>
                                  <a:gd name="connsiteY12" fmla="*/ 766870 h 1718537"/>
                                  <a:gd name="connsiteX13" fmla="*/ 6084916 w 6101542"/>
                                  <a:gd name="connsiteY13" fmla="*/ 1113234 h 1718537"/>
                                  <a:gd name="connsiteX14" fmla="*/ 3164377 w 6101542"/>
                                  <a:gd name="connsiteY14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74320 w 6101542"/>
                                  <a:gd name="connsiteY3" fmla="*/ 733619 h 1718537"/>
                                  <a:gd name="connsiteX4" fmla="*/ 2737658 w 6101542"/>
                                  <a:gd name="connsiteY4" fmla="*/ 1052273 h 1718537"/>
                                  <a:gd name="connsiteX5" fmla="*/ 2771 w 6101542"/>
                                  <a:gd name="connsiteY5" fmla="*/ 614470 h 1718537"/>
                                  <a:gd name="connsiteX6" fmla="*/ 196734 w 6101542"/>
                                  <a:gd name="connsiteY6" fmla="*/ 24039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327862 w 6101542"/>
                                  <a:gd name="connsiteY10" fmla="*/ 974688 h 1718537"/>
                                  <a:gd name="connsiteX11" fmla="*/ 5780116 w 6101542"/>
                                  <a:gd name="connsiteY11" fmla="*/ 766870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74320 w 6101542"/>
                                  <a:gd name="connsiteY3" fmla="*/ 733619 h 1718537"/>
                                  <a:gd name="connsiteX4" fmla="*/ 2737658 w 6101542"/>
                                  <a:gd name="connsiteY4" fmla="*/ 1052273 h 1718537"/>
                                  <a:gd name="connsiteX5" fmla="*/ 2771 w 6101542"/>
                                  <a:gd name="connsiteY5" fmla="*/ 614470 h 1718537"/>
                                  <a:gd name="connsiteX6" fmla="*/ 196734 w 6101542"/>
                                  <a:gd name="connsiteY6" fmla="*/ 24039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327862 w 6101542"/>
                                  <a:gd name="connsiteY10" fmla="*/ 974688 h 1718537"/>
                                  <a:gd name="connsiteX11" fmla="*/ 5780116 w 6101542"/>
                                  <a:gd name="connsiteY11" fmla="*/ 766870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74320 w 6101542"/>
                                  <a:gd name="connsiteY3" fmla="*/ 733619 h 1718537"/>
                                  <a:gd name="connsiteX4" fmla="*/ 2737658 w 6101542"/>
                                  <a:gd name="connsiteY4" fmla="*/ 1052273 h 1718537"/>
                                  <a:gd name="connsiteX5" fmla="*/ 2771 w 6101542"/>
                                  <a:gd name="connsiteY5" fmla="*/ 614470 h 1718537"/>
                                  <a:gd name="connsiteX6" fmla="*/ 196734 w 6101542"/>
                                  <a:gd name="connsiteY6" fmla="*/ 24039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327862 w 6101542"/>
                                  <a:gd name="connsiteY10" fmla="*/ 974688 h 1718537"/>
                                  <a:gd name="connsiteX11" fmla="*/ 5780116 w 6101542"/>
                                  <a:gd name="connsiteY11" fmla="*/ 766870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74320 w 6101542"/>
                                  <a:gd name="connsiteY3" fmla="*/ 733619 h 1718537"/>
                                  <a:gd name="connsiteX4" fmla="*/ 2737658 w 6101542"/>
                                  <a:gd name="connsiteY4" fmla="*/ 1052273 h 1718537"/>
                                  <a:gd name="connsiteX5" fmla="*/ 2771 w 6101542"/>
                                  <a:gd name="connsiteY5" fmla="*/ 614470 h 1718537"/>
                                  <a:gd name="connsiteX6" fmla="*/ 196734 w 6101542"/>
                                  <a:gd name="connsiteY6" fmla="*/ 24039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327862 w 6101542"/>
                                  <a:gd name="connsiteY10" fmla="*/ 974688 h 1718537"/>
                                  <a:gd name="connsiteX11" fmla="*/ 5724698 w 6101542"/>
                                  <a:gd name="connsiteY11" fmla="*/ 683743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74320 w 6101542"/>
                                  <a:gd name="connsiteY3" fmla="*/ 733619 h 1718537"/>
                                  <a:gd name="connsiteX4" fmla="*/ 2737658 w 6101542"/>
                                  <a:gd name="connsiteY4" fmla="*/ 1052273 h 1718537"/>
                                  <a:gd name="connsiteX5" fmla="*/ 2771 w 6101542"/>
                                  <a:gd name="connsiteY5" fmla="*/ 614470 h 1718537"/>
                                  <a:gd name="connsiteX6" fmla="*/ 196734 w 6101542"/>
                                  <a:gd name="connsiteY6" fmla="*/ 24039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327862 w 6101542"/>
                                  <a:gd name="connsiteY10" fmla="*/ 974688 h 1718537"/>
                                  <a:gd name="connsiteX11" fmla="*/ 5724698 w 6101542"/>
                                  <a:gd name="connsiteY11" fmla="*/ 683743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74320 w 6101542"/>
                                  <a:gd name="connsiteY3" fmla="*/ 733619 h 1718537"/>
                                  <a:gd name="connsiteX4" fmla="*/ 2737658 w 6101542"/>
                                  <a:gd name="connsiteY4" fmla="*/ 1052273 h 1718537"/>
                                  <a:gd name="connsiteX5" fmla="*/ 2771 w 6101542"/>
                                  <a:gd name="connsiteY5" fmla="*/ 614470 h 1718537"/>
                                  <a:gd name="connsiteX6" fmla="*/ 196734 w 6101542"/>
                                  <a:gd name="connsiteY6" fmla="*/ 24039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372196 w 6101542"/>
                                  <a:gd name="connsiteY10" fmla="*/ 969146 h 1718537"/>
                                  <a:gd name="connsiteX11" fmla="*/ 5724698 w 6101542"/>
                                  <a:gd name="connsiteY11" fmla="*/ 683743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74320 w 6101542"/>
                                  <a:gd name="connsiteY3" fmla="*/ 733619 h 1718537"/>
                                  <a:gd name="connsiteX4" fmla="*/ 2737658 w 6101542"/>
                                  <a:gd name="connsiteY4" fmla="*/ 1052273 h 1718537"/>
                                  <a:gd name="connsiteX5" fmla="*/ 2771 w 6101542"/>
                                  <a:gd name="connsiteY5" fmla="*/ 614470 h 1718537"/>
                                  <a:gd name="connsiteX6" fmla="*/ 196734 w 6101542"/>
                                  <a:gd name="connsiteY6" fmla="*/ 24039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372196 w 6101542"/>
                                  <a:gd name="connsiteY10" fmla="*/ 969146 h 1718537"/>
                                  <a:gd name="connsiteX11" fmla="*/ 5724698 w 6101542"/>
                                  <a:gd name="connsiteY11" fmla="*/ 683743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827094 h 1836652"/>
                                  <a:gd name="connsiteX1" fmla="*/ 2926081 w 6101542"/>
                                  <a:gd name="connsiteY1" fmla="*/ 1824323 h 1836652"/>
                                  <a:gd name="connsiteX2" fmla="*/ 0 w 6101542"/>
                                  <a:gd name="connsiteY2" fmla="*/ 1242433 h 1836652"/>
                                  <a:gd name="connsiteX3" fmla="*/ 274320 w 6101542"/>
                                  <a:gd name="connsiteY3" fmla="*/ 851734 h 1836652"/>
                                  <a:gd name="connsiteX4" fmla="*/ 2737658 w 6101542"/>
                                  <a:gd name="connsiteY4" fmla="*/ 1170388 h 1836652"/>
                                  <a:gd name="connsiteX5" fmla="*/ 2771 w 6101542"/>
                                  <a:gd name="connsiteY5" fmla="*/ 732585 h 1836652"/>
                                  <a:gd name="connsiteX6" fmla="*/ 691315 w 6101542"/>
                                  <a:gd name="connsiteY6" fmla="*/ 208987 h 1836652"/>
                                  <a:gd name="connsiteX7" fmla="*/ 3045229 w 6101542"/>
                                  <a:gd name="connsiteY7" fmla="*/ 1156534 h 1836652"/>
                                  <a:gd name="connsiteX8" fmla="*/ 5902036 w 6101542"/>
                                  <a:gd name="connsiteY8" fmla="*/ 333575 h 1836652"/>
                                  <a:gd name="connsiteX9" fmla="*/ 6101542 w 6101542"/>
                                  <a:gd name="connsiteY9" fmla="*/ 746441 h 1836652"/>
                                  <a:gd name="connsiteX10" fmla="*/ 3372196 w 6101542"/>
                                  <a:gd name="connsiteY10" fmla="*/ 1087261 h 1836652"/>
                                  <a:gd name="connsiteX11" fmla="*/ 5724698 w 6101542"/>
                                  <a:gd name="connsiteY11" fmla="*/ 801858 h 1836652"/>
                                  <a:gd name="connsiteX12" fmla="*/ 6084916 w 6101542"/>
                                  <a:gd name="connsiteY12" fmla="*/ 1231349 h 1836652"/>
                                  <a:gd name="connsiteX13" fmla="*/ 3164377 w 6101542"/>
                                  <a:gd name="connsiteY13" fmla="*/ 1827094 h 1836652"/>
                                  <a:gd name="connsiteX0" fmla="*/ 3164377 w 6101542"/>
                                  <a:gd name="connsiteY0" fmla="*/ 1827094 h 1836652"/>
                                  <a:gd name="connsiteX1" fmla="*/ 2926081 w 6101542"/>
                                  <a:gd name="connsiteY1" fmla="*/ 1824323 h 1836652"/>
                                  <a:gd name="connsiteX2" fmla="*/ 0 w 6101542"/>
                                  <a:gd name="connsiteY2" fmla="*/ 1242433 h 1836652"/>
                                  <a:gd name="connsiteX3" fmla="*/ 274320 w 6101542"/>
                                  <a:gd name="connsiteY3" fmla="*/ 851734 h 1836652"/>
                                  <a:gd name="connsiteX4" fmla="*/ 2737658 w 6101542"/>
                                  <a:gd name="connsiteY4" fmla="*/ 1170388 h 1836652"/>
                                  <a:gd name="connsiteX5" fmla="*/ 393835 w 6101542"/>
                                  <a:gd name="connsiteY5" fmla="*/ 646321 h 1836652"/>
                                  <a:gd name="connsiteX6" fmla="*/ 691315 w 6101542"/>
                                  <a:gd name="connsiteY6" fmla="*/ 208987 h 1836652"/>
                                  <a:gd name="connsiteX7" fmla="*/ 3045229 w 6101542"/>
                                  <a:gd name="connsiteY7" fmla="*/ 1156534 h 1836652"/>
                                  <a:gd name="connsiteX8" fmla="*/ 5902036 w 6101542"/>
                                  <a:gd name="connsiteY8" fmla="*/ 333575 h 1836652"/>
                                  <a:gd name="connsiteX9" fmla="*/ 6101542 w 6101542"/>
                                  <a:gd name="connsiteY9" fmla="*/ 746441 h 1836652"/>
                                  <a:gd name="connsiteX10" fmla="*/ 3372196 w 6101542"/>
                                  <a:gd name="connsiteY10" fmla="*/ 1087261 h 1836652"/>
                                  <a:gd name="connsiteX11" fmla="*/ 5724698 w 6101542"/>
                                  <a:gd name="connsiteY11" fmla="*/ 801858 h 1836652"/>
                                  <a:gd name="connsiteX12" fmla="*/ 6084916 w 6101542"/>
                                  <a:gd name="connsiteY12" fmla="*/ 1231349 h 1836652"/>
                                  <a:gd name="connsiteX13" fmla="*/ 3164377 w 6101542"/>
                                  <a:gd name="connsiteY13" fmla="*/ 1827094 h 1836652"/>
                                  <a:gd name="connsiteX0" fmla="*/ 3164377 w 6101542"/>
                                  <a:gd name="connsiteY0" fmla="*/ 1827094 h 1836652"/>
                                  <a:gd name="connsiteX1" fmla="*/ 2926081 w 6101542"/>
                                  <a:gd name="connsiteY1" fmla="*/ 1824323 h 1836652"/>
                                  <a:gd name="connsiteX2" fmla="*/ 0 w 6101542"/>
                                  <a:gd name="connsiteY2" fmla="*/ 1242433 h 1836652"/>
                                  <a:gd name="connsiteX3" fmla="*/ 274320 w 6101542"/>
                                  <a:gd name="connsiteY3" fmla="*/ 851734 h 1836652"/>
                                  <a:gd name="connsiteX4" fmla="*/ 2737658 w 6101542"/>
                                  <a:gd name="connsiteY4" fmla="*/ 1170388 h 1836652"/>
                                  <a:gd name="connsiteX5" fmla="*/ 393835 w 6101542"/>
                                  <a:gd name="connsiteY5" fmla="*/ 646321 h 1836652"/>
                                  <a:gd name="connsiteX6" fmla="*/ 691315 w 6101542"/>
                                  <a:gd name="connsiteY6" fmla="*/ 208987 h 1836652"/>
                                  <a:gd name="connsiteX7" fmla="*/ 3045229 w 6101542"/>
                                  <a:gd name="connsiteY7" fmla="*/ 1156534 h 1836652"/>
                                  <a:gd name="connsiteX8" fmla="*/ 5902036 w 6101542"/>
                                  <a:gd name="connsiteY8" fmla="*/ 333575 h 1836652"/>
                                  <a:gd name="connsiteX9" fmla="*/ 6101542 w 6101542"/>
                                  <a:gd name="connsiteY9" fmla="*/ 746441 h 1836652"/>
                                  <a:gd name="connsiteX10" fmla="*/ 3372196 w 6101542"/>
                                  <a:gd name="connsiteY10" fmla="*/ 1087261 h 1836652"/>
                                  <a:gd name="connsiteX11" fmla="*/ 5724698 w 6101542"/>
                                  <a:gd name="connsiteY11" fmla="*/ 801858 h 1836652"/>
                                  <a:gd name="connsiteX12" fmla="*/ 6084916 w 6101542"/>
                                  <a:gd name="connsiteY12" fmla="*/ 1231349 h 1836652"/>
                                  <a:gd name="connsiteX13" fmla="*/ 3164377 w 6101542"/>
                                  <a:gd name="connsiteY13" fmla="*/ 1827094 h 1836652"/>
                                  <a:gd name="connsiteX0" fmla="*/ 3164377 w 6101542"/>
                                  <a:gd name="connsiteY0" fmla="*/ 1827094 h 1836652"/>
                                  <a:gd name="connsiteX1" fmla="*/ 2926081 w 6101542"/>
                                  <a:gd name="connsiteY1" fmla="*/ 1824323 h 1836652"/>
                                  <a:gd name="connsiteX2" fmla="*/ 0 w 6101542"/>
                                  <a:gd name="connsiteY2" fmla="*/ 1242433 h 1836652"/>
                                  <a:gd name="connsiteX3" fmla="*/ 274320 w 6101542"/>
                                  <a:gd name="connsiteY3" fmla="*/ 851734 h 1836652"/>
                                  <a:gd name="connsiteX4" fmla="*/ 2835424 w 6101542"/>
                                  <a:gd name="connsiteY4" fmla="*/ 1210645 h 1836652"/>
                                  <a:gd name="connsiteX5" fmla="*/ 393835 w 6101542"/>
                                  <a:gd name="connsiteY5" fmla="*/ 646321 h 1836652"/>
                                  <a:gd name="connsiteX6" fmla="*/ 691315 w 6101542"/>
                                  <a:gd name="connsiteY6" fmla="*/ 208987 h 1836652"/>
                                  <a:gd name="connsiteX7" fmla="*/ 3045229 w 6101542"/>
                                  <a:gd name="connsiteY7" fmla="*/ 1156534 h 1836652"/>
                                  <a:gd name="connsiteX8" fmla="*/ 5902036 w 6101542"/>
                                  <a:gd name="connsiteY8" fmla="*/ 333575 h 1836652"/>
                                  <a:gd name="connsiteX9" fmla="*/ 6101542 w 6101542"/>
                                  <a:gd name="connsiteY9" fmla="*/ 746441 h 1836652"/>
                                  <a:gd name="connsiteX10" fmla="*/ 3372196 w 6101542"/>
                                  <a:gd name="connsiteY10" fmla="*/ 1087261 h 1836652"/>
                                  <a:gd name="connsiteX11" fmla="*/ 5724698 w 6101542"/>
                                  <a:gd name="connsiteY11" fmla="*/ 801858 h 1836652"/>
                                  <a:gd name="connsiteX12" fmla="*/ 6084916 w 6101542"/>
                                  <a:gd name="connsiteY12" fmla="*/ 1231349 h 1836652"/>
                                  <a:gd name="connsiteX13" fmla="*/ 3164377 w 6101542"/>
                                  <a:gd name="connsiteY13" fmla="*/ 1827094 h 1836652"/>
                                  <a:gd name="connsiteX0" fmla="*/ 3164377 w 6101542"/>
                                  <a:gd name="connsiteY0" fmla="*/ 1827094 h 1836652"/>
                                  <a:gd name="connsiteX1" fmla="*/ 2926081 w 6101542"/>
                                  <a:gd name="connsiteY1" fmla="*/ 1824323 h 1836652"/>
                                  <a:gd name="connsiteX2" fmla="*/ 0 w 6101542"/>
                                  <a:gd name="connsiteY2" fmla="*/ 1242433 h 1836652"/>
                                  <a:gd name="connsiteX3" fmla="*/ 274320 w 6101542"/>
                                  <a:gd name="connsiteY3" fmla="*/ 851734 h 1836652"/>
                                  <a:gd name="connsiteX4" fmla="*/ 2841175 w 6101542"/>
                                  <a:gd name="connsiteY4" fmla="*/ 1239400 h 1836652"/>
                                  <a:gd name="connsiteX5" fmla="*/ 393835 w 6101542"/>
                                  <a:gd name="connsiteY5" fmla="*/ 646321 h 1836652"/>
                                  <a:gd name="connsiteX6" fmla="*/ 691315 w 6101542"/>
                                  <a:gd name="connsiteY6" fmla="*/ 208987 h 1836652"/>
                                  <a:gd name="connsiteX7" fmla="*/ 3045229 w 6101542"/>
                                  <a:gd name="connsiteY7" fmla="*/ 1156534 h 1836652"/>
                                  <a:gd name="connsiteX8" fmla="*/ 5902036 w 6101542"/>
                                  <a:gd name="connsiteY8" fmla="*/ 333575 h 1836652"/>
                                  <a:gd name="connsiteX9" fmla="*/ 6101542 w 6101542"/>
                                  <a:gd name="connsiteY9" fmla="*/ 746441 h 1836652"/>
                                  <a:gd name="connsiteX10" fmla="*/ 3372196 w 6101542"/>
                                  <a:gd name="connsiteY10" fmla="*/ 1087261 h 1836652"/>
                                  <a:gd name="connsiteX11" fmla="*/ 5724698 w 6101542"/>
                                  <a:gd name="connsiteY11" fmla="*/ 801858 h 1836652"/>
                                  <a:gd name="connsiteX12" fmla="*/ 6084916 w 6101542"/>
                                  <a:gd name="connsiteY12" fmla="*/ 1231349 h 1836652"/>
                                  <a:gd name="connsiteX13" fmla="*/ 3164377 w 6101542"/>
                                  <a:gd name="connsiteY13" fmla="*/ 1827094 h 1836652"/>
                                  <a:gd name="connsiteX0" fmla="*/ 3164377 w 6101542"/>
                                  <a:gd name="connsiteY0" fmla="*/ 1827094 h 1836652"/>
                                  <a:gd name="connsiteX1" fmla="*/ 2926081 w 6101542"/>
                                  <a:gd name="connsiteY1" fmla="*/ 1824323 h 1836652"/>
                                  <a:gd name="connsiteX2" fmla="*/ 0 w 6101542"/>
                                  <a:gd name="connsiteY2" fmla="*/ 1242433 h 1836652"/>
                                  <a:gd name="connsiteX3" fmla="*/ 274320 w 6101542"/>
                                  <a:gd name="connsiteY3" fmla="*/ 851734 h 1836652"/>
                                  <a:gd name="connsiteX4" fmla="*/ 2841175 w 6101542"/>
                                  <a:gd name="connsiteY4" fmla="*/ 1239400 h 1836652"/>
                                  <a:gd name="connsiteX5" fmla="*/ 393835 w 6101542"/>
                                  <a:gd name="connsiteY5" fmla="*/ 646321 h 1836652"/>
                                  <a:gd name="connsiteX6" fmla="*/ 691315 w 6101542"/>
                                  <a:gd name="connsiteY6" fmla="*/ 208987 h 1836652"/>
                                  <a:gd name="connsiteX7" fmla="*/ 3045229 w 6101542"/>
                                  <a:gd name="connsiteY7" fmla="*/ 1156534 h 1836652"/>
                                  <a:gd name="connsiteX8" fmla="*/ 5902036 w 6101542"/>
                                  <a:gd name="connsiteY8" fmla="*/ 333575 h 1836652"/>
                                  <a:gd name="connsiteX9" fmla="*/ 6101542 w 6101542"/>
                                  <a:gd name="connsiteY9" fmla="*/ 746441 h 1836652"/>
                                  <a:gd name="connsiteX10" fmla="*/ 3372196 w 6101542"/>
                                  <a:gd name="connsiteY10" fmla="*/ 1087261 h 1836652"/>
                                  <a:gd name="connsiteX11" fmla="*/ 5724698 w 6101542"/>
                                  <a:gd name="connsiteY11" fmla="*/ 801858 h 1836652"/>
                                  <a:gd name="connsiteX12" fmla="*/ 6084916 w 6101542"/>
                                  <a:gd name="connsiteY12" fmla="*/ 1231349 h 1836652"/>
                                  <a:gd name="connsiteX13" fmla="*/ 3164377 w 6101542"/>
                                  <a:gd name="connsiteY13" fmla="*/ 1827094 h 1836652"/>
                                  <a:gd name="connsiteX0" fmla="*/ 3164377 w 6101542"/>
                                  <a:gd name="connsiteY0" fmla="*/ 1827094 h 1836652"/>
                                  <a:gd name="connsiteX1" fmla="*/ 2926081 w 6101542"/>
                                  <a:gd name="connsiteY1" fmla="*/ 1824323 h 1836652"/>
                                  <a:gd name="connsiteX2" fmla="*/ 0 w 6101542"/>
                                  <a:gd name="connsiteY2" fmla="*/ 1242433 h 1836652"/>
                                  <a:gd name="connsiteX3" fmla="*/ 274320 w 6101542"/>
                                  <a:gd name="connsiteY3" fmla="*/ 851734 h 1836652"/>
                                  <a:gd name="connsiteX4" fmla="*/ 2841175 w 6101542"/>
                                  <a:gd name="connsiteY4" fmla="*/ 1239400 h 1836652"/>
                                  <a:gd name="connsiteX5" fmla="*/ 324824 w 6101542"/>
                                  <a:gd name="connsiteY5" fmla="*/ 749838 h 1836652"/>
                                  <a:gd name="connsiteX6" fmla="*/ 691315 w 6101542"/>
                                  <a:gd name="connsiteY6" fmla="*/ 208987 h 1836652"/>
                                  <a:gd name="connsiteX7" fmla="*/ 3045229 w 6101542"/>
                                  <a:gd name="connsiteY7" fmla="*/ 1156534 h 1836652"/>
                                  <a:gd name="connsiteX8" fmla="*/ 5902036 w 6101542"/>
                                  <a:gd name="connsiteY8" fmla="*/ 333575 h 1836652"/>
                                  <a:gd name="connsiteX9" fmla="*/ 6101542 w 6101542"/>
                                  <a:gd name="connsiteY9" fmla="*/ 746441 h 1836652"/>
                                  <a:gd name="connsiteX10" fmla="*/ 3372196 w 6101542"/>
                                  <a:gd name="connsiteY10" fmla="*/ 1087261 h 1836652"/>
                                  <a:gd name="connsiteX11" fmla="*/ 5724698 w 6101542"/>
                                  <a:gd name="connsiteY11" fmla="*/ 801858 h 1836652"/>
                                  <a:gd name="connsiteX12" fmla="*/ 6084916 w 6101542"/>
                                  <a:gd name="connsiteY12" fmla="*/ 1231349 h 1836652"/>
                                  <a:gd name="connsiteX13" fmla="*/ 3164377 w 6101542"/>
                                  <a:gd name="connsiteY13" fmla="*/ 1827094 h 1836652"/>
                                  <a:gd name="connsiteX0" fmla="*/ 3164377 w 6101542"/>
                                  <a:gd name="connsiteY0" fmla="*/ 1827094 h 1836652"/>
                                  <a:gd name="connsiteX1" fmla="*/ 2926081 w 6101542"/>
                                  <a:gd name="connsiteY1" fmla="*/ 1824323 h 1836652"/>
                                  <a:gd name="connsiteX2" fmla="*/ 0 w 6101542"/>
                                  <a:gd name="connsiteY2" fmla="*/ 1242433 h 1836652"/>
                                  <a:gd name="connsiteX3" fmla="*/ 274320 w 6101542"/>
                                  <a:gd name="connsiteY3" fmla="*/ 851734 h 1836652"/>
                                  <a:gd name="connsiteX4" fmla="*/ 2841175 w 6101542"/>
                                  <a:gd name="connsiteY4" fmla="*/ 1239400 h 1836652"/>
                                  <a:gd name="connsiteX5" fmla="*/ 324824 w 6101542"/>
                                  <a:gd name="connsiteY5" fmla="*/ 749838 h 1836652"/>
                                  <a:gd name="connsiteX6" fmla="*/ 691315 w 6101542"/>
                                  <a:gd name="connsiteY6" fmla="*/ 208987 h 1836652"/>
                                  <a:gd name="connsiteX7" fmla="*/ 3045229 w 6101542"/>
                                  <a:gd name="connsiteY7" fmla="*/ 1156534 h 1836652"/>
                                  <a:gd name="connsiteX8" fmla="*/ 5902036 w 6101542"/>
                                  <a:gd name="connsiteY8" fmla="*/ 333575 h 1836652"/>
                                  <a:gd name="connsiteX9" fmla="*/ 6101542 w 6101542"/>
                                  <a:gd name="connsiteY9" fmla="*/ 746441 h 1836652"/>
                                  <a:gd name="connsiteX10" fmla="*/ 3372196 w 6101542"/>
                                  <a:gd name="connsiteY10" fmla="*/ 1087261 h 1836652"/>
                                  <a:gd name="connsiteX11" fmla="*/ 5724698 w 6101542"/>
                                  <a:gd name="connsiteY11" fmla="*/ 801858 h 1836652"/>
                                  <a:gd name="connsiteX12" fmla="*/ 6084916 w 6101542"/>
                                  <a:gd name="connsiteY12" fmla="*/ 1231349 h 1836652"/>
                                  <a:gd name="connsiteX13" fmla="*/ 3164377 w 6101542"/>
                                  <a:gd name="connsiteY13" fmla="*/ 1827094 h 1836652"/>
                                  <a:gd name="connsiteX0" fmla="*/ 3164377 w 6101542"/>
                                  <a:gd name="connsiteY0" fmla="*/ 1827094 h 1836652"/>
                                  <a:gd name="connsiteX1" fmla="*/ 2926081 w 6101542"/>
                                  <a:gd name="connsiteY1" fmla="*/ 1824323 h 1836652"/>
                                  <a:gd name="connsiteX2" fmla="*/ 0 w 6101542"/>
                                  <a:gd name="connsiteY2" fmla="*/ 1242433 h 1836652"/>
                                  <a:gd name="connsiteX3" fmla="*/ 285822 w 6101542"/>
                                  <a:gd name="connsiteY3" fmla="*/ 863236 h 1836652"/>
                                  <a:gd name="connsiteX4" fmla="*/ 2841175 w 6101542"/>
                                  <a:gd name="connsiteY4" fmla="*/ 1239400 h 1836652"/>
                                  <a:gd name="connsiteX5" fmla="*/ 324824 w 6101542"/>
                                  <a:gd name="connsiteY5" fmla="*/ 749838 h 1836652"/>
                                  <a:gd name="connsiteX6" fmla="*/ 691315 w 6101542"/>
                                  <a:gd name="connsiteY6" fmla="*/ 208987 h 1836652"/>
                                  <a:gd name="connsiteX7" fmla="*/ 3045229 w 6101542"/>
                                  <a:gd name="connsiteY7" fmla="*/ 1156534 h 1836652"/>
                                  <a:gd name="connsiteX8" fmla="*/ 5902036 w 6101542"/>
                                  <a:gd name="connsiteY8" fmla="*/ 333575 h 1836652"/>
                                  <a:gd name="connsiteX9" fmla="*/ 6101542 w 6101542"/>
                                  <a:gd name="connsiteY9" fmla="*/ 746441 h 1836652"/>
                                  <a:gd name="connsiteX10" fmla="*/ 3372196 w 6101542"/>
                                  <a:gd name="connsiteY10" fmla="*/ 1087261 h 1836652"/>
                                  <a:gd name="connsiteX11" fmla="*/ 5724698 w 6101542"/>
                                  <a:gd name="connsiteY11" fmla="*/ 801858 h 1836652"/>
                                  <a:gd name="connsiteX12" fmla="*/ 6084916 w 6101542"/>
                                  <a:gd name="connsiteY12" fmla="*/ 1231349 h 1836652"/>
                                  <a:gd name="connsiteX13" fmla="*/ 3164377 w 6101542"/>
                                  <a:gd name="connsiteY13" fmla="*/ 1827094 h 1836652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85822 w 6101542"/>
                                  <a:gd name="connsiteY3" fmla="*/ 745121 h 1718537"/>
                                  <a:gd name="connsiteX4" fmla="*/ 2841175 w 6101542"/>
                                  <a:gd name="connsiteY4" fmla="*/ 1121285 h 1718537"/>
                                  <a:gd name="connsiteX5" fmla="*/ 324824 w 6101542"/>
                                  <a:gd name="connsiteY5" fmla="*/ 631723 h 1718537"/>
                                  <a:gd name="connsiteX6" fmla="*/ 583738 w 6101542"/>
                                  <a:gd name="connsiteY6" fmla="*/ 25223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372196 w 6101542"/>
                                  <a:gd name="connsiteY10" fmla="*/ 969146 h 1718537"/>
                                  <a:gd name="connsiteX11" fmla="*/ 5724698 w 6101542"/>
                                  <a:gd name="connsiteY11" fmla="*/ 683743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85822 w 6101542"/>
                                  <a:gd name="connsiteY3" fmla="*/ 745121 h 1718537"/>
                                  <a:gd name="connsiteX4" fmla="*/ 2841175 w 6101542"/>
                                  <a:gd name="connsiteY4" fmla="*/ 1121285 h 1718537"/>
                                  <a:gd name="connsiteX5" fmla="*/ 324824 w 6101542"/>
                                  <a:gd name="connsiteY5" fmla="*/ 631723 h 1718537"/>
                                  <a:gd name="connsiteX6" fmla="*/ 583738 w 6101542"/>
                                  <a:gd name="connsiteY6" fmla="*/ 25223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372196 w 6101542"/>
                                  <a:gd name="connsiteY10" fmla="*/ 969146 h 1718537"/>
                                  <a:gd name="connsiteX11" fmla="*/ 5724698 w 6101542"/>
                                  <a:gd name="connsiteY11" fmla="*/ 683743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85822 w 6101542"/>
                                  <a:gd name="connsiteY3" fmla="*/ 745121 h 1718537"/>
                                  <a:gd name="connsiteX4" fmla="*/ 2841175 w 6101542"/>
                                  <a:gd name="connsiteY4" fmla="*/ 1121285 h 1718537"/>
                                  <a:gd name="connsiteX5" fmla="*/ 324824 w 6101542"/>
                                  <a:gd name="connsiteY5" fmla="*/ 631723 h 1718537"/>
                                  <a:gd name="connsiteX6" fmla="*/ 583738 w 6101542"/>
                                  <a:gd name="connsiteY6" fmla="*/ 25223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372196 w 6101542"/>
                                  <a:gd name="connsiteY10" fmla="*/ 969146 h 1718537"/>
                                  <a:gd name="connsiteX11" fmla="*/ 5724698 w 6101542"/>
                                  <a:gd name="connsiteY11" fmla="*/ 683743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85822 w 6101542"/>
                                  <a:gd name="connsiteY3" fmla="*/ 745121 h 1718537"/>
                                  <a:gd name="connsiteX4" fmla="*/ 2841175 w 6101542"/>
                                  <a:gd name="connsiteY4" fmla="*/ 1121285 h 1718537"/>
                                  <a:gd name="connsiteX5" fmla="*/ 324824 w 6101542"/>
                                  <a:gd name="connsiteY5" fmla="*/ 631723 h 1718537"/>
                                  <a:gd name="connsiteX6" fmla="*/ 583738 w 6101542"/>
                                  <a:gd name="connsiteY6" fmla="*/ 25223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372196 w 6101542"/>
                                  <a:gd name="connsiteY10" fmla="*/ 969146 h 1718537"/>
                                  <a:gd name="connsiteX11" fmla="*/ 5724698 w 6101542"/>
                                  <a:gd name="connsiteY11" fmla="*/ 683743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85822 w 6101542"/>
                                  <a:gd name="connsiteY3" fmla="*/ 745121 h 1718537"/>
                                  <a:gd name="connsiteX4" fmla="*/ 2841175 w 6101542"/>
                                  <a:gd name="connsiteY4" fmla="*/ 1121285 h 1718537"/>
                                  <a:gd name="connsiteX5" fmla="*/ 324824 w 6101542"/>
                                  <a:gd name="connsiteY5" fmla="*/ 631723 h 1718537"/>
                                  <a:gd name="connsiteX6" fmla="*/ 583738 w 6101542"/>
                                  <a:gd name="connsiteY6" fmla="*/ 25223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372196 w 6101542"/>
                                  <a:gd name="connsiteY10" fmla="*/ 969146 h 1718537"/>
                                  <a:gd name="connsiteX11" fmla="*/ 5724698 w 6101542"/>
                                  <a:gd name="connsiteY11" fmla="*/ 683743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85822 w 6101542"/>
                                  <a:gd name="connsiteY3" fmla="*/ 745121 h 1718537"/>
                                  <a:gd name="connsiteX4" fmla="*/ 2841175 w 6101542"/>
                                  <a:gd name="connsiteY4" fmla="*/ 1121285 h 1718537"/>
                                  <a:gd name="connsiteX5" fmla="*/ 324824 w 6101542"/>
                                  <a:gd name="connsiteY5" fmla="*/ 631723 h 1718537"/>
                                  <a:gd name="connsiteX6" fmla="*/ 583738 w 6101542"/>
                                  <a:gd name="connsiteY6" fmla="*/ 25223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201280 w 6101542"/>
                                  <a:gd name="connsiteY10" fmla="*/ 1165700 h 1718537"/>
                                  <a:gd name="connsiteX11" fmla="*/ 5724698 w 6101542"/>
                                  <a:gd name="connsiteY11" fmla="*/ 683743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85822 w 6101542"/>
                                  <a:gd name="connsiteY3" fmla="*/ 745121 h 1718537"/>
                                  <a:gd name="connsiteX4" fmla="*/ 2841175 w 6101542"/>
                                  <a:gd name="connsiteY4" fmla="*/ 1121285 h 1718537"/>
                                  <a:gd name="connsiteX5" fmla="*/ 324824 w 6101542"/>
                                  <a:gd name="connsiteY5" fmla="*/ 631723 h 1718537"/>
                                  <a:gd name="connsiteX6" fmla="*/ 583738 w 6101542"/>
                                  <a:gd name="connsiteY6" fmla="*/ 25223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201280 w 6101542"/>
                                  <a:gd name="connsiteY10" fmla="*/ 1165700 h 1718537"/>
                                  <a:gd name="connsiteX11" fmla="*/ 5724698 w 6101542"/>
                                  <a:gd name="connsiteY11" fmla="*/ 683743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85822 w 6101542"/>
                                  <a:gd name="connsiteY3" fmla="*/ 745121 h 1718537"/>
                                  <a:gd name="connsiteX4" fmla="*/ 2841175 w 6101542"/>
                                  <a:gd name="connsiteY4" fmla="*/ 1121285 h 1718537"/>
                                  <a:gd name="connsiteX5" fmla="*/ 324824 w 6101542"/>
                                  <a:gd name="connsiteY5" fmla="*/ 631723 h 1718537"/>
                                  <a:gd name="connsiteX6" fmla="*/ 583738 w 6101542"/>
                                  <a:gd name="connsiteY6" fmla="*/ 25223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201280 w 6101542"/>
                                  <a:gd name="connsiteY10" fmla="*/ 1165700 h 1718537"/>
                                  <a:gd name="connsiteX11" fmla="*/ 5724698 w 6101542"/>
                                  <a:gd name="connsiteY11" fmla="*/ 683743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85822 w 6101542"/>
                                  <a:gd name="connsiteY3" fmla="*/ 745121 h 1718537"/>
                                  <a:gd name="connsiteX4" fmla="*/ 2841175 w 6101542"/>
                                  <a:gd name="connsiteY4" fmla="*/ 1121285 h 1718537"/>
                                  <a:gd name="connsiteX5" fmla="*/ 324824 w 6101542"/>
                                  <a:gd name="connsiteY5" fmla="*/ 631723 h 1718537"/>
                                  <a:gd name="connsiteX6" fmla="*/ 583738 w 6101542"/>
                                  <a:gd name="connsiteY6" fmla="*/ 25223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201280 w 6101542"/>
                                  <a:gd name="connsiteY10" fmla="*/ 1165700 h 1718537"/>
                                  <a:gd name="connsiteX11" fmla="*/ 5724698 w 6101542"/>
                                  <a:gd name="connsiteY11" fmla="*/ 683743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85822 w 6101542"/>
                                  <a:gd name="connsiteY3" fmla="*/ 745121 h 1718537"/>
                                  <a:gd name="connsiteX4" fmla="*/ 2841175 w 6101542"/>
                                  <a:gd name="connsiteY4" fmla="*/ 1121285 h 1718537"/>
                                  <a:gd name="connsiteX5" fmla="*/ 324824 w 6101542"/>
                                  <a:gd name="connsiteY5" fmla="*/ 631723 h 1718537"/>
                                  <a:gd name="connsiteX6" fmla="*/ 583738 w 6101542"/>
                                  <a:gd name="connsiteY6" fmla="*/ 25223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201280 w 6101542"/>
                                  <a:gd name="connsiteY10" fmla="*/ 1165700 h 1718537"/>
                                  <a:gd name="connsiteX11" fmla="*/ 5724698 w 6101542"/>
                                  <a:gd name="connsiteY11" fmla="*/ 683743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101542"/>
                                  <a:gd name="connsiteY0" fmla="*/ 1708979 h 1718537"/>
                                  <a:gd name="connsiteX1" fmla="*/ 2926081 w 6101542"/>
                                  <a:gd name="connsiteY1" fmla="*/ 1706208 h 1718537"/>
                                  <a:gd name="connsiteX2" fmla="*/ 0 w 6101542"/>
                                  <a:gd name="connsiteY2" fmla="*/ 1124318 h 1718537"/>
                                  <a:gd name="connsiteX3" fmla="*/ 285822 w 6101542"/>
                                  <a:gd name="connsiteY3" fmla="*/ 745121 h 1718537"/>
                                  <a:gd name="connsiteX4" fmla="*/ 2841175 w 6101542"/>
                                  <a:gd name="connsiteY4" fmla="*/ 1121285 h 1718537"/>
                                  <a:gd name="connsiteX5" fmla="*/ 324824 w 6101542"/>
                                  <a:gd name="connsiteY5" fmla="*/ 631723 h 1718537"/>
                                  <a:gd name="connsiteX6" fmla="*/ 583738 w 6101542"/>
                                  <a:gd name="connsiteY6" fmla="*/ 252237 h 1718537"/>
                                  <a:gd name="connsiteX7" fmla="*/ 3045229 w 6101542"/>
                                  <a:gd name="connsiteY7" fmla="*/ 1038419 h 1718537"/>
                                  <a:gd name="connsiteX8" fmla="*/ 5902036 w 6101542"/>
                                  <a:gd name="connsiteY8" fmla="*/ 215460 h 1718537"/>
                                  <a:gd name="connsiteX9" fmla="*/ 6101542 w 6101542"/>
                                  <a:gd name="connsiteY9" fmla="*/ 628326 h 1718537"/>
                                  <a:gd name="connsiteX10" fmla="*/ 3201280 w 6101542"/>
                                  <a:gd name="connsiteY10" fmla="*/ 1165700 h 1718537"/>
                                  <a:gd name="connsiteX11" fmla="*/ 5724698 w 6101542"/>
                                  <a:gd name="connsiteY11" fmla="*/ 683743 h 1718537"/>
                                  <a:gd name="connsiteX12" fmla="*/ 6084916 w 6101542"/>
                                  <a:gd name="connsiteY12" fmla="*/ 1113234 h 1718537"/>
                                  <a:gd name="connsiteX13" fmla="*/ 3164377 w 6101542"/>
                                  <a:gd name="connsiteY13" fmla="*/ 1708979 h 1718537"/>
                                  <a:gd name="connsiteX0" fmla="*/ 3164377 w 6084916"/>
                                  <a:gd name="connsiteY0" fmla="*/ 1708979 h 1718537"/>
                                  <a:gd name="connsiteX1" fmla="*/ 2926081 w 6084916"/>
                                  <a:gd name="connsiteY1" fmla="*/ 1706208 h 1718537"/>
                                  <a:gd name="connsiteX2" fmla="*/ 0 w 6084916"/>
                                  <a:gd name="connsiteY2" fmla="*/ 1124318 h 1718537"/>
                                  <a:gd name="connsiteX3" fmla="*/ 285822 w 6084916"/>
                                  <a:gd name="connsiteY3" fmla="*/ 745121 h 1718537"/>
                                  <a:gd name="connsiteX4" fmla="*/ 2841175 w 6084916"/>
                                  <a:gd name="connsiteY4" fmla="*/ 1121285 h 1718537"/>
                                  <a:gd name="connsiteX5" fmla="*/ 324824 w 6084916"/>
                                  <a:gd name="connsiteY5" fmla="*/ 631723 h 1718537"/>
                                  <a:gd name="connsiteX6" fmla="*/ 583738 w 6084916"/>
                                  <a:gd name="connsiteY6" fmla="*/ 252237 h 1718537"/>
                                  <a:gd name="connsiteX7" fmla="*/ 3045229 w 6084916"/>
                                  <a:gd name="connsiteY7" fmla="*/ 1038419 h 1718537"/>
                                  <a:gd name="connsiteX8" fmla="*/ 5902036 w 6084916"/>
                                  <a:gd name="connsiteY8" fmla="*/ 215460 h 1718537"/>
                                  <a:gd name="connsiteX9" fmla="*/ 5734073 w 6084916"/>
                                  <a:gd name="connsiteY9" fmla="*/ 585597 h 1718537"/>
                                  <a:gd name="connsiteX10" fmla="*/ 3201280 w 6084916"/>
                                  <a:gd name="connsiteY10" fmla="*/ 1165700 h 1718537"/>
                                  <a:gd name="connsiteX11" fmla="*/ 5724698 w 6084916"/>
                                  <a:gd name="connsiteY11" fmla="*/ 683743 h 1718537"/>
                                  <a:gd name="connsiteX12" fmla="*/ 6084916 w 6084916"/>
                                  <a:gd name="connsiteY12" fmla="*/ 1113234 h 1718537"/>
                                  <a:gd name="connsiteX13" fmla="*/ 3164377 w 6084916"/>
                                  <a:gd name="connsiteY13" fmla="*/ 1708979 h 1718537"/>
                                  <a:gd name="connsiteX0" fmla="*/ 3164377 w 6084916"/>
                                  <a:gd name="connsiteY0" fmla="*/ 1739202 h 1748760"/>
                                  <a:gd name="connsiteX1" fmla="*/ 2926081 w 6084916"/>
                                  <a:gd name="connsiteY1" fmla="*/ 1736431 h 1748760"/>
                                  <a:gd name="connsiteX2" fmla="*/ 0 w 6084916"/>
                                  <a:gd name="connsiteY2" fmla="*/ 1154541 h 1748760"/>
                                  <a:gd name="connsiteX3" fmla="*/ 285822 w 6084916"/>
                                  <a:gd name="connsiteY3" fmla="*/ 775344 h 1748760"/>
                                  <a:gd name="connsiteX4" fmla="*/ 2841175 w 6084916"/>
                                  <a:gd name="connsiteY4" fmla="*/ 1151508 h 1748760"/>
                                  <a:gd name="connsiteX5" fmla="*/ 324824 w 6084916"/>
                                  <a:gd name="connsiteY5" fmla="*/ 661946 h 1748760"/>
                                  <a:gd name="connsiteX6" fmla="*/ 583738 w 6084916"/>
                                  <a:gd name="connsiteY6" fmla="*/ 282460 h 1748760"/>
                                  <a:gd name="connsiteX7" fmla="*/ 3045229 w 6084916"/>
                                  <a:gd name="connsiteY7" fmla="*/ 1068642 h 1748760"/>
                                  <a:gd name="connsiteX8" fmla="*/ 5457654 w 6084916"/>
                                  <a:gd name="connsiteY8" fmla="*/ 202954 h 1748760"/>
                                  <a:gd name="connsiteX9" fmla="*/ 5734073 w 6084916"/>
                                  <a:gd name="connsiteY9" fmla="*/ 615820 h 1748760"/>
                                  <a:gd name="connsiteX10" fmla="*/ 3201280 w 6084916"/>
                                  <a:gd name="connsiteY10" fmla="*/ 1195923 h 1748760"/>
                                  <a:gd name="connsiteX11" fmla="*/ 5724698 w 6084916"/>
                                  <a:gd name="connsiteY11" fmla="*/ 713966 h 1748760"/>
                                  <a:gd name="connsiteX12" fmla="*/ 6084916 w 6084916"/>
                                  <a:gd name="connsiteY12" fmla="*/ 1143457 h 1748760"/>
                                  <a:gd name="connsiteX13" fmla="*/ 3164377 w 6084916"/>
                                  <a:gd name="connsiteY13" fmla="*/ 1739202 h 1748760"/>
                                  <a:gd name="connsiteX0" fmla="*/ 3164377 w 6084916"/>
                                  <a:gd name="connsiteY0" fmla="*/ 1636954 h 1646512"/>
                                  <a:gd name="connsiteX1" fmla="*/ 2926081 w 6084916"/>
                                  <a:gd name="connsiteY1" fmla="*/ 1634183 h 1646512"/>
                                  <a:gd name="connsiteX2" fmla="*/ 0 w 6084916"/>
                                  <a:gd name="connsiteY2" fmla="*/ 1052293 h 1646512"/>
                                  <a:gd name="connsiteX3" fmla="*/ 285822 w 6084916"/>
                                  <a:gd name="connsiteY3" fmla="*/ 673096 h 1646512"/>
                                  <a:gd name="connsiteX4" fmla="*/ 2841175 w 6084916"/>
                                  <a:gd name="connsiteY4" fmla="*/ 1049260 h 1646512"/>
                                  <a:gd name="connsiteX5" fmla="*/ 324824 w 6084916"/>
                                  <a:gd name="connsiteY5" fmla="*/ 559698 h 1646512"/>
                                  <a:gd name="connsiteX6" fmla="*/ 583738 w 6084916"/>
                                  <a:gd name="connsiteY6" fmla="*/ 180212 h 1646512"/>
                                  <a:gd name="connsiteX7" fmla="*/ 3045229 w 6084916"/>
                                  <a:gd name="connsiteY7" fmla="*/ 966394 h 1646512"/>
                                  <a:gd name="connsiteX8" fmla="*/ 5457654 w 6084916"/>
                                  <a:gd name="connsiteY8" fmla="*/ 100706 h 1646512"/>
                                  <a:gd name="connsiteX9" fmla="*/ 5734073 w 6084916"/>
                                  <a:gd name="connsiteY9" fmla="*/ 513572 h 1646512"/>
                                  <a:gd name="connsiteX10" fmla="*/ 3201280 w 6084916"/>
                                  <a:gd name="connsiteY10" fmla="*/ 1093675 h 1646512"/>
                                  <a:gd name="connsiteX11" fmla="*/ 5724698 w 6084916"/>
                                  <a:gd name="connsiteY11" fmla="*/ 611718 h 1646512"/>
                                  <a:gd name="connsiteX12" fmla="*/ 6084916 w 6084916"/>
                                  <a:gd name="connsiteY12" fmla="*/ 1041209 h 1646512"/>
                                  <a:gd name="connsiteX13" fmla="*/ 3164377 w 6084916"/>
                                  <a:gd name="connsiteY13" fmla="*/ 1636954 h 1646512"/>
                                  <a:gd name="connsiteX0" fmla="*/ 3164377 w 6084916"/>
                                  <a:gd name="connsiteY0" fmla="*/ 1636954 h 1646512"/>
                                  <a:gd name="connsiteX1" fmla="*/ 2926081 w 6084916"/>
                                  <a:gd name="connsiteY1" fmla="*/ 1634183 h 1646512"/>
                                  <a:gd name="connsiteX2" fmla="*/ 0 w 6084916"/>
                                  <a:gd name="connsiteY2" fmla="*/ 1052293 h 1646512"/>
                                  <a:gd name="connsiteX3" fmla="*/ 285822 w 6084916"/>
                                  <a:gd name="connsiteY3" fmla="*/ 673096 h 1646512"/>
                                  <a:gd name="connsiteX4" fmla="*/ 2841175 w 6084916"/>
                                  <a:gd name="connsiteY4" fmla="*/ 1049260 h 1646512"/>
                                  <a:gd name="connsiteX5" fmla="*/ 324824 w 6084916"/>
                                  <a:gd name="connsiteY5" fmla="*/ 559698 h 1646512"/>
                                  <a:gd name="connsiteX6" fmla="*/ 583738 w 6084916"/>
                                  <a:gd name="connsiteY6" fmla="*/ 180212 h 1646512"/>
                                  <a:gd name="connsiteX7" fmla="*/ 3045229 w 6084916"/>
                                  <a:gd name="connsiteY7" fmla="*/ 966394 h 1646512"/>
                                  <a:gd name="connsiteX8" fmla="*/ 5457654 w 6084916"/>
                                  <a:gd name="connsiteY8" fmla="*/ 100706 h 1646512"/>
                                  <a:gd name="connsiteX9" fmla="*/ 5734073 w 6084916"/>
                                  <a:gd name="connsiteY9" fmla="*/ 513572 h 1646512"/>
                                  <a:gd name="connsiteX10" fmla="*/ 3201280 w 6084916"/>
                                  <a:gd name="connsiteY10" fmla="*/ 1093675 h 1646512"/>
                                  <a:gd name="connsiteX11" fmla="*/ 5724698 w 6084916"/>
                                  <a:gd name="connsiteY11" fmla="*/ 611718 h 1646512"/>
                                  <a:gd name="connsiteX12" fmla="*/ 6084916 w 6084916"/>
                                  <a:gd name="connsiteY12" fmla="*/ 1041209 h 1646512"/>
                                  <a:gd name="connsiteX13" fmla="*/ 3164377 w 6084916"/>
                                  <a:gd name="connsiteY13" fmla="*/ 1636954 h 1646512"/>
                                  <a:gd name="connsiteX0" fmla="*/ 3164377 w 6084916"/>
                                  <a:gd name="connsiteY0" fmla="*/ 1584605 h 1594163"/>
                                  <a:gd name="connsiteX1" fmla="*/ 2926081 w 6084916"/>
                                  <a:gd name="connsiteY1" fmla="*/ 1581834 h 1594163"/>
                                  <a:gd name="connsiteX2" fmla="*/ 0 w 6084916"/>
                                  <a:gd name="connsiteY2" fmla="*/ 999944 h 1594163"/>
                                  <a:gd name="connsiteX3" fmla="*/ 285822 w 6084916"/>
                                  <a:gd name="connsiteY3" fmla="*/ 620747 h 1594163"/>
                                  <a:gd name="connsiteX4" fmla="*/ 2841175 w 6084916"/>
                                  <a:gd name="connsiteY4" fmla="*/ 996911 h 1594163"/>
                                  <a:gd name="connsiteX5" fmla="*/ 324824 w 6084916"/>
                                  <a:gd name="connsiteY5" fmla="*/ 507349 h 1594163"/>
                                  <a:gd name="connsiteX6" fmla="*/ 583738 w 6084916"/>
                                  <a:gd name="connsiteY6" fmla="*/ 127863 h 1594163"/>
                                  <a:gd name="connsiteX7" fmla="*/ 3028138 w 6084916"/>
                                  <a:gd name="connsiteY7" fmla="*/ 1161873 h 1594163"/>
                                  <a:gd name="connsiteX8" fmla="*/ 5457654 w 6084916"/>
                                  <a:gd name="connsiteY8" fmla="*/ 48357 h 1594163"/>
                                  <a:gd name="connsiteX9" fmla="*/ 5734073 w 6084916"/>
                                  <a:gd name="connsiteY9" fmla="*/ 461223 h 1594163"/>
                                  <a:gd name="connsiteX10" fmla="*/ 3201280 w 6084916"/>
                                  <a:gd name="connsiteY10" fmla="*/ 1041326 h 1594163"/>
                                  <a:gd name="connsiteX11" fmla="*/ 5724698 w 6084916"/>
                                  <a:gd name="connsiteY11" fmla="*/ 559369 h 1594163"/>
                                  <a:gd name="connsiteX12" fmla="*/ 6084916 w 6084916"/>
                                  <a:gd name="connsiteY12" fmla="*/ 988860 h 1594163"/>
                                  <a:gd name="connsiteX13" fmla="*/ 3164377 w 6084916"/>
                                  <a:gd name="connsiteY13" fmla="*/ 1584605 h 1594163"/>
                                  <a:gd name="connsiteX0" fmla="*/ 3164377 w 6084916"/>
                                  <a:gd name="connsiteY0" fmla="*/ 1605511 h 1615069"/>
                                  <a:gd name="connsiteX1" fmla="*/ 2926081 w 6084916"/>
                                  <a:gd name="connsiteY1" fmla="*/ 1602740 h 1615069"/>
                                  <a:gd name="connsiteX2" fmla="*/ 0 w 6084916"/>
                                  <a:gd name="connsiteY2" fmla="*/ 1020850 h 1615069"/>
                                  <a:gd name="connsiteX3" fmla="*/ 285822 w 6084916"/>
                                  <a:gd name="connsiteY3" fmla="*/ 641653 h 1615069"/>
                                  <a:gd name="connsiteX4" fmla="*/ 2841175 w 6084916"/>
                                  <a:gd name="connsiteY4" fmla="*/ 1017817 h 1615069"/>
                                  <a:gd name="connsiteX5" fmla="*/ 324824 w 6084916"/>
                                  <a:gd name="connsiteY5" fmla="*/ 528255 h 1615069"/>
                                  <a:gd name="connsiteX6" fmla="*/ 583738 w 6084916"/>
                                  <a:gd name="connsiteY6" fmla="*/ 148769 h 1615069"/>
                                  <a:gd name="connsiteX7" fmla="*/ 3028138 w 6084916"/>
                                  <a:gd name="connsiteY7" fmla="*/ 1182779 h 1615069"/>
                                  <a:gd name="connsiteX8" fmla="*/ 5457654 w 6084916"/>
                                  <a:gd name="connsiteY8" fmla="*/ 69263 h 1615069"/>
                                  <a:gd name="connsiteX9" fmla="*/ 5734073 w 6084916"/>
                                  <a:gd name="connsiteY9" fmla="*/ 482129 h 1615069"/>
                                  <a:gd name="connsiteX10" fmla="*/ 3201280 w 6084916"/>
                                  <a:gd name="connsiteY10" fmla="*/ 1062232 h 1615069"/>
                                  <a:gd name="connsiteX11" fmla="*/ 5724698 w 6084916"/>
                                  <a:gd name="connsiteY11" fmla="*/ 580275 h 1615069"/>
                                  <a:gd name="connsiteX12" fmla="*/ 6084916 w 6084916"/>
                                  <a:gd name="connsiteY12" fmla="*/ 1009766 h 1615069"/>
                                  <a:gd name="connsiteX13" fmla="*/ 3164377 w 6084916"/>
                                  <a:gd name="connsiteY13" fmla="*/ 1605511 h 1615069"/>
                                  <a:gd name="connsiteX0" fmla="*/ 3164377 w 6084916"/>
                                  <a:gd name="connsiteY0" fmla="*/ 1612970 h 1622528"/>
                                  <a:gd name="connsiteX1" fmla="*/ 2926081 w 6084916"/>
                                  <a:gd name="connsiteY1" fmla="*/ 1610199 h 1622528"/>
                                  <a:gd name="connsiteX2" fmla="*/ 0 w 6084916"/>
                                  <a:gd name="connsiteY2" fmla="*/ 1028309 h 1622528"/>
                                  <a:gd name="connsiteX3" fmla="*/ 285822 w 6084916"/>
                                  <a:gd name="connsiteY3" fmla="*/ 649112 h 1622528"/>
                                  <a:gd name="connsiteX4" fmla="*/ 2841175 w 6084916"/>
                                  <a:gd name="connsiteY4" fmla="*/ 1025276 h 1622528"/>
                                  <a:gd name="connsiteX5" fmla="*/ 324824 w 6084916"/>
                                  <a:gd name="connsiteY5" fmla="*/ 535714 h 1622528"/>
                                  <a:gd name="connsiteX6" fmla="*/ 583738 w 6084916"/>
                                  <a:gd name="connsiteY6" fmla="*/ 156228 h 1622528"/>
                                  <a:gd name="connsiteX7" fmla="*/ 3028138 w 6084916"/>
                                  <a:gd name="connsiteY7" fmla="*/ 1190238 h 1622528"/>
                                  <a:gd name="connsiteX8" fmla="*/ 5457654 w 6084916"/>
                                  <a:gd name="connsiteY8" fmla="*/ 76722 h 1622528"/>
                                  <a:gd name="connsiteX9" fmla="*/ 5734073 w 6084916"/>
                                  <a:gd name="connsiteY9" fmla="*/ 489588 h 1622528"/>
                                  <a:gd name="connsiteX10" fmla="*/ 3201280 w 6084916"/>
                                  <a:gd name="connsiteY10" fmla="*/ 1069691 h 1622528"/>
                                  <a:gd name="connsiteX11" fmla="*/ 5724698 w 6084916"/>
                                  <a:gd name="connsiteY11" fmla="*/ 587734 h 1622528"/>
                                  <a:gd name="connsiteX12" fmla="*/ 6084916 w 6084916"/>
                                  <a:gd name="connsiteY12" fmla="*/ 1017225 h 1622528"/>
                                  <a:gd name="connsiteX13" fmla="*/ 3164377 w 6084916"/>
                                  <a:gd name="connsiteY13" fmla="*/ 1612970 h 1622528"/>
                                  <a:gd name="connsiteX0" fmla="*/ 3164377 w 6084916"/>
                                  <a:gd name="connsiteY0" fmla="*/ 1641233 h 1650791"/>
                                  <a:gd name="connsiteX1" fmla="*/ 2926081 w 6084916"/>
                                  <a:gd name="connsiteY1" fmla="*/ 1638462 h 1650791"/>
                                  <a:gd name="connsiteX2" fmla="*/ 0 w 6084916"/>
                                  <a:gd name="connsiteY2" fmla="*/ 1056572 h 1650791"/>
                                  <a:gd name="connsiteX3" fmla="*/ 285822 w 6084916"/>
                                  <a:gd name="connsiteY3" fmla="*/ 677375 h 1650791"/>
                                  <a:gd name="connsiteX4" fmla="*/ 2841175 w 6084916"/>
                                  <a:gd name="connsiteY4" fmla="*/ 1053539 h 1650791"/>
                                  <a:gd name="connsiteX5" fmla="*/ 324824 w 6084916"/>
                                  <a:gd name="connsiteY5" fmla="*/ 563977 h 1650791"/>
                                  <a:gd name="connsiteX6" fmla="*/ 583738 w 6084916"/>
                                  <a:gd name="connsiteY6" fmla="*/ 184491 h 1650791"/>
                                  <a:gd name="connsiteX7" fmla="*/ 3036684 w 6084916"/>
                                  <a:gd name="connsiteY7" fmla="*/ 1107405 h 1650791"/>
                                  <a:gd name="connsiteX8" fmla="*/ 5457654 w 6084916"/>
                                  <a:gd name="connsiteY8" fmla="*/ 104985 h 1650791"/>
                                  <a:gd name="connsiteX9" fmla="*/ 5734073 w 6084916"/>
                                  <a:gd name="connsiteY9" fmla="*/ 517851 h 1650791"/>
                                  <a:gd name="connsiteX10" fmla="*/ 3201280 w 6084916"/>
                                  <a:gd name="connsiteY10" fmla="*/ 1097954 h 1650791"/>
                                  <a:gd name="connsiteX11" fmla="*/ 5724698 w 6084916"/>
                                  <a:gd name="connsiteY11" fmla="*/ 615997 h 1650791"/>
                                  <a:gd name="connsiteX12" fmla="*/ 6084916 w 6084916"/>
                                  <a:gd name="connsiteY12" fmla="*/ 1045488 h 1650791"/>
                                  <a:gd name="connsiteX13" fmla="*/ 3164377 w 6084916"/>
                                  <a:gd name="connsiteY13" fmla="*/ 1641233 h 1650791"/>
                                  <a:gd name="connsiteX0" fmla="*/ 3164377 w 6084916"/>
                                  <a:gd name="connsiteY0" fmla="*/ 1629445 h 1639003"/>
                                  <a:gd name="connsiteX1" fmla="*/ 2926081 w 6084916"/>
                                  <a:gd name="connsiteY1" fmla="*/ 1626674 h 1639003"/>
                                  <a:gd name="connsiteX2" fmla="*/ 0 w 6084916"/>
                                  <a:gd name="connsiteY2" fmla="*/ 1044784 h 1639003"/>
                                  <a:gd name="connsiteX3" fmla="*/ 285822 w 6084916"/>
                                  <a:gd name="connsiteY3" fmla="*/ 665587 h 1639003"/>
                                  <a:gd name="connsiteX4" fmla="*/ 2841175 w 6084916"/>
                                  <a:gd name="connsiteY4" fmla="*/ 1041751 h 1639003"/>
                                  <a:gd name="connsiteX5" fmla="*/ 324824 w 6084916"/>
                                  <a:gd name="connsiteY5" fmla="*/ 552189 h 1639003"/>
                                  <a:gd name="connsiteX6" fmla="*/ 583738 w 6084916"/>
                                  <a:gd name="connsiteY6" fmla="*/ 172703 h 1639003"/>
                                  <a:gd name="connsiteX7" fmla="*/ 3019592 w 6084916"/>
                                  <a:gd name="connsiteY7" fmla="*/ 1138346 h 1639003"/>
                                  <a:gd name="connsiteX8" fmla="*/ 5457654 w 6084916"/>
                                  <a:gd name="connsiteY8" fmla="*/ 93197 h 1639003"/>
                                  <a:gd name="connsiteX9" fmla="*/ 5734073 w 6084916"/>
                                  <a:gd name="connsiteY9" fmla="*/ 506063 h 1639003"/>
                                  <a:gd name="connsiteX10" fmla="*/ 3201280 w 6084916"/>
                                  <a:gd name="connsiteY10" fmla="*/ 1086166 h 1639003"/>
                                  <a:gd name="connsiteX11" fmla="*/ 5724698 w 6084916"/>
                                  <a:gd name="connsiteY11" fmla="*/ 604209 h 1639003"/>
                                  <a:gd name="connsiteX12" fmla="*/ 6084916 w 6084916"/>
                                  <a:gd name="connsiteY12" fmla="*/ 1033700 h 1639003"/>
                                  <a:gd name="connsiteX13" fmla="*/ 3164377 w 6084916"/>
                                  <a:gd name="connsiteY13" fmla="*/ 1629445 h 1639003"/>
                                  <a:gd name="connsiteX0" fmla="*/ 3164377 w 6084916"/>
                                  <a:gd name="connsiteY0" fmla="*/ 1616841 h 1626399"/>
                                  <a:gd name="connsiteX1" fmla="*/ 2926081 w 6084916"/>
                                  <a:gd name="connsiteY1" fmla="*/ 1614070 h 1626399"/>
                                  <a:gd name="connsiteX2" fmla="*/ 0 w 6084916"/>
                                  <a:gd name="connsiteY2" fmla="*/ 1032180 h 1626399"/>
                                  <a:gd name="connsiteX3" fmla="*/ 285822 w 6084916"/>
                                  <a:gd name="connsiteY3" fmla="*/ 652983 h 1626399"/>
                                  <a:gd name="connsiteX4" fmla="*/ 2841175 w 6084916"/>
                                  <a:gd name="connsiteY4" fmla="*/ 1029147 h 1626399"/>
                                  <a:gd name="connsiteX5" fmla="*/ 324824 w 6084916"/>
                                  <a:gd name="connsiteY5" fmla="*/ 539585 h 1626399"/>
                                  <a:gd name="connsiteX6" fmla="*/ 583738 w 6084916"/>
                                  <a:gd name="connsiteY6" fmla="*/ 160099 h 1626399"/>
                                  <a:gd name="connsiteX7" fmla="*/ 3019592 w 6084916"/>
                                  <a:gd name="connsiteY7" fmla="*/ 1125742 h 1626399"/>
                                  <a:gd name="connsiteX8" fmla="*/ 5457654 w 6084916"/>
                                  <a:gd name="connsiteY8" fmla="*/ 80593 h 1626399"/>
                                  <a:gd name="connsiteX9" fmla="*/ 5734073 w 6084916"/>
                                  <a:gd name="connsiteY9" fmla="*/ 493459 h 1626399"/>
                                  <a:gd name="connsiteX10" fmla="*/ 3201280 w 6084916"/>
                                  <a:gd name="connsiteY10" fmla="*/ 1073562 h 1626399"/>
                                  <a:gd name="connsiteX11" fmla="*/ 5724698 w 6084916"/>
                                  <a:gd name="connsiteY11" fmla="*/ 591605 h 1626399"/>
                                  <a:gd name="connsiteX12" fmla="*/ 6084916 w 6084916"/>
                                  <a:gd name="connsiteY12" fmla="*/ 1021096 h 1626399"/>
                                  <a:gd name="connsiteX13" fmla="*/ 3164377 w 6084916"/>
                                  <a:gd name="connsiteY13" fmla="*/ 1616841 h 1626399"/>
                                  <a:gd name="connsiteX0" fmla="*/ 3164377 w 6084916"/>
                                  <a:gd name="connsiteY0" fmla="*/ 1616841 h 1626399"/>
                                  <a:gd name="connsiteX1" fmla="*/ 2926081 w 6084916"/>
                                  <a:gd name="connsiteY1" fmla="*/ 1614070 h 1626399"/>
                                  <a:gd name="connsiteX2" fmla="*/ 0 w 6084916"/>
                                  <a:gd name="connsiteY2" fmla="*/ 1032180 h 1626399"/>
                                  <a:gd name="connsiteX3" fmla="*/ 285822 w 6084916"/>
                                  <a:gd name="connsiteY3" fmla="*/ 652983 h 1626399"/>
                                  <a:gd name="connsiteX4" fmla="*/ 2841175 w 6084916"/>
                                  <a:gd name="connsiteY4" fmla="*/ 1029147 h 1626399"/>
                                  <a:gd name="connsiteX5" fmla="*/ 324824 w 6084916"/>
                                  <a:gd name="connsiteY5" fmla="*/ 539585 h 1626399"/>
                                  <a:gd name="connsiteX6" fmla="*/ 583738 w 6084916"/>
                                  <a:gd name="connsiteY6" fmla="*/ 160099 h 1626399"/>
                                  <a:gd name="connsiteX7" fmla="*/ 3019592 w 6084916"/>
                                  <a:gd name="connsiteY7" fmla="*/ 1125742 h 1626399"/>
                                  <a:gd name="connsiteX8" fmla="*/ 5457654 w 6084916"/>
                                  <a:gd name="connsiteY8" fmla="*/ 80593 h 1626399"/>
                                  <a:gd name="connsiteX9" fmla="*/ 5734073 w 6084916"/>
                                  <a:gd name="connsiteY9" fmla="*/ 493459 h 1626399"/>
                                  <a:gd name="connsiteX10" fmla="*/ 3201280 w 6084916"/>
                                  <a:gd name="connsiteY10" fmla="*/ 1073562 h 1626399"/>
                                  <a:gd name="connsiteX11" fmla="*/ 5724698 w 6084916"/>
                                  <a:gd name="connsiteY11" fmla="*/ 591605 h 1626399"/>
                                  <a:gd name="connsiteX12" fmla="*/ 6084916 w 6084916"/>
                                  <a:gd name="connsiteY12" fmla="*/ 1021096 h 1626399"/>
                                  <a:gd name="connsiteX13" fmla="*/ 3164377 w 6084916"/>
                                  <a:gd name="connsiteY13" fmla="*/ 1616841 h 1626399"/>
                                  <a:gd name="connsiteX0" fmla="*/ 3164377 w 6084916"/>
                                  <a:gd name="connsiteY0" fmla="*/ 1616841 h 1626399"/>
                                  <a:gd name="connsiteX1" fmla="*/ 2926081 w 6084916"/>
                                  <a:gd name="connsiteY1" fmla="*/ 1614070 h 1626399"/>
                                  <a:gd name="connsiteX2" fmla="*/ 0 w 6084916"/>
                                  <a:gd name="connsiteY2" fmla="*/ 1032180 h 1626399"/>
                                  <a:gd name="connsiteX3" fmla="*/ 285822 w 6084916"/>
                                  <a:gd name="connsiteY3" fmla="*/ 652983 h 1626399"/>
                                  <a:gd name="connsiteX4" fmla="*/ 2841175 w 6084916"/>
                                  <a:gd name="connsiteY4" fmla="*/ 1029147 h 1626399"/>
                                  <a:gd name="connsiteX5" fmla="*/ 324824 w 6084916"/>
                                  <a:gd name="connsiteY5" fmla="*/ 539585 h 1626399"/>
                                  <a:gd name="connsiteX6" fmla="*/ 583738 w 6084916"/>
                                  <a:gd name="connsiteY6" fmla="*/ 160099 h 1626399"/>
                                  <a:gd name="connsiteX7" fmla="*/ 3019592 w 6084916"/>
                                  <a:gd name="connsiteY7" fmla="*/ 1125742 h 1626399"/>
                                  <a:gd name="connsiteX8" fmla="*/ 5457654 w 6084916"/>
                                  <a:gd name="connsiteY8" fmla="*/ 80593 h 1626399"/>
                                  <a:gd name="connsiteX9" fmla="*/ 5734073 w 6084916"/>
                                  <a:gd name="connsiteY9" fmla="*/ 493459 h 1626399"/>
                                  <a:gd name="connsiteX10" fmla="*/ 3201280 w 6084916"/>
                                  <a:gd name="connsiteY10" fmla="*/ 1073562 h 1626399"/>
                                  <a:gd name="connsiteX11" fmla="*/ 5724698 w 6084916"/>
                                  <a:gd name="connsiteY11" fmla="*/ 591605 h 1626399"/>
                                  <a:gd name="connsiteX12" fmla="*/ 6084916 w 6084916"/>
                                  <a:gd name="connsiteY12" fmla="*/ 1021096 h 1626399"/>
                                  <a:gd name="connsiteX13" fmla="*/ 3164377 w 6084916"/>
                                  <a:gd name="connsiteY13" fmla="*/ 1616841 h 1626399"/>
                                  <a:gd name="connsiteX0" fmla="*/ 3164377 w 6084916"/>
                                  <a:gd name="connsiteY0" fmla="*/ 1618355 h 1627913"/>
                                  <a:gd name="connsiteX1" fmla="*/ 2926081 w 6084916"/>
                                  <a:gd name="connsiteY1" fmla="*/ 1615584 h 1627913"/>
                                  <a:gd name="connsiteX2" fmla="*/ 0 w 6084916"/>
                                  <a:gd name="connsiteY2" fmla="*/ 1033694 h 1627913"/>
                                  <a:gd name="connsiteX3" fmla="*/ 285822 w 6084916"/>
                                  <a:gd name="connsiteY3" fmla="*/ 654497 h 1627913"/>
                                  <a:gd name="connsiteX4" fmla="*/ 2841175 w 6084916"/>
                                  <a:gd name="connsiteY4" fmla="*/ 1030661 h 1627913"/>
                                  <a:gd name="connsiteX5" fmla="*/ 324824 w 6084916"/>
                                  <a:gd name="connsiteY5" fmla="*/ 541099 h 1627913"/>
                                  <a:gd name="connsiteX6" fmla="*/ 583738 w 6084916"/>
                                  <a:gd name="connsiteY6" fmla="*/ 161613 h 1627913"/>
                                  <a:gd name="connsiteX7" fmla="*/ 3053775 w 6084916"/>
                                  <a:gd name="connsiteY7" fmla="*/ 1118710 h 1627913"/>
                                  <a:gd name="connsiteX8" fmla="*/ 5457654 w 6084916"/>
                                  <a:gd name="connsiteY8" fmla="*/ 82107 h 1627913"/>
                                  <a:gd name="connsiteX9" fmla="*/ 5734073 w 6084916"/>
                                  <a:gd name="connsiteY9" fmla="*/ 494973 h 1627913"/>
                                  <a:gd name="connsiteX10" fmla="*/ 3201280 w 6084916"/>
                                  <a:gd name="connsiteY10" fmla="*/ 1075076 h 1627913"/>
                                  <a:gd name="connsiteX11" fmla="*/ 5724698 w 6084916"/>
                                  <a:gd name="connsiteY11" fmla="*/ 593119 h 1627913"/>
                                  <a:gd name="connsiteX12" fmla="*/ 6084916 w 6084916"/>
                                  <a:gd name="connsiteY12" fmla="*/ 1022610 h 1627913"/>
                                  <a:gd name="connsiteX13" fmla="*/ 3164377 w 6084916"/>
                                  <a:gd name="connsiteY13" fmla="*/ 1618355 h 1627913"/>
                                  <a:gd name="connsiteX0" fmla="*/ 3164377 w 6084916"/>
                                  <a:gd name="connsiteY0" fmla="*/ 1618355 h 1627913"/>
                                  <a:gd name="connsiteX1" fmla="*/ 2926081 w 6084916"/>
                                  <a:gd name="connsiteY1" fmla="*/ 1615584 h 1627913"/>
                                  <a:gd name="connsiteX2" fmla="*/ 0 w 6084916"/>
                                  <a:gd name="connsiteY2" fmla="*/ 1033694 h 1627913"/>
                                  <a:gd name="connsiteX3" fmla="*/ 285822 w 6084916"/>
                                  <a:gd name="connsiteY3" fmla="*/ 654497 h 1627913"/>
                                  <a:gd name="connsiteX4" fmla="*/ 2841175 w 6084916"/>
                                  <a:gd name="connsiteY4" fmla="*/ 1030661 h 1627913"/>
                                  <a:gd name="connsiteX5" fmla="*/ 324824 w 6084916"/>
                                  <a:gd name="connsiteY5" fmla="*/ 541099 h 1627913"/>
                                  <a:gd name="connsiteX6" fmla="*/ 583738 w 6084916"/>
                                  <a:gd name="connsiteY6" fmla="*/ 161613 h 1627913"/>
                                  <a:gd name="connsiteX7" fmla="*/ 3053775 w 6084916"/>
                                  <a:gd name="connsiteY7" fmla="*/ 1118710 h 1627913"/>
                                  <a:gd name="connsiteX8" fmla="*/ 5457654 w 6084916"/>
                                  <a:gd name="connsiteY8" fmla="*/ 82107 h 1627913"/>
                                  <a:gd name="connsiteX9" fmla="*/ 5734073 w 6084916"/>
                                  <a:gd name="connsiteY9" fmla="*/ 494973 h 1627913"/>
                                  <a:gd name="connsiteX10" fmla="*/ 3289990 w 6084916"/>
                                  <a:gd name="connsiteY10" fmla="*/ 1027309 h 1627913"/>
                                  <a:gd name="connsiteX11" fmla="*/ 5724698 w 6084916"/>
                                  <a:gd name="connsiteY11" fmla="*/ 593119 h 1627913"/>
                                  <a:gd name="connsiteX12" fmla="*/ 6084916 w 6084916"/>
                                  <a:gd name="connsiteY12" fmla="*/ 1022610 h 1627913"/>
                                  <a:gd name="connsiteX13" fmla="*/ 3164377 w 6084916"/>
                                  <a:gd name="connsiteY13" fmla="*/ 1618355 h 1627913"/>
                                  <a:gd name="connsiteX0" fmla="*/ 3164377 w 6084916"/>
                                  <a:gd name="connsiteY0" fmla="*/ 1618355 h 1627913"/>
                                  <a:gd name="connsiteX1" fmla="*/ 2926081 w 6084916"/>
                                  <a:gd name="connsiteY1" fmla="*/ 1615584 h 1627913"/>
                                  <a:gd name="connsiteX2" fmla="*/ 0 w 6084916"/>
                                  <a:gd name="connsiteY2" fmla="*/ 1033694 h 1627913"/>
                                  <a:gd name="connsiteX3" fmla="*/ 285822 w 6084916"/>
                                  <a:gd name="connsiteY3" fmla="*/ 654497 h 1627913"/>
                                  <a:gd name="connsiteX4" fmla="*/ 2841175 w 6084916"/>
                                  <a:gd name="connsiteY4" fmla="*/ 1030661 h 1627913"/>
                                  <a:gd name="connsiteX5" fmla="*/ 324824 w 6084916"/>
                                  <a:gd name="connsiteY5" fmla="*/ 541099 h 1627913"/>
                                  <a:gd name="connsiteX6" fmla="*/ 583738 w 6084916"/>
                                  <a:gd name="connsiteY6" fmla="*/ 161613 h 1627913"/>
                                  <a:gd name="connsiteX7" fmla="*/ 3029892 w 6084916"/>
                                  <a:gd name="connsiteY7" fmla="*/ 1118710 h 1627913"/>
                                  <a:gd name="connsiteX8" fmla="*/ 5457654 w 6084916"/>
                                  <a:gd name="connsiteY8" fmla="*/ 82107 h 1627913"/>
                                  <a:gd name="connsiteX9" fmla="*/ 5734073 w 6084916"/>
                                  <a:gd name="connsiteY9" fmla="*/ 494973 h 1627913"/>
                                  <a:gd name="connsiteX10" fmla="*/ 3289990 w 6084916"/>
                                  <a:gd name="connsiteY10" fmla="*/ 1027309 h 1627913"/>
                                  <a:gd name="connsiteX11" fmla="*/ 5724698 w 6084916"/>
                                  <a:gd name="connsiteY11" fmla="*/ 593119 h 1627913"/>
                                  <a:gd name="connsiteX12" fmla="*/ 6084916 w 6084916"/>
                                  <a:gd name="connsiteY12" fmla="*/ 1022610 h 1627913"/>
                                  <a:gd name="connsiteX13" fmla="*/ 3164377 w 6084916"/>
                                  <a:gd name="connsiteY13" fmla="*/ 1618355 h 1627913"/>
                                  <a:gd name="connsiteX0" fmla="*/ 3164377 w 6084916"/>
                                  <a:gd name="connsiteY0" fmla="*/ 1618355 h 1627913"/>
                                  <a:gd name="connsiteX1" fmla="*/ 2926081 w 6084916"/>
                                  <a:gd name="connsiteY1" fmla="*/ 1615584 h 1627913"/>
                                  <a:gd name="connsiteX2" fmla="*/ 0 w 6084916"/>
                                  <a:gd name="connsiteY2" fmla="*/ 1033694 h 1627913"/>
                                  <a:gd name="connsiteX3" fmla="*/ 285822 w 6084916"/>
                                  <a:gd name="connsiteY3" fmla="*/ 654497 h 1627913"/>
                                  <a:gd name="connsiteX4" fmla="*/ 2807055 w 6084916"/>
                                  <a:gd name="connsiteY4" fmla="*/ 1040897 h 1627913"/>
                                  <a:gd name="connsiteX5" fmla="*/ 324824 w 6084916"/>
                                  <a:gd name="connsiteY5" fmla="*/ 541099 h 1627913"/>
                                  <a:gd name="connsiteX6" fmla="*/ 583738 w 6084916"/>
                                  <a:gd name="connsiteY6" fmla="*/ 161613 h 1627913"/>
                                  <a:gd name="connsiteX7" fmla="*/ 3029892 w 6084916"/>
                                  <a:gd name="connsiteY7" fmla="*/ 1118710 h 1627913"/>
                                  <a:gd name="connsiteX8" fmla="*/ 5457654 w 6084916"/>
                                  <a:gd name="connsiteY8" fmla="*/ 82107 h 1627913"/>
                                  <a:gd name="connsiteX9" fmla="*/ 5734073 w 6084916"/>
                                  <a:gd name="connsiteY9" fmla="*/ 494973 h 1627913"/>
                                  <a:gd name="connsiteX10" fmla="*/ 3289990 w 6084916"/>
                                  <a:gd name="connsiteY10" fmla="*/ 1027309 h 1627913"/>
                                  <a:gd name="connsiteX11" fmla="*/ 5724698 w 6084916"/>
                                  <a:gd name="connsiteY11" fmla="*/ 593119 h 1627913"/>
                                  <a:gd name="connsiteX12" fmla="*/ 6084916 w 6084916"/>
                                  <a:gd name="connsiteY12" fmla="*/ 1022610 h 1627913"/>
                                  <a:gd name="connsiteX13" fmla="*/ 3164377 w 6084916"/>
                                  <a:gd name="connsiteY13" fmla="*/ 1618355 h 1627913"/>
                                  <a:gd name="connsiteX0" fmla="*/ 3164377 w 6084916"/>
                                  <a:gd name="connsiteY0" fmla="*/ 1618355 h 1627913"/>
                                  <a:gd name="connsiteX1" fmla="*/ 2926081 w 6084916"/>
                                  <a:gd name="connsiteY1" fmla="*/ 1615584 h 1627913"/>
                                  <a:gd name="connsiteX2" fmla="*/ 0 w 6084916"/>
                                  <a:gd name="connsiteY2" fmla="*/ 1033694 h 1627913"/>
                                  <a:gd name="connsiteX3" fmla="*/ 285822 w 6084916"/>
                                  <a:gd name="connsiteY3" fmla="*/ 654497 h 1627913"/>
                                  <a:gd name="connsiteX4" fmla="*/ 2807055 w 6084916"/>
                                  <a:gd name="connsiteY4" fmla="*/ 1040897 h 1627913"/>
                                  <a:gd name="connsiteX5" fmla="*/ 324824 w 6084916"/>
                                  <a:gd name="connsiteY5" fmla="*/ 541099 h 1627913"/>
                                  <a:gd name="connsiteX6" fmla="*/ 583738 w 6084916"/>
                                  <a:gd name="connsiteY6" fmla="*/ 161613 h 1627913"/>
                                  <a:gd name="connsiteX7" fmla="*/ 3029892 w 6084916"/>
                                  <a:gd name="connsiteY7" fmla="*/ 1118710 h 1627913"/>
                                  <a:gd name="connsiteX8" fmla="*/ 5457654 w 6084916"/>
                                  <a:gd name="connsiteY8" fmla="*/ 82107 h 1627913"/>
                                  <a:gd name="connsiteX9" fmla="*/ 5734073 w 6084916"/>
                                  <a:gd name="connsiteY9" fmla="*/ 494973 h 1627913"/>
                                  <a:gd name="connsiteX10" fmla="*/ 3303638 w 6084916"/>
                                  <a:gd name="connsiteY10" fmla="*/ 1044369 h 1627913"/>
                                  <a:gd name="connsiteX11" fmla="*/ 5724698 w 6084916"/>
                                  <a:gd name="connsiteY11" fmla="*/ 593119 h 1627913"/>
                                  <a:gd name="connsiteX12" fmla="*/ 6084916 w 6084916"/>
                                  <a:gd name="connsiteY12" fmla="*/ 1022610 h 1627913"/>
                                  <a:gd name="connsiteX13" fmla="*/ 3164377 w 6084916"/>
                                  <a:gd name="connsiteY13" fmla="*/ 1618355 h 1627913"/>
                                  <a:gd name="connsiteX0" fmla="*/ 3164377 w 6084916"/>
                                  <a:gd name="connsiteY0" fmla="*/ 1618355 h 1627913"/>
                                  <a:gd name="connsiteX1" fmla="*/ 2926081 w 6084916"/>
                                  <a:gd name="connsiteY1" fmla="*/ 1615584 h 1627913"/>
                                  <a:gd name="connsiteX2" fmla="*/ 0 w 6084916"/>
                                  <a:gd name="connsiteY2" fmla="*/ 1033694 h 1627913"/>
                                  <a:gd name="connsiteX3" fmla="*/ 285822 w 6084916"/>
                                  <a:gd name="connsiteY3" fmla="*/ 654497 h 1627913"/>
                                  <a:gd name="connsiteX4" fmla="*/ 2807055 w 6084916"/>
                                  <a:gd name="connsiteY4" fmla="*/ 1040897 h 1627913"/>
                                  <a:gd name="connsiteX5" fmla="*/ 324824 w 6084916"/>
                                  <a:gd name="connsiteY5" fmla="*/ 541099 h 1627913"/>
                                  <a:gd name="connsiteX6" fmla="*/ 583738 w 6084916"/>
                                  <a:gd name="connsiteY6" fmla="*/ 161613 h 1627913"/>
                                  <a:gd name="connsiteX7" fmla="*/ 3029892 w 6084916"/>
                                  <a:gd name="connsiteY7" fmla="*/ 1118710 h 1627913"/>
                                  <a:gd name="connsiteX8" fmla="*/ 5457654 w 6084916"/>
                                  <a:gd name="connsiteY8" fmla="*/ 82107 h 1627913"/>
                                  <a:gd name="connsiteX9" fmla="*/ 5734073 w 6084916"/>
                                  <a:gd name="connsiteY9" fmla="*/ 494973 h 1627913"/>
                                  <a:gd name="connsiteX10" fmla="*/ 3303638 w 6084916"/>
                                  <a:gd name="connsiteY10" fmla="*/ 1044369 h 1627913"/>
                                  <a:gd name="connsiteX11" fmla="*/ 5724698 w 6084916"/>
                                  <a:gd name="connsiteY11" fmla="*/ 593119 h 1627913"/>
                                  <a:gd name="connsiteX12" fmla="*/ 6084916 w 6084916"/>
                                  <a:gd name="connsiteY12" fmla="*/ 1022610 h 1627913"/>
                                  <a:gd name="connsiteX13" fmla="*/ 3164377 w 6084916"/>
                                  <a:gd name="connsiteY13" fmla="*/ 1618355 h 1627913"/>
                                  <a:gd name="connsiteX0" fmla="*/ 3164377 w 6084916"/>
                                  <a:gd name="connsiteY0" fmla="*/ 1618355 h 1627913"/>
                                  <a:gd name="connsiteX1" fmla="*/ 2926081 w 6084916"/>
                                  <a:gd name="connsiteY1" fmla="*/ 1615584 h 1627913"/>
                                  <a:gd name="connsiteX2" fmla="*/ 0 w 6084916"/>
                                  <a:gd name="connsiteY2" fmla="*/ 1033694 h 1627913"/>
                                  <a:gd name="connsiteX3" fmla="*/ 285822 w 6084916"/>
                                  <a:gd name="connsiteY3" fmla="*/ 654497 h 1627913"/>
                                  <a:gd name="connsiteX4" fmla="*/ 2807055 w 6084916"/>
                                  <a:gd name="connsiteY4" fmla="*/ 1040897 h 1627913"/>
                                  <a:gd name="connsiteX5" fmla="*/ 324824 w 6084916"/>
                                  <a:gd name="connsiteY5" fmla="*/ 541099 h 1627913"/>
                                  <a:gd name="connsiteX6" fmla="*/ 583738 w 6084916"/>
                                  <a:gd name="connsiteY6" fmla="*/ 161613 h 1627913"/>
                                  <a:gd name="connsiteX7" fmla="*/ 3029892 w 6084916"/>
                                  <a:gd name="connsiteY7" fmla="*/ 1118710 h 1627913"/>
                                  <a:gd name="connsiteX8" fmla="*/ 5457654 w 6084916"/>
                                  <a:gd name="connsiteY8" fmla="*/ 82107 h 1627913"/>
                                  <a:gd name="connsiteX9" fmla="*/ 5734073 w 6084916"/>
                                  <a:gd name="connsiteY9" fmla="*/ 494973 h 1627913"/>
                                  <a:gd name="connsiteX10" fmla="*/ 3303638 w 6084916"/>
                                  <a:gd name="connsiteY10" fmla="*/ 1044369 h 1627913"/>
                                  <a:gd name="connsiteX11" fmla="*/ 5724698 w 6084916"/>
                                  <a:gd name="connsiteY11" fmla="*/ 593119 h 1627913"/>
                                  <a:gd name="connsiteX12" fmla="*/ 6084916 w 6084916"/>
                                  <a:gd name="connsiteY12" fmla="*/ 1022610 h 1627913"/>
                                  <a:gd name="connsiteX13" fmla="*/ 3164377 w 6084916"/>
                                  <a:gd name="connsiteY13" fmla="*/ 1618355 h 1627913"/>
                                  <a:gd name="connsiteX0" fmla="*/ 3164377 w 6084916"/>
                                  <a:gd name="connsiteY0" fmla="*/ 1618355 h 1627913"/>
                                  <a:gd name="connsiteX1" fmla="*/ 2926081 w 6084916"/>
                                  <a:gd name="connsiteY1" fmla="*/ 1615584 h 1627913"/>
                                  <a:gd name="connsiteX2" fmla="*/ 0 w 6084916"/>
                                  <a:gd name="connsiteY2" fmla="*/ 1033694 h 1627913"/>
                                  <a:gd name="connsiteX3" fmla="*/ 285822 w 6084916"/>
                                  <a:gd name="connsiteY3" fmla="*/ 654497 h 1627913"/>
                                  <a:gd name="connsiteX4" fmla="*/ 2807055 w 6084916"/>
                                  <a:gd name="connsiteY4" fmla="*/ 1040897 h 1627913"/>
                                  <a:gd name="connsiteX5" fmla="*/ 324824 w 6084916"/>
                                  <a:gd name="connsiteY5" fmla="*/ 541099 h 1627913"/>
                                  <a:gd name="connsiteX6" fmla="*/ 583738 w 6084916"/>
                                  <a:gd name="connsiteY6" fmla="*/ 161613 h 1627913"/>
                                  <a:gd name="connsiteX7" fmla="*/ 3029892 w 6084916"/>
                                  <a:gd name="connsiteY7" fmla="*/ 1118710 h 1627913"/>
                                  <a:gd name="connsiteX8" fmla="*/ 5457654 w 6084916"/>
                                  <a:gd name="connsiteY8" fmla="*/ 82107 h 1627913"/>
                                  <a:gd name="connsiteX9" fmla="*/ 5734073 w 6084916"/>
                                  <a:gd name="connsiteY9" fmla="*/ 494973 h 1627913"/>
                                  <a:gd name="connsiteX10" fmla="*/ 3303638 w 6084916"/>
                                  <a:gd name="connsiteY10" fmla="*/ 1044369 h 1627913"/>
                                  <a:gd name="connsiteX11" fmla="*/ 5724698 w 6084916"/>
                                  <a:gd name="connsiteY11" fmla="*/ 593119 h 1627913"/>
                                  <a:gd name="connsiteX12" fmla="*/ 6084916 w 6084916"/>
                                  <a:gd name="connsiteY12" fmla="*/ 1022610 h 1627913"/>
                                  <a:gd name="connsiteX13" fmla="*/ 3164377 w 6084916"/>
                                  <a:gd name="connsiteY13" fmla="*/ 1618355 h 1627913"/>
                                  <a:gd name="connsiteX0" fmla="*/ 3164377 w 6084916"/>
                                  <a:gd name="connsiteY0" fmla="*/ 1618355 h 1627913"/>
                                  <a:gd name="connsiteX1" fmla="*/ 2926081 w 6084916"/>
                                  <a:gd name="connsiteY1" fmla="*/ 1615584 h 1627913"/>
                                  <a:gd name="connsiteX2" fmla="*/ 0 w 6084916"/>
                                  <a:gd name="connsiteY2" fmla="*/ 1033694 h 1627913"/>
                                  <a:gd name="connsiteX3" fmla="*/ 285822 w 6084916"/>
                                  <a:gd name="connsiteY3" fmla="*/ 654497 h 1627913"/>
                                  <a:gd name="connsiteX4" fmla="*/ 2807055 w 6084916"/>
                                  <a:gd name="connsiteY4" fmla="*/ 1040897 h 1627913"/>
                                  <a:gd name="connsiteX5" fmla="*/ 324824 w 6084916"/>
                                  <a:gd name="connsiteY5" fmla="*/ 541099 h 1627913"/>
                                  <a:gd name="connsiteX6" fmla="*/ 583738 w 6084916"/>
                                  <a:gd name="connsiteY6" fmla="*/ 161613 h 1627913"/>
                                  <a:gd name="connsiteX7" fmla="*/ 3029892 w 6084916"/>
                                  <a:gd name="connsiteY7" fmla="*/ 1118710 h 1627913"/>
                                  <a:gd name="connsiteX8" fmla="*/ 5457654 w 6084916"/>
                                  <a:gd name="connsiteY8" fmla="*/ 82107 h 1627913"/>
                                  <a:gd name="connsiteX9" fmla="*/ 5734073 w 6084916"/>
                                  <a:gd name="connsiteY9" fmla="*/ 494973 h 1627913"/>
                                  <a:gd name="connsiteX10" fmla="*/ 3303638 w 6084916"/>
                                  <a:gd name="connsiteY10" fmla="*/ 1044369 h 1627913"/>
                                  <a:gd name="connsiteX11" fmla="*/ 5724698 w 6084916"/>
                                  <a:gd name="connsiteY11" fmla="*/ 593119 h 1627913"/>
                                  <a:gd name="connsiteX12" fmla="*/ 6084916 w 6084916"/>
                                  <a:gd name="connsiteY12" fmla="*/ 1022610 h 1627913"/>
                                  <a:gd name="connsiteX13" fmla="*/ 3164377 w 6084916"/>
                                  <a:gd name="connsiteY13" fmla="*/ 1618355 h 1627913"/>
                                  <a:gd name="connsiteX0" fmla="*/ 3164377 w 6084916"/>
                                  <a:gd name="connsiteY0" fmla="*/ 1618355 h 1627913"/>
                                  <a:gd name="connsiteX1" fmla="*/ 2926081 w 6084916"/>
                                  <a:gd name="connsiteY1" fmla="*/ 1615584 h 1627913"/>
                                  <a:gd name="connsiteX2" fmla="*/ 0 w 6084916"/>
                                  <a:gd name="connsiteY2" fmla="*/ 1033694 h 1627913"/>
                                  <a:gd name="connsiteX3" fmla="*/ 285822 w 6084916"/>
                                  <a:gd name="connsiteY3" fmla="*/ 654497 h 1627913"/>
                                  <a:gd name="connsiteX4" fmla="*/ 2807055 w 6084916"/>
                                  <a:gd name="connsiteY4" fmla="*/ 1040897 h 1627913"/>
                                  <a:gd name="connsiteX5" fmla="*/ 324824 w 6084916"/>
                                  <a:gd name="connsiteY5" fmla="*/ 541099 h 1627913"/>
                                  <a:gd name="connsiteX6" fmla="*/ 583738 w 6084916"/>
                                  <a:gd name="connsiteY6" fmla="*/ 161613 h 1627913"/>
                                  <a:gd name="connsiteX7" fmla="*/ 3029892 w 6084916"/>
                                  <a:gd name="connsiteY7" fmla="*/ 1118710 h 1627913"/>
                                  <a:gd name="connsiteX8" fmla="*/ 5457654 w 6084916"/>
                                  <a:gd name="connsiteY8" fmla="*/ 82107 h 1627913"/>
                                  <a:gd name="connsiteX9" fmla="*/ 5734073 w 6084916"/>
                                  <a:gd name="connsiteY9" fmla="*/ 494973 h 1627913"/>
                                  <a:gd name="connsiteX10" fmla="*/ 3303638 w 6084916"/>
                                  <a:gd name="connsiteY10" fmla="*/ 1044369 h 1627913"/>
                                  <a:gd name="connsiteX11" fmla="*/ 5724698 w 6084916"/>
                                  <a:gd name="connsiteY11" fmla="*/ 593119 h 1627913"/>
                                  <a:gd name="connsiteX12" fmla="*/ 6084916 w 6084916"/>
                                  <a:gd name="connsiteY12" fmla="*/ 1022610 h 1627913"/>
                                  <a:gd name="connsiteX13" fmla="*/ 3164377 w 6084916"/>
                                  <a:gd name="connsiteY13" fmla="*/ 1618355 h 1627913"/>
                                  <a:gd name="connsiteX0" fmla="*/ 3164377 w 6084916"/>
                                  <a:gd name="connsiteY0" fmla="*/ 1618355 h 1627913"/>
                                  <a:gd name="connsiteX1" fmla="*/ 2926081 w 6084916"/>
                                  <a:gd name="connsiteY1" fmla="*/ 1615584 h 1627913"/>
                                  <a:gd name="connsiteX2" fmla="*/ 0 w 6084916"/>
                                  <a:gd name="connsiteY2" fmla="*/ 1033694 h 1627913"/>
                                  <a:gd name="connsiteX3" fmla="*/ 285822 w 6084916"/>
                                  <a:gd name="connsiteY3" fmla="*/ 654497 h 1627913"/>
                                  <a:gd name="connsiteX4" fmla="*/ 2807055 w 6084916"/>
                                  <a:gd name="connsiteY4" fmla="*/ 1040897 h 1627913"/>
                                  <a:gd name="connsiteX5" fmla="*/ 324824 w 6084916"/>
                                  <a:gd name="connsiteY5" fmla="*/ 541099 h 1627913"/>
                                  <a:gd name="connsiteX6" fmla="*/ 583738 w 6084916"/>
                                  <a:gd name="connsiteY6" fmla="*/ 161613 h 1627913"/>
                                  <a:gd name="connsiteX7" fmla="*/ 3029892 w 6084916"/>
                                  <a:gd name="connsiteY7" fmla="*/ 1118710 h 1627913"/>
                                  <a:gd name="connsiteX8" fmla="*/ 5457654 w 6084916"/>
                                  <a:gd name="connsiteY8" fmla="*/ 82107 h 1627913"/>
                                  <a:gd name="connsiteX9" fmla="*/ 5734073 w 6084916"/>
                                  <a:gd name="connsiteY9" fmla="*/ 494973 h 1627913"/>
                                  <a:gd name="connsiteX10" fmla="*/ 3303638 w 6084916"/>
                                  <a:gd name="connsiteY10" fmla="*/ 1044369 h 1627913"/>
                                  <a:gd name="connsiteX11" fmla="*/ 5724698 w 6084916"/>
                                  <a:gd name="connsiteY11" fmla="*/ 593119 h 1627913"/>
                                  <a:gd name="connsiteX12" fmla="*/ 6084916 w 6084916"/>
                                  <a:gd name="connsiteY12" fmla="*/ 1022610 h 1627913"/>
                                  <a:gd name="connsiteX13" fmla="*/ 3164377 w 6084916"/>
                                  <a:gd name="connsiteY13" fmla="*/ 1618355 h 1627913"/>
                                  <a:gd name="connsiteX0" fmla="*/ 3164377 w 6084916"/>
                                  <a:gd name="connsiteY0" fmla="*/ 1618355 h 1627913"/>
                                  <a:gd name="connsiteX1" fmla="*/ 2926081 w 6084916"/>
                                  <a:gd name="connsiteY1" fmla="*/ 1615584 h 1627913"/>
                                  <a:gd name="connsiteX2" fmla="*/ 0 w 6084916"/>
                                  <a:gd name="connsiteY2" fmla="*/ 1033694 h 1627913"/>
                                  <a:gd name="connsiteX3" fmla="*/ 285822 w 6084916"/>
                                  <a:gd name="connsiteY3" fmla="*/ 654497 h 1627913"/>
                                  <a:gd name="connsiteX4" fmla="*/ 2807055 w 6084916"/>
                                  <a:gd name="connsiteY4" fmla="*/ 1040897 h 1627913"/>
                                  <a:gd name="connsiteX5" fmla="*/ 324824 w 6084916"/>
                                  <a:gd name="connsiteY5" fmla="*/ 541099 h 1627913"/>
                                  <a:gd name="connsiteX6" fmla="*/ 583738 w 6084916"/>
                                  <a:gd name="connsiteY6" fmla="*/ 161613 h 1627913"/>
                                  <a:gd name="connsiteX7" fmla="*/ 3029892 w 6084916"/>
                                  <a:gd name="connsiteY7" fmla="*/ 1118710 h 1627913"/>
                                  <a:gd name="connsiteX8" fmla="*/ 5457654 w 6084916"/>
                                  <a:gd name="connsiteY8" fmla="*/ 82107 h 1627913"/>
                                  <a:gd name="connsiteX9" fmla="*/ 5734073 w 6084916"/>
                                  <a:gd name="connsiteY9" fmla="*/ 494973 h 1627913"/>
                                  <a:gd name="connsiteX10" fmla="*/ 3303638 w 6084916"/>
                                  <a:gd name="connsiteY10" fmla="*/ 1044369 h 1627913"/>
                                  <a:gd name="connsiteX11" fmla="*/ 5724698 w 6084916"/>
                                  <a:gd name="connsiteY11" fmla="*/ 593119 h 1627913"/>
                                  <a:gd name="connsiteX12" fmla="*/ 6084916 w 6084916"/>
                                  <a:gd name="connsiteY12" fmla="*/ 1022610 h 1627913"/>
                                  <a:gd name="connsiteX13" fmla="*/ 3164377 w 6084916"/>
                                  <a:gd name="connsiteY13" fmla="*/ 1618355 h 1627913"/>
                                  <a:gd name="connsiteX0" fmla="*/ 3164377 w 6084916"/>
                                  <a:gd name="connsiteY0" fmla="*/ 1618355 h 1627913"/>
                                  <a:gd name="connsiteX1" fmla="*/ 2926081 w 6084916"/>
                                  <a:gd name="connsiteY1" fmla="*/ 1615584 h 1627913"/>
                                  <a:gd name="connsiteX2" fmla="*/ 0 w 6084916"/>
                                  <a:gd name="connsiteY2" fmla="*/ 1033694 h 1627913"/>
                                  <a:gd name="connsiteX3" fmla="*/ 285822 w 6084916"/>
                                  <a:gd name="connsiteY3" fmla="*/ 654497 h 1627913"/>
                                  <a:gd name="connsiteX4" fmla="*/ 2807055 w 6084916"/>
                                  <a:gd name="connsiteY4" fmla="*/ 1040897 h 1627913"/>
                                  <a:gd name="connsiteX5" fmla="*/ 324824 w 6084916"/>
                                  <a:gd name="connsiteY5" fmla="*/ 541099 h 1627913"/>
                                  <a:gd name="connsiteX6" fmla="*/ 583738 w 6084916"/>
                                  <a:gd name="connsiteY6" fmla="*/ 161613 h 1627913"/>
                                  <a:gd name="connsiteX7" fmla="*/ 3029892 w 6084916"/>
                                  <a:gd name="connsiteY7" fmla="*/ 1118710 h 1627913"/>
                                  <a:gd name="connsiteX8" fmla="*/ 5457654 w 6084916"/>
                                  <a:gd name="connsiteY8" fmla="*/ 82107 h 1627913"/>
                                  <a:gd name="connsiteX9" fmla="*/ 5734073 w 6084916"/>
                                  <a:gd name="connsiteY9" fmla="*/ 494973 h 1627913"/>
                                  <a:gd name="connsiteX10" fmla="*/ 3303638 w 6084916"/>
                                  <a:gd name="connsiteY10" fmla="*/ 1044369 h 1627913"/>
                                  <a:gd name="connsiteX11" fmla="*/ 5724698 w 6084916"/>
                                  <a:gd name="connsiteY11" fmla="*/ 593119 h 1627913"/>
                                  <a:gd name="connsiteX12" fmla="*/ 6084916 w 6084916"/>
                                  <a:gd name="connsiteY12" fmla="*/ 1022610 h 1627913"/>
                                  <a:gd name="connsiteX13" fmla="*/ 3164377 w 6084916"/>
                                  <a:gd name="connsiteY13" fmla="*/ 1618355 h 1627913"/>
                                  <a:gd name="connsiteX0" fmla="*/ 3164377 w 6084916"/>
                                  <a:gd name="connsiteY0" fmla="*/ 1618355 h 1627913"/>
                                  <a:gd name="connsiteX1" fmla="*/ 2926081 w 6084916"/>
                                  <a:gd name="connsiteY1" fmla="*/ 1615584 h 1627913"/>
                                  <a:gd name="connsiteX2" fmla="*/ 0 w 6084916"/>
                                  <a:gd name="connsiteY2" fmla="*/ 1033694 h 1627913"/>
                                  <a:gd name="connsiteX3" fmla="*/ 285822 w 6084916"/>
                                  <a:gd name="connsiteY3" fmla="*/ 654497 h 1627913"/>
                                  <a:gd name="connsiteX4" fmla="*/ 2807055 w 6084916"/>
                                  <a:gd name="connsiteY4" fmla="*/ 1040897 h 1627913"/>
                                  <a:gd name="connsiteX5" fmla="*/ 324824 w 6084916"/>
                                  <a:gd name="connsiteY5" fmla="*/ 541099 h 1627913"/>
                                  <a:gd name="connsiteX6" fmla="*/ 583738 w 6084916"/>
                                  <a:gd name="connsiteY6" fmla="*/ 161613 h 1627913"/>
                                  <a:gd name="connsiteX7" fmla="*/ 3029892 w 6084916"/>
                                  <a:gd name="connsiteY7" fmla="*/ 1118710 h 1627913"/>
                                  <a:gd name="connsiteX8" fmla="*/ 5457654 w 6084916"/>
                                  <a:gd name="connsiteY8" fmla="*/ 82107 h 1627913"/>
                                  <a:gd name="connsiteX9" fmla="*/ 5734073 w 6084916"/>
                                  <a:gd name="connsiteY9" fmla="*/ 494973 h 1627913"/>
                                  <a:gd name="connsiteX10" fmla="*/ 3303638 w 6084916"/>
                                  <a:gd name="connsiteY10" fmla="*/ 1044369 h 1627913"/>
                                  <a:gd name="connsiteX11" fmla="*/ 5724698 w 6084916"/>
                                  <a:gd name="connsiteY11" fmla="*/ 593119 h 1627913"/>
                                  <a:gd name="connsiteX12" fmla="*/ 6084916 w 6084916"/>
                                  <a:gd name="connsiteY12" fmla="*/ 1022610 h 1627913"/>
                                  <a:gd name="connsiteX13" fmla="*/ 3164377 w 6084916"/>
                                  <a:gd name="connsiteY13" fmla="*/ 1618355 h 16279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6084916" h="1627913">
                                    <a:moveTo>
                                      <a:pt x="3164377" y="1618355"/>
                                    </a:moveTo>
                                    <a:cubicBezTo>
                                      <a:pt x="3053541" y="1628514"/>
                                      <a:pt x="3020292" y="1634519"/>
                                      <a:pt x="2926081" y="1615584"/>
                                    </a:cubicBezTo>
                                    <a:cubicBezTo>
                                      <a:pt x="2200103" y="111442"/>
                                      <a:pt x="469670" y="890992"/>
                                      <a:pt x="0" y="1033694"/>
                                    </a:cubicBezTo>
                                    <a:cubicBezTo>
                                      <a:pt x="78509" y="899767"/>
                                      <a:pt x="206477" y="804841"/>
                                      <a:pt x="285822" y="654497"/>
                                    </a:cubicBezTo>
                                    <a:cubicBezTo>
                                      <a:pt x="955738" y="365697"/>
                                      <a:pt x="2137755" y="70080"/>
                                      <a:pt x="2807055" y="1040897"/>
                                    </a:cubicBezTo>
                                    <a:cubicBezTo>
                                      <a:pt x="2372973" y="143488"/>
                                      <a:pt x="1327388" y="103435"/>
                                      <a:pt x="324824" y="541099"/>
                                    </a:cubicBezTo>
                                    <a:lnTo>
                                      <a:pt x="583738" y="161613"/>
                                    </a:lnTo>
                                    <a:cubicBezTo>
                                      <a:pt x="1993370" y="-241473"/>
                                      <a:pt x="2866033" y="121153"/>
                                      <a:pt x="3029892" y="1118710"/>
                                    </a:cubicBezTo>
                                    <a:cubicBezTo>
                                      <a:pt x="3358244" y="-170240"/>
                                      <a:pt x="4936610" y="-37215"/>
                                      <a:pt x="5457654" y="82107"/>
                                    </a:cubicBezTo>
                                    <a:cubicBezTo>
                                      <a:pt x="5508691" y="211407"/>
                                      <a:pt x="5695742" y="404458"/>
                                      <a:pt x="5734073" y="494973"/>
                                    </a:cubicBezTo>
                                    <a:cubicBezTo>
                                      <a:pt x="4891595" y="217077"/>
                                      <a:pt x="3886711" y="73270"/>
                                      <a:pt x="3303638" y="1044369"/>
                                    </a:cubicBezTo>
                                    <a:cubicBezTo>
                                      <a:pt x="4103073" y="-20874"/>
                                      <a:pt x="5462860" y="542750"/>
                                      <a:pt x="5724698" y="593119"/>
                                    </a:cubicBezTo>
                                    <a:lnTo>
                                      <a:pt x="6084916" y="1022610"/>
                                    </a:lnTo>
                                    <a:cubicBezTo>
                                      <a:pt x="4756727" y="528465"/>
                                      <a:pt x="3567083" y="599584"/>
                                      <a:pt x="3164377" y="161835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7" name="Grupo 17"/>
                            <wpg:cNvGrpSpPr/>
                            <wpg:grpSpPr>
                              <a:xfrm>
                                <a:off x="0" y="5137133"/>
                                <a:ext cx="3042303" cy="773458"/>
                                <a:chOff x="0" y="5137133"/>
                                <a:chExt cx="3042303" cy="773458"/>
                              </a:xfrm>
                              <a:solidFill>
                                <a:srgbClr val="92D050"/>
                              </a:solidFill>
                            </wpg:grpSpPr>
                            <wps:wsp>
                              <wps:cNvPr id="18" name="Forma libre 18"/>
                              <wps:cNvSpPr/>
                              <wps:spPr>
                                <a:xfrm>
                                  <a:off x="40944" y="5137133"/>
                                  <a:ext cx="3001359" cy="773458"/>
                                </a:xfrm>
                                <a:custGeom>
                                  <a:avLst/>
                                  <a:gdLst>
                                    <a:gd name="connsiteX0" fmla="*/ 0 w 3077736"/>
                                    <a:gd name="connsiteY0" fmla="*/ 289932 h 490654"/>
                                    <a:gd name="connsiteX1" fmla="*/ 334536 w 3077736"/>
                                    <a:gd name="connsiteY1" fmla="*/ 0 h 490654"/>
                                    <a:gd name="connsiteX2" fmla="*/ 3077736 w 3077736"/>
                                    <a:gd name="connsiteY2" fmla="*/ 490654 h 490654"/>
                                    <a:gd name="connsiteX3" fmla="*/ 0 w 3077736"/>
                                    <a:gd name="connsiteY3" fmla="*/ 289932 h 490654"/>
                                    <a:gd name="connsiteX0" fmla="*/ 0 w 3077736"/>
                                    <a:gd name="connsiteY0" fmla="*/ 458007 h 658729"/>
                                    <a:gd name="connsiteX1" fmla="*/ 334536 w 3077736"/>
                                    <a:gd name="connsiteY1" fmla="*/ 168075 h 658729"/>
                                    <a:gd name="connsiteX2" fmla="*/ 3077736 w 3077736"/>
                                    <a:gd name="connsiteY2" fmla="*/ 658729 h 658729"/>
                                    <a:gd name="connsiteX3" fmla="*/ 0 w 3077736"/>
                                    <a:gd name="connsiteY3" fmla="*/ 458007 h 658729"/>
                                    <a:gd name="connsiteX0" fmla="*/ 0 w 3077736"/>
                                    <a:gd name="connsiteY0" fmla="*/ 562294 h 763016"/>
                                    <a:gd name="connsiteX1" fmla="*/ 334536 w 3077736"/>
                                    <a:gd name="connsiteY1" fmla="*/ 272362 h 763016"/>
                                    <a:gd name="connsiteX2" fmla="*/ 3077736 w 3077736"/>
                                    <a:gd name="connsiteY2" fmla="*/ 763016 h 763016"/>
                                    <a:gd name="connsiteX3" fmla="*/ 0 w 3077736"/>
                                    <a:gd name="connsiteY3" fmla="*/ 562294 h 763016"/>
                                    <a:gd name="connsiteX0" fmla="*/ 0 w 3077736"/>
                                    <a:gd name="connsiteY0" fmla="*/ 562294 h 763016"/>
                                    <a:gd name="connsiteX1" fmla="*/ 334536 w 3077736"/>
                                    <a:gd name="connsiteY1" fmla="*/ 272362 h 763016"/>
                                    <a:gd name="connsiteX2" fmla="*/ 3077736 w 3077736"/>
                                    <a:gd name="connsiteY2" fmla="*/ 763016 h 763016"/>
                                    <a:gd name="connsiteX3" fmla="*/ 0 w 3077736"/>
                                    <a:gd name="connsiteY3" fmla="*/ 562294 h 763016"/>
                                    <a:gd name="connsiteX0" fmla="*/ 0 w 3077736"/>
                                    <a:gd name="connsiteY0" fmla="*/ 562294 h 763016"/>
                                    <a:gd name="connsiteX1" fmla="*/ 334536 w 3077736"/>
                                    <a:gd name="connsiteY1" fmla="*/ 272362 h 763016"/>
                                    <a:gd name="connsiteX2" fmla="*/ 3077736 w 3077736"/>
                                    <a:gd name="connsiteY2" fmla="*/ 763016 h 763016"/>
                                    <a:gd name="connsiteX3" fmla="*/ 0 w 3077736"/>
                                    <a:gd name="connsiteY3" fmla="*/ 562294 h 763016"/>
                                    <a:gd name="connsiteX0" fmla="*/ 0 w 3035040"/>
                                    <a:gd name="connsiteY0" fmla="*/ 604990 h 763016"/>
                                    <a:gd name="connsiteX1" fmla="*/ 291840 w 3035040"/>
                                    <a:gd name="connsiteY1" fmla="*/ 272362 h 763016"/>
                                    <a:gd name="connsiteX2" fmla="*/ 3035040 w 3035040"/>
                                    <a:gd name="connsiteY2" fmla="*/ 763016 h 763016"/>
                                    <a:gd name="connsiteX3" fmla="*/ 0 w 3035040"/>
                                    <a:gd name="connsiteY3" fmla="*/ 604990 h 763016"/>
                                    <a:gd name="connsiteX0" fmla="*/ 0 w 3035040"/>
                                    <a:gd name="connsiteY0" fmla="*/ 602468 h 760494"/>
                                    <a:gd name="connsiteX1" fmla="*/ 238470 w 3035040"/>
                                    <a:gd name="connsiteY1" fmla="*/ 273398 h 760494"/>
                                    <a:gd name="connsiteX2" fmla="*/ 3035040 w 3035040"/>
                                    <a:gd name="connsiteY2" fmla="*/ 760494 h 760494"/>
                                    <a:gd name="connsiteX3" fmla="*/ 0 w 3035040"/>
                                    <a:gd name="connsiteY3" fmla="*/ 602468 h 760494"/>
                                    <a:gd name="connsiteX0" fmla="*/ 0 w 3045714"/>
                                    <a:gd name="connsiteY0" fmla="*/ 613142 h 735588"/>
                                    <a:gd name="connsiteX1" fmla="*/ 238470 w 3045714"/>
                                    <a:gd name="connsiteY1" fmla="*/ 284072 h 735588"/>
                                    <a:gd name="connsiteX2" fmla="*/ 3045714 w 3045714"/>
                                    <a:gd name="connsiteY2" fmla="*/ 735588 h 735588"/>
                                    <a:gd name="connsiteX3" fmla="*/ 0 w 3045714"/>
                                    <a:gd name="connsiteY3" fmla="*/ 613142 h 735588"/>
                                    <a:gd name="connsiteX0" fmla="*/ 0 w 3045714"/>
                                    <a:gd name="connsiteY0" fmla="*/ 613142 h 735588"/>
                                    <a:gd name="connsiteX1" fmla="*/ 238470 w 3045714"/>
                                    <a:gd name="connsiteY1" fmla="*/ 284072 h 735588"/>
                                    <a:gd name="connsiteX2" fmla="*/ 3045714 w 3045714"/>
                                    <a:gd name="connsiteY2" fmla="*/ 735588 h 735588"/>
                                    <a:gd name="connsiteX3" fmla="*/ 0 w 3045714"/>
                                    <a:gd name="connsiteY3" fmla="*/ 613142 h 735588"/>
                                    <a:gd name="connsiteX0" fmla="*/ 0 w 3045714"/>
                                    <a:gd name="connsiteY0" fmla="*/ 668171 h 790617"/>
                                    <a:gd name="connsiteX1" fmla="*/ 238470 w 3045714"/>
                                    <a:gd name="connsiteY1" fmla="*/ 339101 h 790617"/>
                                    <a:gd name="connsiteX2" fmla="*/ 3045714 w 3045714"/>
                                    <a:gd name="connsiteY2" fmla="*/ 790617 h 790617"/>
                                    <a:gd name="connsiteX3" fmla="*/ 0 w 3045714"/>
                                    <a:gd name="connsiteY3" fmla="*/ 668171 h 790617"/>
                                    <a:gd name="connsiteX0" fmla="*/ 0 w 3045714"/>
                                    <a:gd name="connsiteY0" fmla="*/ 656474 h 778920"/>
                                    <a:gd name="connsiteX1" fmla="*/ 238470 w 3045714"/>
                                    <a:gd name="connsiteY1" fmla="*/ 327404 h 778920"/>
                                    <a:gd name="connsiteX2" fmla="*/ 3045714 w 3045714"/>
                                    <a:gd name="connsiteY2" fmla="*/ 778920 h 778920"/>
                                    <a:gd name="connsiteX3" fmla="*/ 0 w 3045714"/>
                                    <a:gd name="connsiteY3" fmla="*/ 656474 h 778920"/>
                                    <a:gd name="connsiteX0" fmla="*/ 0 w 3045714"/>
                                    <a:gd name="connsiteY0" fmla="*/ 656474 h 778920"/>
                                    <a:gd name="connsiteX1" fmla="*/ 238470 w 3045714"/>
                                    <a:gd name="connsiteY1" fmla="*/ 327404 h 778920"/>
                                    <a:gd name="connsiteX2" fmla="*/ 3045714 w 3045714"/>
                                    <a:gd name="connsiteY2" fmla="*/ 778920 h 778920"/>
                                    <a:gd name="connsiteX3" fmla="*/ 0 w 3045714"/>
                                    <a:gd name="connsiteY3" fmla="*/ 656474 h 778920"/>
                                    <a:gd name="connsiteX0" fmla="*/ 0 w 3045714"/>
                                    <a:gd name="connsiteY0" fmla="*/ 651893 h 774339"/>
                                    <a:gd name="connsiteX1" fmla="*/ 238470 w 3045714"/>
                                    <a:gd name="connsiteY1" fmla="*/ 322823 h 774339"/>
                                    <a:gd name="connsiteX2" fmla="*/ 3045714 w 3045714"/>
                                    <a:gd name="connsiteY2" fmla="*/ 774339 h 774339"/>
                                    <a:gd name="connsiteX3" fmla="*/ 0 w 3045714"/>
                                    <a:gd name="connsiteY3" fmla="*/ 651893 h 774339"/>
                                    <a:gd name="connsiteX0" fmla="*/ 0 w 3045714"/>
                                    <a:gd name="connsiteY0" fmla="*/ 629058 h 751504"/>
                                    <a:gd name="connsiteX1" fmla="*/ 238470 w 3045714"/>
                                    <a:gd name="connsiteY1" fmla="*/ 299988 h 751504"/>
                                    <a:gd name="connsiteX2" fmla="*/ 3045714 w 3045714"/>
                                    <a:gd name="connsiteY2" fmla="*/ 751504 h 751504"/>
                                    <a:gd name="connsiteX3" fmla="*/ 0 w 3045714"/>
                                    <a:gd name="connsiteY3" fmla="*/ 629058 h 751504"/>
                                    <a:gd name="connsiteX0" fmla="*/ 0 w 3045714"/>
                                    <a:gd name="connsiteY0" fmla="*/ 648840 h 771286"/>
                                    <a:gd name="connsiteX1" fmla="*/ 238470 w 3045714"/>
                                    <a:gd name="connsiteY1" fmla="*/ 319770 h 771286"/>
                                    <a:gd name="connsiteX2" fmla="*/ 3045714 w 3045714"/>
                                    <a:gd name="connsiteY2" fmla="*/ 771286 h 771286"/>
                                    <a:gd name="connsiteX3" fmla="*/ 0 w 3045714"/>
                                    <a:gd name="connsiteY3" fmla="*/ 648840 h 771286"/>
                                    <a:gd name="connsiteX0" fmla="*/ 0 w 3045714"/>
                                    <a:gd name="connsiteY0" fmla="*/ 648840 h 771286"/>
                                    <a:gd name="connsiteX1" fmla="*/ 238470 w 3045714"/>
                                    <a:gd name="connsiteY1" fmla="*/ 319770 h 771286"/>
                                    <a:gd name="connsiteX2" fmla="*/ 3045714 w 3045714"/>
                                    <a:gd name="connsiteY2" fmla="*/ 771286 h 771286"/>
                                    <a:gd name="connsiteX3" fmla="*/ 0 w 3045714"/>
                                    <a:gd name="connsiteY3" fmla="*/ 648840 h 771286"/>
                                    <a:gd name="connsiteX0" fmla="*/ 0 w 3001359"/>
                                    <a:gd name="connsiteY0" fmla="*/ 647600 h 773458"/>
                                    <a:gd name="connsiteX1" fmla="*/ 238470 w 3001359"/>
                                    <a:gd name="connsiteY1" fmla="*/ 318530 h 773458"/>
                                    <a:gd name="connsiteX2" fmla="*/ 3001359 w 3001359"/>
                                    <a:gd name="connsiteY2" fmla="*/ 773458 h 773458"/>
                                    <a:gd name="connsiteX3" fmla="*/ 0 w 3001359"/>
                                    <a:gd name="connsiteY3" fmla="*/ 647600 h 7734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001359" h="773458">
                                      <a:moveTo>
                                        <a:pt x="0" y="647600"/>
                                      </a:moveTo>
                                      <a:lnTo>
                                        <a:pt x="238470" y="318530"/>
                                      </a:lnTo>
                                      <a:cubicBezTo>
                                        <a:pt x="1416160" y="-186819"/>
                                        <a:pt x="2599307" y="-130152"/>
                                        <a:pt x="3001359" y="773458"/>
                                      </a:cubicBezTo>
                                      <a:cubicBezTo>
                                        <a:pt x="1964773" y="-108225"/>
                                        <a:pt x="944079" y="259085"/>
                                        <a:pt x="0" y="6476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43A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Forma libre 19"/>
                              <wps:cNvSpPr/>
                              <wps:spPr>
                                <a:xfrm>
                                  <a:off x="0" y="5488362"/>
                                  <a:ext cx="2847821" cy="422227"/>
                                </a:xfrm>
                                <a:custGeom>
                                  <a:avLst/>
                                  <a:gdLst>
                                    <a:gd name="connsiteX0" fmla="*/ 0 w 3077736"/>
                                    <a:gd name="connsiteY0" fmla="*/ 289932 h 490654"/>
                                    <a:gd name="connsiteX1" fmla="*/ 334536 w 3077736"/>
                                    <a:gd name="connsiteY1" fmla="*/ 0 h 490654"/>
                                    <a:gd name="connsiteX2" fmla="*/ 3077736 w 3077736"/>
                                    <a:gd name="connsiteY2" fmla="*/ 490654 h 490654"/>
                                    <a:gd name="connsiteX3" fmla="*/ 0 w 3077736"/>
                                    <a:gd name="connsiteY3" fmla="*/ 289932 h 490654"/>
                                    <a:gd name="connsiteX0" fmla="*/ 0 w 3077736"/>
                                    <a:gd name="connsiteY0" fmla="*/ 458007 h 658729"/>
                                    <a:gd name="connsiteX1" fmla="*/ 334536 w 3077736"/>
                                    <a:gd name="connsiteY1" fmla="*/ 168075 h 658729"/>
                                    <a:gd name="connsiteX2" fmla="*/ 3077736 w 3077736"/>
                                    <a:gd name="connsiteY2" fmla="*/ 658729 h 658729"/>
                                    <a:gd name="connsiteX3" fmla="*/ 0 w 3077736"/>
                                    <a:gd name="connsiteY3" fmla="*/ 458007 h 658729"/>
                                    <a:gd name="connsiteX0" fmla="*/ 0 w 3077736"/>
                                    <a:gd name="connsiteY0" fmla="*/ 562294 h 763016"/>
                                    <a:gd name="connsiteX1" fmla="*/ 334536 w 3077736"/>
                                    <a:gd name="connsiteY1" fmla="*/ 272362 h 763016"/>
                                    <a:gd name="connsiteX2" fmla="*/ 3077736 w 3077736"/>
                                    <a:gd name="connsiteY2" fmla="*/ 763016 h 763016"/>
                                    <a:gd name="connsiteX3" fmla="*/ 0 w 3077736"/>
                                    <a:gd name="connsiteY3" fmla="*/ 562294 h 763016"/>
                                    <a:gd name="connsiteX0" fmla="*/ 0 w 3077736"/>
                                    <a:gd name="connsiteY0" fmla="*/ 562294 h 763016"/>
                                    <a:gd name="connsiteX1" fmla="*/ 334536 w 3077736"/>
                                    <a:gd name="connsiteY1" fmla="*/ 272362 h 763016"/>
                                    <a:gd name="connsiteX2" fmla="*/ 3077736 w 3077736"/>
                                    <a:gd name="connsiteY2" fmla="*/ 763016 h 763016"/>
                                    <a:gd name="connsiteX3" fmla="*/ 0 w 3077736"/>
                                    <a:gd name="connsiteY3" fmla="*/ 562294 h 763016"/>
                                    <a:gd name="connsiteX0" fmla="*/ 0 w 3077736"/>
                                    <a:gd name="connsiteY0" fmla="*/ 562294 h 763016"/>
                                    <a:gd name="connsiteX1" fmla="*/ 334536 w 3077736"/>
                                    <a:gd name="connsiteY1" fmla="*/ 272362 h 763016"/>
                                    <a:gd name="connsiteX2" fmla="*/ 3077736 w 3077736"/>
                                    <a:gd name="connsiteY2" fmla="*/ 763016 h 763016"/>
                                    <a:gd name="connsiteX3" fmla="*/ 0 w 3077736"/>
                                    <a:gd name="connsiteY3" fmla="*/ 562294 h 763016"/>
                                    <a:gd name="connsiteX0" fmla="*/ 0 w 3035040"/>
                                    <a:gd name="connsiteY0" fmla="*/ 604990 h 763016"/>
                                    <a:gd name="connsiteX1" fmla="*/ 291840 w 3035040"/>
                                    <a:gd name="connsiteY1" fmla="*/ 272362 h 763016"/>
                                    <a:gd name="connsiteX2" fmla="*/ 3035040 w 3035040"/>
                                    <a:gd name="connsiteY2" fmla="*/ 763016 h 763016"/>
                                    <a:gd name="connsiteX3" fmla="*/ 0 w 3035040"/>
                                    <a:gd name="connsiteY3" fmla="*/ 604990 h 763016"/>
                                    <a:gd name="connsiteX0" fmla="*/ 0 w 3035040"/>
                                    <a:gd name="connsiteY0" fmla="*/ 602468 h 760494"/>
                                    <a:gd name="connsiteX1" fmla="*/ 238470 w 3035040"/>
                                    <a:gd name="connsiteY1" fmla="*/ 273398 h 760494"/>
                                    <a:gd name="connsiteX2" fmla="*/ 3035040 w 3035040"/>
                                    <a:gd name="connsiteY2" fmla="*/ 760494 h 760494"/>
                                    <a:gd name="connsiteX3" fmla="*/ 0 w 3035040"/>
                                    <a:gd name="connsiteY3" fmla="*/ 602468 h 760494"/>
                                    <a:gd name="connsiteX0" fmla="*/ 0 w 3045714"/>
                                    <a:gd name="connsiteY0" fmla="*/ 613142 h 735588"/>
                                    <a:gd name="connsiteX1" fmla="*/ 238470 w 3045714"/>
                                    <a:gd name="connsiteY1" fmla="*/ 284072 h 735588"/>
                                    <a:gd name="connsiteX2" fmla="*/ 3045714 w 3045714"/>
                                    <a:gd name="connsiteY2" fmla="*/ 735588 h 735588"/>
                                    <a:gd name="connsiteX3" fmla="*/ 0 w 3045714"/>
                                    <a:gd name="connsiteY3" fmla="*/ 613142 h 735588"/>
                                    <a:gd name="connsiteX0" fmla="*/ 0 w 3045714"/>
                                    <a:gd name="connsiteY0" fmla="*/ 613142 h 735588"/>
                                    <a:gd name="connsiteX1" fmla="*/ 238470 w 3045714"/>
                                    <a:gd name="connsiteY1" fmla="*/ 284072 h 735588"/>
                                    <a:gd name="connsiteX2" fmla="*/ 3045714 w 3045714"/>
                                    <a:gd name="connsiteY2" fmla="*/ 735588 h 735588"/>
                                    <a:gd name="connsiteX3" fmla="*/ 0 w 3045714"/>
                                    <a:gd name="connsiteY3" fmla="*/ 613142 h 735588"/>
                                    <a:gd name="connsiteX0" fmla="*/ 0 w 3045714"/>
                                    <a:gd name="connsiteY0" fmla="*/ 668171 h 790617"/>
                                    <a:gd name="connsiteX1" fmla="*/ 238470 w 3045714"/>
                                    <a:gd name="connsiteY1" fmla="*/ 339101 h 790617"/>
                                    <a:gd name="connsiteX2" fmla="*/ 3045714 w 3045714"/>
                                    <a:gd name="connsiteY2" fmla="*/ 790617 h 790617"/>
                                    <a:gd name="connsiteX3" fmla="*/ 0 w 3045714"/>
                                    <a:gd name="connsiteY3" fmla="*/ 668171 h 790617"/>
                                    <a:gd name="connsiteX0" fmla="*/ 0 w 3045714"/>
                                    <a:gd name="connsiteY0" fmla="*/ 656474 h 778920"/>
                                    <a:gd name="connsiteX1" fmla="*/ 238470 w 3045714"/>
                                    <a:gd name="connsiteY1" fmla="*/ 327404 h 778920"/>
                                    <a:gd name="connsiteX2" fmla="*/ 3045714 w 3045714"/>
                                    <a:gd name="connsiteY2" fmla="*/ 778920 h 778920"/>
                                    <a:gd name="connsiteX3" fmla="*/ 0 w 3045714"/>
                                    <a:gd name="connsiteY3" fmla="*/ 656474 h 778920"/>
                                    <a:gd name="connsiteX0" fmla="*/ 0 w 3045714"/>
                                    <a:gd name="connsiteY0" fmla="*/ 656474 h 778920"/>
                                    <a:gd name="connsiteX1" fmla="*/ 238470 w 3045714"/>
                                    <a:gd name="connsiteY1" fmla="*/ 327404 h 778920"/>
                                    <a:gd name="connsiteX2" fmla="*/ 3045714 w 3045714"/>
                                    <a:gd name="connsiteY2" fmla="*/ 778920 h 778920"/>
                                    <a:gd name="connsiteX3" fmla="*/ 0 w 3045714"/>
                                    <a:gd name="connsiteY3" fmla="*/ 656474 h 778920"/>
                                    <a:gd name="connsiteX0" fmla="*/ 0 w 3045714"/>
                                    <a:gd name="connsiteY0" fmla="*/ 651893 h 774339"/>
                                    <a:gd name="connsiteX1" fmla="*/ 238470 w 3045714"/>
                                    <a:gd name="connsiteY1" fmla="*/ 322823 h 774339"/>
                                    <a:gd name="connsiteX2" fmla="*/ 3045714 w 3045714"/>
                                    <a:gd name="connsiteY2" fmla="*/ 774339 h 774339"/>
                                    <a:gd name="connsiteX3" fmla="*/ 0 w 3045714"/>
                                    <a:gd name="connsiteY3" fmla="*/ 651893 h 774339"/>
                                    <a:gd name="connsiteX0" fmla="*/ 0 w 3045714"/>
                                    <a:gd name="connsiteY0" fmla="*/ 629058 h 751504"/>
                                    <a:gd name="connsiteX1" fmla="*/ 238470 w 3045714"/>
                                    <a:gd name="connsiteY1" fmla="*/ 299988 h 751504"/>
                                    <a:gd name="connsiteX2" fmla="*/ 3045714 w 3045714"/>
                                    <a:gd name="connsiteY2" fmla="*/ 751504 h 751504"/>
                                    <a:gd name="connsiteX3" fmla="*/ 0 w 3045714"/>
                                    <a:gd name="connsiteY3" fmla="*/ 629058 h 751504"/>
                                    <a:gd name="connsiteX0" fmla="*/ 0 w 3045714"/>
                                    <a:gd name="connsiteY0" fmla="*/ 648840 h 771286"/>
                                    <a:gd name="connsiteX1" fmla="*/ 238470 w 3045714"/>
                                    <a:gd name="connsiteY1" fmla="*/ 319770 h 771286"/>
                                    <a:gd name="connsiteX2" fmla="*/ 3045714 w 3045714"/>
                                    <a:gd name="connsiteY2" fmla="*/ 771286 h 771286"/>
                                    <a:gd name="connsiteX3" fmla="*/ 0 w 3045714"/>
                                    <a:gd name="connsiteY3" fmla="*/ 648840 h 771286"/>
                                    <a:gd name="connsiteX0" fmla="*/ 0 w 3045714"/>
                                    <a:gd name="connsiteY0" fmla="*/ 648840 h 771286"/>
                                    <a:gd name="connsiteX1" fmla="*/ 238470 w 3045714"/>
                                    <a:gd name="connsiteY1" fmla="*/ 319770 h 771286"/>
                                    <a:gd name="connsiteX2" fmla="*/ 3045714 w 3045714"/>
                                    <a:gd name="connsiteY2" fmla="*/ 771286 h 771286"/>
                                    <a:gd name="connsiteX3" fmla="*/ 0 w 3045714"/>
                                    <a:gd name="connsiteY3" fmla="*/ 648840 h 771286"/>
                                    <a:gd name="connsiteX0" fmla="*/ 0 w 3001359"/>
                                    <a:gd name="connsiteY0" fmla="*/ 647600 h 773458"/>
                                    <a:gd name="connsiteX1" fmla="*/ 238470 w 3001359"/>
                                    <a:gd name="connsiteY1" fmla="*/ 318530 h 773458"/>
                                    <a:gd name="connsiteX2" fmla="*/ 3001359 w 3001359"/>
                                    <a:gd name="connsiteY2" fmla="*/ 773458 h 773458"/>
                                    <a:gd name="connsiteX3" fmla="*/ 0 w 3001359"/>
                                    <a:gd name="connsiteY3" fmla="*/ 647600 h 773458"/>
                                    <a:gd name="connsiteX0" fmla="*/ 0 w 2714756"/>
                                    <a:gd name="connsiteY0" fmla="*/ 778830 h 778830"/>
                                    <a:gd name="connsiteX1" fmla="*/ 238470 w 2714756"/>
                                    <a:gd name="connsiteY1" fmla="*/ 449760 h 778830"/>
                                    <a:gd name="connsiteX2" fmla="*/ 2714756 w 2714756"/>
                                    <a:gd name="connsiteY2" fmla="*/ 607849 h 778830"/>
                                    <a:gd name="connsiteX3" fmla="*/ 0 w 2714756"/>
                                    <a:gd name="connsiteY3" fmla="*/ 778830 h 778830"/>
                                    <a:gd name="connsiteX0" fmla="*/ 0 w 2714756"/>
                                    <a:gd name="connsiteY0" fmla="*/ 778830 h 778830"/>
                                    <a:gd name="connsiteX1" fmla="*/ 238470 w 2714756"/>
                                    <a:gd name="connsiteY1" fmla="*/ 449760 h 778830"/>
                                    <a:gd name="connsiteX2" fmla="*/ 2714756 w 2714756"/>
                                    <a:gd name="connsiteY2" fmla="*/ 607849 h 778830"/>
                                    <a:gd name="connsiteX3" fmla="*/ 0 w 2714756"/>
                                    <a:gd name="connsiteY3" fmla="*/ 778830 h 778830"/>
                                    <a:gd name="connsiteX0" fmla="*/ 0 w 2714756"/>
                                    <a:gd name="connsiteY0" fmla="*/ 635765 h 635765"/>
                                    <a:gd name="connsiteX1" fmla="*/ 238470 w 2714756"/>
                                    <a:gd name="connsiteY1" fmla="*/ 306695 h 635765"/>
                                    <a:gd name="connsiteX2" fmla="*/ 2714756 w 2714756"/>
                                    <a:gd name="connsiteY2" fmla="*/ 464784 h 635765"/>
                                    <a:gd name="connsiteX3" fmla="*/ 0 w 2714756"/>
                                    <a:gd name="connsiteY3" fmla="*/ 635765 h 635765"/>
                                    <a:gd name="connsiteX0" fmla="*/ 0 w 2677224"/>
                                    <a:gd name="connsiteY0" fmla="*/ 444697 h 464784"/>
                                    <a:gd name="connsiteX1" fmla="*/ 200938 w 2677224"/>
                                    <a:gd name="connsiteY1" fmla="*/ 306695 h 464784"/>
                                    <a:gd name="connsiteX2" fmla="*/ 2677224 w 2677224"/>
                                    <a:gd name="connsiteY2" fmla="*/ 464784 h 464784"/>
                                    <a:gd name="connsiteX3" fmla="*/ 0 w 2677224"/>
                                    <a:gd name="connsiteY3" fmla="*/ 444697 h 464784"/>
                                    <a:gd name="connsiteX0" fmla="*/ 0 w 2677224"/>
                                    <a:gd name="connsiteY0" fmla="*/ 444697 h 464784"/>
                                    <a:gd name="connsiteX1" fmla="*/ 200938 w 2677224"/>
                                    <a:gd name="connsiteY1" fmla="*/ 306695 h 464784"/>
                                    <a:gd name="connsiteX2" fmla="*/ 2677224 w 2677224"/>
                                    <a:gd name="connsiteY2" fmla="*/ 464784 h 464784"/>
                                    <a:gd name="connsiteX3" fmla="*/ 0 w 2677224"/>
                                    <a:gd name="connsiteY3" fmla="*/ 444697 h 464784"/>
                                    <a:gd name="connsiteX0" fmla="*/ 0 w 2677224"/>
                                    <a:gd name="connsiteY0" fmla="*/ 444697 h 464784"/>
                                    <a:gd name="connsiteX1" fmla="*/ 200938 w 2677224"/>
                                    <a:gd name="connsiteY1" fmla="*/ 306695 h 464784"/>
                                    <a:gd name="connsiteX2" fmla="*/ 2677224 w 2677224"/>
                                    <a:gd name="connsiteY2" fmla="*/ 464784 h 464784"/>
                                    <a:gd name="connsiteX3" fmla="*/ 0 w 2677224"/>
                                    <a:gd name="connsiteY3" fmla="*/ 444697 h 464784"/>
                                    <a:gd name="connsiteX0" fmla="*/ 0 w 2677224"/>
                                    <a:gd name="connsiteY0" fmla="*/ 444697 h 464784"/>
                                    <a:gd name="connsiteX1" fmla="*/ 200938 w 2677224"/>
                                    <a:gd name="connsiteY1" fmla="*/ 306695 h 464784"/>
                                    <a:gd name="connsiteX2" fmla="*/ 2677224 w 2677224"/>
                                    <a:gd name="connsiteY2" fmla="*/ 464784 h 464784"/>
                                    <a:gd name="connsiteX3" fmla="*/ 0 w 2677224"/>
                                    <a:gd name="connsiteY3" fmla="*/ 444697 h 464784"/>
                                    <a:gd name="connsiteX0" fmla="*/ 0 w 2859388"/>
                                    <a:gd name="connsiteY0" fmla="*/ 444697 h 465278"/>
                                    <a:gd name="connsiteX1" fmla="*/ 200938 w 2859388"/>
                                    <a:gd name="connsiteY1" fmla="*/ 306695 h 465278"/>
                                    <a:gd name="connsiteX2" fmla="*/ 2677224 w 2859388"/>
                                    <a:gd name="connsiteY2" fmla="*/ 464784 h 465278"/>
                                    <a:gd name="connsiteX3" fmla="*/ 2395844 w 2859388"/>
                                    <a:gd name="connsiteY3" fmla="*/ 451820 h 465278"/>
                                    <a:gd name="connsiteX4" fmla="*/ 0 w 2859388"/>
                                    <a:gd name="connsiteY4" fmla="*/ 444697 h 465278"/>
                                    <a:gd name="connsiteX0" fmla="*/ 0 w 2815592"/>
                                    <a:gd name="connsiteY0" fmla="*/ 444697 h 493038"/>
                                    <a:gd name="connsiteX1" fmla="*/ 200938 w 2815592"/>
                                    <a:gd name="connsiteY1" fmla="*/ 306695 h 493038"/>
                                    <a:gd name="connsiteX2" fmla="*/ 2677224 w 2815592"/>
                                    <a:gd name="connsiteY2" fmla="*/ 464784 h 493038"/>
                                    <a:gd name="connsiteX3" fmla="*/ 2211600 w 2815592"/>
                                    <a:gd name="connsiteY3" fmla="*/ 492763 h 493038"/>
                                    <a:gd name="connsiteX4" fmla="*/ 0 w 2815592"/>
                                    <a:gd name="connsiteY4" fmla="*/ 444697 h 493038"/>
                                    <a:gd name="connsiteX0" fmla="*/ 0 w 2886324"/>
                                    <a:gd name="connsiteY0" fmla="*/ 456779 h 504982"/>
                                    <a:gd name="connsiteX1" fmla="*/ 200938 w 2886324"/>
                                    <a:gd name="connsiteY1" fmla="*/ 318777 h 504982"/>
                                    <a:gd name="connsiteX2" fmla="*/ 2762523 w 2886324"/>
                                    <a:gd name="connsiteY2" fmla="*/ 446159 h 504982"/>
                                    <a:gd name="connsiteX3" fmla="*/ 2211600 w 2886324"/>
                                    <a:gd name="connsiteY3" fmla="*/ 504845 h 504982"/>
                                    <a:gd name="connsiteX4" fmla="*/ 0 w 2886324"/>
                                    <a:gd name="connsiteY4" fmla="*/ 456779 h 504982"/>
                                    <a:gd name="connsiteX0" fmla="*/ 0 w 2762523"/>
                                    <a:gd name="connsiteY0" fmla="*/ 456779 h 505303"/>
                                    <a:gd name="connsiteX1" fmla="*/ 200938 w 2762523"/>
                                    <a:gd name="connsiteY1" fmla="*/ 318777 h 505303"/>
                                    <a:gd name="connsiteX2" fmla="*/ 2762523 w 2762523"/>
                                    <a:gd name="connsiteY2" fmla="*/ 446159 h 505303"/>
                                    <a:gd name="connsiteX3" fmla="*/ 2211600 w 2762523"/>
                                    <a:gd name="connsiteY3" fmla="*/ 504845 h 505303"/>
                                    <a:gd name="connsiteX4" fmla="*/ 0 w 2762523"/>
                                    <a:gd name="connsiteY4" fmla="*/ 456779 h 505303"/>
                                    <a:gd name="connsiteX0" fmla="*/ 0 w 2772759"/>
                                    <a:gd name="connsiteY0" fmla="*/ 452680 h 501620"/>
                                    <a:gd name="connsiteX1" fmla="*/ 200938 w 2772759"/>
                                    <a:gd name="connsiteY1" fmla="*/ 314678 h 501620"/>
                                    <a:gd name="connsiteX2" fmla="*/ 2772759 w 2772759"/>
                                    <a:gd name="connsiteY2" fmla="*/ 452296 h 501620"/>
                                    <a:gd name="connsiteX3" fmla="*/ 2211600 w 2772759"/>
                                    <a:gd name="connsiteY3" fmla="*/ 500746 h 501620"/>
                                    <a:gd name="connsiteX4" fmla="*/ 0 w 2772759"/>
                                    <a:gd name="connsiteY4" fmla="*/ 452680 h 501620"/>
                                    <a:gd name="connsiteX0" fmla="*/ 0 w 2772759"/>
                                    <a:gd name="connsiteY0" fmla="*/ 452680 h 500883"/>
                                    <a:gd name="connsiteX1" fmla="*/ 200938 w 2772759"/>
                                    <a:gd name="connsiteY1" fmla="*/ 314678 h 500883"/>
                                    <a:gd name="connsiteX2" fmla="*/ 2772759 w 2772759"/>
                                    <a:gd name="connsiteY2" fmla="*/ 452296 h 500883"/>
                                    <a:gd name="connsiteX3" fmla="*/ 2211600 w 2772759"/>
                                    <a:gd name="connsiteY3" fmla="*/ 500746 h 500883"/>
                                    <a:gd name="connsiteX4" fmla="*/ 0 w 2772759"/>
                                    <a:gd name="connsiteY4" fmla="*/ 452680 h 500883"/>
                                    <a:gd name="connsiteX0" fmla="*/ 0 w 2776171"/>
                                    <a:gd name="connsiteY0" fmla="*/ 447327 h 495570"/>
                                    <a:gd name="connsiteX1" fmla="*/ 200938 w 2776171"/>
                                    <a:gd name="connsiteY1" fmla="*/ 309325 h 495570"/>
                                    <a:gd name="connsiteX2" fmla="*/ 2776171 w 2776171"/>
                                    <a:gd name="connsiteY2" fmla="*/ 460590 h 495570"/>
                                    <a:gd name="connsiteX3" fmla="*/ 2211600 w 2776171"/>
                                    <a:gd name="connsiteY3" fmla="*/ 495393 h 495570"/>
                                    <a:gd name="connsiteX4" fmla="*/ 0 w 2776171"/>
                                    <a:gd name="connsiteY4" fmla="*/ 447327 h 495570"/>
                                    <a:gd name="connsiteX0" fmla="*/ 0 w 2776171"/>
                                    <a:gd name="connsiteY0" fmla="*/ 447327 h 461919"/>
                                    <a:gd name="connsiteX1" fmla="*/ 200938 w 2776171"/>
                                    <a:gd name="connsiteY1" fmla="*/ 309325 h 461919"/>
                                    <a:gd name="connsiteX2" fmla="*/ 2776171 w 2776171"/>
                                    <a:gd name="connsiteY2" fmla="*/ 460590 h 461919"/>
                                    <a:gd name="connsiteX3" fmla="*/ 2375373 w 2776171"/>
                                    <a:gd name="connsiteY3" fmla="*/ 461274 h 461919"/>
                                    <a:gd name="connsiteX4" fmla="*/ 0 w 2776171"/>
                                    <a:gd name="connsiteY4" fmla="*/ 447327 h 461919"/>
                                    <a:gd name="connsiteX0" fmla="*/ 0 w 2776171"/>
                                    <a:gd name="connsiteY0" fmla="*/ 447327 h 461274"/>
                                    <a:gd name="connsiteX1" fmla="*/ 200938 w 2776171"/>
                                    <a:gd name="connsiteY1" fmla="*/ 309325 h 461274"/>
                                    <a:gd name="connsiteX2" fmla="*/ 2776171 w 2776171"/>
                                    <a:gd name="connsiteY2" fmla="*/ 460590 h 461274"/>
                                    <a:gd name="connsiteX3" fmla="*/ 2375373 w 2776171"/>
                                    <a:gd name="connsiteY3" fmla="*/ 461274 h 461274"/>
                                    <a:gd name="connsiteX4" fmla="*/ 0 w 2776171"/>
                                    <a:gd name="connsiteY4" fmla="*/ 447327 h 461274"/>
                                    <a:gd name="connsiteX0" fmla="*/ 0 w 2776171"/>
                                    <a:gd name="connsiteY0" fmla="*/ 447327 h 461919"/>
                                    <a:gd name="connsiteX1" fmla="*/ 200938 w 2776171"/>
                                    <a:gd name="connsiteY1" fmla="*/ 309325 h 461919"/>
                                    <a:gd name="connsiteX2" fmla="*/ 2776171 w 2776171"/>
                                    <a:gd name="connsiteY2" fmla="*/ 460590 h 461919"/>
                                    <a:gd name="connsiteX3" fmla="*/ 2375373 w 2776171"/>
                                    <a:gd name="connsiteY3" fmla="*/ 461274 h 461919"/>
                                    <a:gd name="connsiteX4" fmla="*/ 0 w 2776171"/>
                                    <a:gd name="connsiteY4" fmla="*/ 447327 h 461919"/>
                                    <a:gd name="connsiteX0" fmla="*/ 0 w 2776171"/>
                                    <a:gd name="connsiteY0" fmla="*/ 447327 h 460590"/>
                                    <a:gd name="connsiteX1" fmla="*/ 200938 w 2776171"/>
                                    <a:gd name="connsiteY1" fmla="*/ 309325 h 460590"/>
                                    <a:gd name="connsiteX2" fmla="*/ 2776171 w 2776171"/>
                                    <a:gd name="connsiteY2" fmla="*/ 460590 h 460590"/>
                                    <a:gd name="connsiteX3" fmla="*/ 2447023 w 2776171"/>
                                    <a:gd name="connsiteY3" fmla="*/ 457862 h 460590"/>
                                    <a:gd name="connsiteX4" fmla="*/ 0 w 2776171"/>
                                    <a:gd name="connsiteY4" fmla="*/ 447327 h 460590"/>
                                    <a:gd name="connsiteX0" fmla="*/ 0 w 2776171"/>
                                    <a:gd name="connsiteY0" fmla="*/ 447327 h 460590"/>
                                    <a:gd name="connsiteX1" fmla="*/ 200938 w 2776171"/>
                                    <a:gd name="connsiteY1" fmla="*/ 309325 h 460590"/>
                                    <a:gd name="connsiteX2" fmla="*/ 2776171 w 2776171"/>
                                    <a:gd name="connsiteY2" fmla="*/ 460590 h 460590"/>
                                    <a:gd name="connsiteX3" fmla="*/ 2447023 w 2776171"/>
                                    <a:gd name="connsiteY3" fmla="*/ 457862 h 460590"/>
                                    <a:gd name="connsiteX4" fmla="*/ 0 w 2776171"/>
                                    <a:gd name="connsiteY4" fmla="*/ 447327 h 460590"/>
                                    <a:gd name="connsiteX0" fmla="*/ 0 w 2776171"/>
                                    <a:gd name="connsiteY0" fmla="*/ 447327 h 460590"/>
                                    <a:gd name="connsiteX1" fmla="*/ 200938 w 2776171"/>
                                    <a:gd name="connsiteY1" fmla="*/ 309325 h 460590"/>
                                    <a:gd name="connsiteX2" fmla="*/ 2776171 w 2776171"/>
                                    <a:gd name="connsiteY2" fmla="*/ 460590 h 460590"/>
                                    <a:gd name="connsiteX3" fmla="*/ 2447023 w 2776171"/>
                                    <a:gd name="connsiteY3" fmla="*/ 457862 h 460590"/>
                                    <a:gd name="connsiteX4" fmla="*/ 0 w 2776171"/>
                                    <a:gd name="connsiteY4" fmla="*/ 447327 h 460590"/>
                                    <a:gd name="connsiteX0" fmla="*/ 0 w 2776171"/>
                                    <a:gd name="connsiteY0" fmla="*/ 447327 h 460590"/>
                                    <a:gd name="connsiteX1" fmla="*/ 200938 w 2776171"/>
                                    <a:gd name="connsiteY1" fmla="*/ 309325 h 460590"/>
                                    <a:gd name="connsiteX2" fmla="*/ 2776171 w 2776171"/>
                                    <a:gd name="connsiteY2" fmla="*/ 460590 h 460590"/>
                                    <a:gd name="connsiteX3" fmla="*/ 2447023 w 2776171"/>
                                    <a:gd name="connsiteY3" fmla="*/ 457862 h 460590"/>
                                    <a:gd name="connsiteX4" fmla="*/ 0 w 2776171"/>
                                    <a:gd name="connsiteY4" fmla="*/ 447327 h 460590"/>
                                    <a:gd name="connsiteX0" fmla="*/ 0 w 2776171"/>
                                    <a:gd name="connsiteY0" fmla="*/ 447327 h 460590"/>
                                    <a:gd name="connsiteX1" fmla="*/ 200938 w 2776171"/>
                                    <a:gd name="connsiteY1" fmla="*/ 309325 h 460590"/>
                                    <a:gd name="connsiteX2" fmla="*/ 2776171 w 2776171"/>
                                    <a:gd name="connsiteY2" fmla="*/ 460590 h 460590"/>
                                    <a:gd name="connsiteX3" fmla="*/ 2447023 w 2776171"/>
                                    <a:gd name="connsiteY3" fmla="*/ 457862 h 460590"/>
                                    <a:gd name="connsiteX4" fmla="*/ 0 w 2776171"/>
                                    <a:gd name="connsiteY4" fmla="*/ 447327 h 460590"/>
                                    <a:gd name="connsiteX0" fmla="*/ 0 w 2806878"/>
                                    <a:gd name="connsiteY0" fmla="*/ 457563 h 460590"/>
                                    <a:gd name="connsiteX1" fmla="*/ 231645 w 2806878"/>
                                    <a:gd name="connsiteY1" fmla="*/ 309325 h 460590"/>
                                    <a:gd name="connsiteX2" fmla="*/ 2806878 w 2806878"/>
                                    <a:gd name="connsiteY2" fmla="*/ 460590 h 460590"/>
                                    <a:gd name="connsiteX3" fmla="*/ 2477730 w 2806878"/>
                                    <a:gd name="connsiteY3" fmla="*/ 457862 h 460590"/>
                                    <a:gd name="connsiteX4" fmla="*/ 0 w 2806878"/>
                                    <a:gd name="connsiteY4" fmla="*/ 457563 h 460590"/>
                                    <a:gd name="connsiteX0" fmla="*/ 0 w 2806878"/>
                                    <a:gd name="connsiteY0" fmla="*/ 442003 h 445030"/>
                                    <a:gd name="connsiteX1" fmla="*/ 231645 w 2806878"/>
                                    <a:gd name="connsiteY1" fmla="*/ 293765 h 445030"/>
                                    <a:gd name="connsiteX2" fmla="*/ 2806878 w 2806878"/>
                                    <a:gd name="connsiteY2" fmla="*/ 445030 h 445030"/>
                                    <a:gd name="connsiteX3" fmla="*/ 2477730 w 2806878"/>
                                    <a:gd name="connsiteY3" fmla="*/ 442302 h 445030"/>
                                    <a:gd name="connsiteX4" fmla="*/ 0 w 2806878"/>
                                    <a:gd name="connsiteY4" fmla="*/ 442003 h 445030"/>
                                    <a:gd name="connsiteX0" fmla="*/ 0 w 2806878"/>
                                    <a:gd name="connsiteY0" fmla="*/ 442003 h 445030"/>
                                    <a:gd name="connsiteX1" fmla="*/ 231645 w 2806878"/>
                                    <a:gd name="connsiteY1" fmla="*/ 293765 h 445030"/>
                                    <a:gd name="connsiteX2" fmla="*/ 2806878 w 2806878"/>
                                    <a:gd name="connsiteY2" fmla="*/ 445030 h 445030"/>
                                    <a:gd name="connsiteX3" fmla="*/ 2477730 w 2806878"/>
                                    <a:gd name="connsiteY3" fmla="*/ 442302 h 445030"/>
                                    <a:gd name="connsiteX4" fmla="*/ 0 w 2806878"/>
                                    <a:gd name="connsiteY4" fmla="*/ 442003 h 445030"/>
                                    <a:gd name="connsiteX0" fmla="*/ 0 w 2806878"/>
                                    <a:gd name="connsiteY0" fmla="*/ 442003 h 445030"/>
                                    <a:gd name="connsiteX1" fmla="*/ 279412 w 2806878"/>
                                    <a:gd name="connsiteY1" fmla="*/ 293765 h 445030"/>
                                    <a:gd name="connsiteX2" fmla="*/ 2806878 w 2806878"/>
                                    <a:gd name="connsiteY2" fmla="*/ 445030 h 445030"/>
                                    <a:gd name="connsiteX3" fmla="*/ 2477730 w 2806878"/>
                                    <a:gd name="connsiteY3" fmla="*/ 442302 h 445030"/>
                                    <a:gd name="connsiteX4" fmla="*/ 0 w 2806878"/>
                                    <a:gd name="connsiteY4" fmla="*/ 442003 h 445030"/>
                                    <a:gd name="connsiteX0" fmla="*/ 0 w 2847821"/>
                                    <a:gd name="connsiteY0" fmla="*/ 442003 h 445030"/>
                                    <a:gd name="connsiteX1" fmla="*/ 320355 w 2847821"/>
                                    <a:gd name="connsiteY1" fmla="*/ 293765 h 445030"/>
                                    <a:gd name="connsiteX2" fmla="*/ 2847821 w 2847821"/>
                                    <a:gd name="connsiteY2" fmla="*/ 445030 h 445030"/>
                                    <a:gd name="connsiteX3" fmla="*/ 2518673 w 2847821"/>
                                    <a:gd name="connsiteY3" fmla="*/ 442302 h 445030"/>
                                    <a:gd name="connsiteX4" fmla="*/ 0 w 2847821"/>
                                    <a:gd name="connsiteY4" fmla="*/ 442003 h 445030"/>
                                    <a:gd name="connsiteX0" fmla="*/ 0 w 2847821"/>
                                    <a:gd name="connsiteY0" fmla="*/ 244009 h 247036"/>
                                    <a:gd name="connsiteX1" fmla="*/ 2847821 w 2847821"/>
                                    <a:gd name="connsiteY1" fmla="*/ 247036 h 247036"/>
                                    <a:gd name="connsiteX2" fmla="*/ 2518673 w 2847821"/>
                                    <a:gd name="connsiteY2" fmla="*/ 244308 h 247036"/>
                                    <a:gd name="connsiteX3" fmla="*/ 0 w 2847821"/>
                                    <a:gd name="connsiteY3" fmla="*/ 244009 h 247036"/>
                                    <a:gd name="connsiteX0" fmla="*/ 0 w 2847821"/>
                                    <a:gd name="connsiteY0" fmla="*/ 328774 h 331801"/>
                                    <a:gd name="connsiteX1" fmla="*/ 2847821 w 2847821"/>
                                    <a:gd name="connsiteY1" fmla="*/ 331801 h 331801"/>
                                    <a:gd name="connsiteX2" fmla="*/ 2518673 w 2847821"/>
                                    <a:gd name="connsiteY2" fmla="*/ 329073 h 331801"/>
                                    <a:gd name="connsiteX3" fmla="*/ 0 w 2847821"/>
                                    <a:gd name="connsiteY3" fmla="*/ 328774 h 331801"/>
                                    <a:gd name="connsiteX0" fmla="*/ 0 w 2847821"/>
                                    <a:gd name="connsiteY0" fmla="*/ 328774 h 331801"/>
                                    <a:gd name="connsiteX1" fmla="*/ 2847821 w 2847821"/>
                                    <a:gd name="connsiteY1" fmla="*/ 331801 h 331801"/>
                                    <a:gd name="connsiteX2" fmla="*/ 2518673 w 2847821"/>
                                    <a:gd name="connsiteY2" fmla="*/ 329073 h 331801"/>
                                    <a:gd name="connsiteX3" fmla="*/ 0 w 2847821"/>
                                    <a:gd name="connsiteY3" fmla="*/ 328774 h 331801"/>
                                    <a:gd name="connsiteX0" fmla="*/ 0 w 2847821"/>
                                    <a:gd name="connsiteY0" fmla="*/ 328774 h 331801"/>
                                    <a:gd name="connsiteX1" fmla="*/ 2847821 w 2847821"/>
                                    <a:gd name="connsiteY1" fmla="*/ 331801 h 331801"/>
                                    <a:gd name="connsiteX2" fmla="*/ 2518673 w 2847821"/>
                                    <a:gd name="connsiteY2" fmla="*/ 329073 h 331801"/>
                                    <a:gd name="connsiteX3" fmla="*/ 0 w 2847821"/>
                                    <a:gd name="connsiteY3" fmla="*/ 328774 h 331801"/>
                                    <a:gd name="connsiteX0" fmla="*/ 0 w 2847821"/>
                                    <a:gd name="connsiteY0" fmla="*/ 328774 h 331801"/>
                                    <a:gd name="connsiteX1" fmla="*/ 2847821 w 2847821"/>
                                    <a:gd name="connsiteY1" fmla="*/ 331801 h 331801"/>
                                    <a:gd name="connsiteX2" fmla="*/ 2518673 w 2847821"/>
                                    <a:gd name="connsiteY2" fmla="*/ 329073 h 331801"/>
                                    <a:gd name="connsiteX3" fmla="*/ 0 w 2847821"/>
                                    <a:gd name="connsiteY3" fmla="*/ 328774 h 331801"/>
                                    <a:gd name="connsiteX0" fmla="*/ 0 w 2847821"/>
                                    <a:gd name="connsiteY0" fmla="*/ 393906 h 396933"/>
                                    <a:gd name="connsiteX1" fmla="*/ 2847821 w 2847821"/>
                                    <a:gd name="connsiteY1" fmla="*/ 396933 h 396933"/>
                                    <a:gd name="connsiteX2" fmla="*/ 2542556 w 2847821"/>
                                    <a:gd name="connsiteY2" fmla="*/ 278199 h 396933"/>
                                    <a:gd name="connsiteX3" fmla="*/ 0 w 2847821"/>
                                    <a:gd name="connsiteY3" fmla="*/ 393906 h 396933"/>
                                    <a:gd name="connsiteX0" fmla="*/ 0 w 2847821"/>
                                    <a:gd name="connsiteY0" fmla="*/ 393906 h 396933"/>
                                    <a:gd name="connsiteX1" fmla="*/ 2484554 w 2847821"/>
                                    <a:gd name="connsiteY1" fmla="*/ 393068 h 396933"/>
                                    <a:gd name="connsiteX2" fmla="*/ 2847821 w 2847821"/>
                                    <a:gd name="connsiteY2" fmla="*/ 396933 h 396933"/>
                                    <a:gd name="connsiteX3" fmla="*/ 2542556 w 2847821"/>
                                    <a:gd name="connsiteY3" fmla="*/ 278199 h 396933"/>
                                    <a:gd name="connsiteX4" fmla="*/ 0 w 2847821"/>
                                    <a:gd name="connsiteY4" fmla="*/ 393906 h 396933"/>
                                    <a:gd name="connsiteX0" fmla="*/ 0 w 2847821"/>
                                    <a:gd name="connsiteY0" fmla="*/ 508060 h 511087"/>
                                    <a:gd name="connsiteX1" fmla="*/ 2484554 w 2847821"/>
                                    <a:gd name="connsiteY1" fmla="*/ 507222 h 511087"/>
                                    <a:gd name="connsiteX2" fmla="*/ 2847821 w 2847821"/>
                                    <a:gd name="connsiteY2" fmla="*/ 511087 h 511087"/>
                                    <a:gd name="connsiteX3" fmla="*/ 1965938 w 2847821"/>
                                    <a:gd name="connsiteY3" fmla="*/ 221756 h 511087"/>
                                    <a:gd name="connsiteX4" fmla="*/ 0 w 2847821"/>
                                    <a:gd name="connsiteY4" fmla="*/ 508060 h 511087"/>
                                    <a:gd name="connsiteX0" fmla="*/ 0 w 2847821"/>
                                    <a:gd name="connsiteY0" fmla="*/ 508060 h 511087"/>
                                    <a:gd name="connsiteX1" fmla="*/ 2484554 w 2847821"/>
                                    <a:gd name="connsiteY1" fmla="*/ 507222 h 511087"/>
                                    <a:gd name="connsiteX2" fmla="*/ 2847821 w 2847821"/>
                                    <a:gd name="connsiteY2" fmla="*/ 511087 h 511087"/>
                                    <a:gd name="connsiteX3" fmla="*/ 1965938 w 2847821"/>
                                    <a:gd name="connsiteY3" fmla="*/ 221756 h 511087"/>
                                    <a:gd name="connsiteX4" fmla="*/ 0 w 2847821"/>
                                    <a:gd name="connsiteY4" fmla="*/ 508060 h 511087"/>
                                    <a:gd name="connsiteX0" fmla="*/ 0 w 2847821"/>
                                    <a:gd name="connsiteY0" fmla="*/ 838 h 3865"/>
                                    <a:gd name="connsiteX1" fmla="*/ 2484554 w 2847821"/>
                                    <a:gd name="connsiteY1" fmla="*/ 0 h 3865"/>
                                    <a:gd name="connsiteX2" fmla="*/ 2847821 w 2847821"/>
                                    <a:gd name="connsiteY2" fmla="*/ 3865 h 3865"/>
                                    <a:gd name="connsiteX3" fmla="*/ 0 w 2847821"/>
                                    <a:gd name="connsiteY3" fmla="*/ 838 h 3865"/>
                                    <a:gd name="connsiteX0" fmla="*/ 0 w 10000"/>
                                    <a:gd name="connsiteY0" fmla="*/ 499596 h 507428"/>
                                    <a:gd name="connsiteX1" fmla="*/ 8724 w 10000"/>
                                    <a:gd name="connsiteY1" fmla="*/ 497428 h 507428"/>
                                    <a:gd name="connsiteX2" fmla="*/ 10000 w 10000"/>
                                    <a:gd name="connsiteY2" fmla="*/ 507428 h 507428"/>
                                    <a:gd name="connsiteX3" fmla="*/ 0 w 10000"/>
                                    <a:gd name="connsiteY3" fmla="*/ 499596 h 507428"/>
                                    <a:gd name="connsiteX0" fmla="*/ 0 w 10000"/>
                                    <a:gd name="connsiteY0" fmla="*/ 499596 h 507428"/>
                                    <a:gd name="connsiteX1" fmla="*/ 8724 w 10000"/>
                                    <a:gd name="connsiteY1" fmla="*/ 497428 h 507428"/>
                                    <a:gd name="connsiteX2" fmla="*/ 10000 w 10000"/>
                                    <a:gd name="connsiteY2" fmla="*/ 507428 h 507428"/>
                                    <a:gd name="connsiteX3" fmla="*/ 0 w 10000"/>
                                    <a:gd name="connsiteY3" fmla="*/ 499596 h 507428"/>
                                    <a:gd name="connsiteX0" fmla="*/ 0 w 10000"/>
                                    <a:gd name="connsiteY0" fmla="*/ 860150 h 867982"/>
                                    <a:gd name="connsiteX1" fmla="*/ 8724 w 10000"/>
                                    <a:gd name="connsiteY1" fmla="*/ 857982 h 867982"/>
                                    <a:gd name="connsiteX2" fmla="*/ 10000 w 10000"/>
                                    <a:gd name="connsiteY2" fmla="*/ 867982 h 867982"/>
                                    <a:gd name="connsiteX3" fmla="*/ 0 w 10000"/>
                                    <a:gd name="connsiteY3" fmla="*/ 860150 h 867982"/>
                                    <a:gd name="connsiteX0" fmla="*/ 0 w 10000"/>
                                    <a:gd name="connsiteY0" fmla="*/ 1026093 h 1033925"/>
                                    <a:gd name="connsiteX1" fmla="*/ 8724 w 10000"/>
                                    <a:gd name="connsiteY1" fmla="*/ 1023925 h 1033925"/>
                                    <a:gd name="connsiteX2" fmla="*/ 10000 w 10000"/>
                                    <a:gd name="connsiteY2" fmla="*/ 1033925 h 1033925"/>
                                    <a:gd name="connsiteX3" fmla="*/ 0 w 10000"/>
                                    <a:gd name="connsiteY3" fmla="*/ 1026093 h 1033925"/>
                                    <a:gd name="connsiteX0" fmla="*/ 0 w 10000"/>
                                    <a:gd name="connsiteY0" fmla="*/ 1084605 h 1092437"/>
                                    <a:gd name="connsiteX1" fmla="*/ 8724 w 10000"/>
                                    <a:gd name="connsiteY1" fmla="*/ 1082437 h 1092437"/>
                                    <a:gd name="connsiteX2" fmla="*/ 10000 w 10000"/>
                                    <a:gd name="connsiteY2" fmla="*/ 1092437 h 1092437"/>
                                    <a:gd name="connsiteX3" fmla="*/ 0 w 10000"/>
                                    <a:gd name="connsiteY3" fmla="*/ 1084605 h 1092437"/>
                                    <a:gd name="connsiteX0" fmla="*/ 0 w 10000"/>
                                    <a:gd name="connsiteY0" fmla="*/ 1084605 h 1092437"/>
                                    <a:gd name="connsiteX1" fmla="*/ 8724 w 10000"/>
                                    <a:gd name="connsiteY1" fmla="*/ 1082437 h 1092437"/>
                                    <a:gd name="connsiteX2" fmla="*/ 10000 w 10000"/>
                                    <a:gd name="connsiteY2" fmla="*/ 1092437 h 1092437"/>
                                    <a:gd name="connsiteX3" fmla="*/ 0 w 10000"/>
                                    <a:gd name="connsiteY3" fmla="*/ 1084605 h 1092437"/>
                                    <a:gd name="connsiteX0" fmla="*/ 0 w 10000"/>
                                    <a:gd name="connsiteY0" fmla="*/ 1084605 h 1092437"/>
                                    <a:gd name="connsiteX1" fmla="*/ 8724 w 10000"/>
                                    <a:gd name="connsiteY1" fmla="*/ 1082437 h 1092437"/>
                                    <a:gd name="connsiteX2" fmla="*/ 10000 w 10000"/>
                                    <a:gd name="connsiteY2" fmla="*/ 1092437 h 1092437"/>
                                    <a:gd name="connsiteX3" fmla="*/ 0 w 10000"/>
                                    <a:gd name="connsiteY3" fmla="*/ 1084605 h 1092437"/>
                                    <a:gd name="connsiteX0" fmla="*/ 0 w 10000"/>
                                    <a:gd name="connsiteY0" fmla="*/ 1084605 h 1092437"/>
                                    <a:gd name="connsiteX1" fmla="*/ 8724 w 10000"/>
                                    <a:gd name="connsiteY1" fmla="*/ 1082437 h 1092437"/>
                                    <a:gd name="connsiteX2" fmla="*/ 10000 w 10000"/>
                                    <a:gd name="connsiteY2" fmla="*/ 1092437 h 1092437"/>
                                    <a:gd name="connsiteX3" fmla="*/ 0 w 10000"/>
                                    <a:gd name="connsiteY3" fmla="*/ 1084605 h 10924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0000" h="1092437">
                                      <a:moveTo>
                                        <a:pt x="0" y="1084605"/>
                                      </a:moveTo>
                                      <a:cubicBezTo>
                                        <a:pt x="3627" y="510077"/>
                                        <a:pt x="6319" y="156241"/>
                                        <a:pt x="8724" y="1082437"/>
                                      </a:cubicBezTo>
                                      <a:cubicBezTo>
                                        <a:pt x="9149" y="1085770"/>
                                        <a:pt x="9299" y="1089105"/>
                                        <a:pt x="10000" y="1092437"/>
                                      </a:cubicBezTo>
                                      <a:cubicBezTo>
                                        <a:pt x="7110" y="-508003"/>
                                        <a:pt x="3765" y="-210469"/>
                                        <a:pt x="0" y="108460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43A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0" name="Grupo 20"/>
                            <wpg:cNvGrpSpPr/>
                            <wpg:grpSpPr>
                              <a:xfrm flipH="1">
                                <a:off x="3499664" y="5145928"/>
                                <a:ext cx="3042303" cy="773458"/>
                                <a:chOff x="3499664" y="5145928"/>
                                <a:chExt cx="3042303" cy="773458"/>
                              </a:xfrm>
                              <a:solidFill>
                                <a:srgbClr val="92D050"/>
                              </a:solidFill>
                            </wpg:grpSpPr>
                            <wps:wsp>
                              <wps:cNvPr id="21" name="Forma libre 21"/>
                              <wps:cNvSpPr/>
                              <wps:spPr>
                                <a:xfrm>
                                  <a:off x="3540608" y="5145928"/>
                                  <a:ext cx="3001359" cy="773458"/>
                                </a:xfrm>
                                <a:custGeom>
                                  <a:avLst/>
                                  <a:gdLst>
                                    <a:gd name="connsiteX0" fmla="*/ 0 w 3077736"/>
                                    <a:gd name="connsiteY0" fmla="*/ 289932 h 490654"/>
                                    <a:gd name="connsiteX1" fmla="*/ 334536 w 3077736"/>
                                    <a:gd name="connsiteY1" fmla="*/ 0 h 490654"/>
                                    <a:gd name="connsiteX2" fmla="*/ 3077736 w 3077736"/>
                                    <a:gd name="connsiteY2" fmla="*/ 490654 h 490654"/>
                                    <a:gd name="connsiteX3" fmla="*/ 0 w 3077736"/>
                                    <a:gd name="connsiteY3" fmla="*/ 289932 h 490654"/>
                                    <a:gd name="connsiteX0" fmla="*/ 0 w 3077736"/>
                                    <a:gd name="connsiteY0" fmla="*/ 458007 h 658729"/>
                                    <a:gd name="connsiteX1" fmla="*/ 334536 w 3077736"/>
                                    <a:gd name="connsiteY1" fmla="*/ 168075 h 658729"/>
                                    <a:gd name="connsiteX2" fmla="*/ 3077736 w 3077736"/>
                                    <a:gd name="connsiteY2" fmla="*/ 658729 h 658729"/>
                                    <a:gd name="connsiteX3" fmla="*/ 0 w 3077736"/>
                                    <a:gd name="connsiteY3" fmla="*/ 458007 h 658729"/>
                                    <a:gd name="connsiteX0" fmla="*/ 0 w 3077736"/>
                                    <a:gd name="connsiteY0" fmla="*/ 562294 h 763016"/>
                                    <a:gd name="connsiteX1" fmla="*/ 334536 w 3077736"/>
                                    <a:gd name="connsiteY1" fmla="*/ 272362 h 763016"/>
                                    <a:gd name="connsiteX2" fmla="*/ 3077736 w 3077736"/>
                                    <a:gd name="connsiteY2" fmla="*/ 763016 h 763016"/>
                                    <a:gd name="connsiteX3" fmla="*/ 0 w 3077736"/>
                                    <a:gd name="connsiteY3" fmla="*/ 562294 h 763016"/>
                                    <a:gd name="connsiteX0" fmla="*/ 0 w 3077736"/>
                                    <a:gd name="connsiteY0" fmla="*/ 562294 h 763016"/>
                                    <a:gd name="connsiteX1" fmla="*/ 334536 w 3077736"/>
                                    <a:gd name="connsiteY1" fmla="*/ 272362 h 763016"/>
                                    <a:gd name="connsiteX2" fmla="*/ 3077736 w 3077736"/>
                                    <a:gd name="connsiteY2" fmla="*/ 763016 h 763016"/>
                                    <a:gd name="connsiteX3" fmla="*/ 0 w 3077736"/>
                                    <a:gd name="connsiteY3" fmla="*/ 562294 h 763016"/>
                                    <a:gd name="connsiteX0" fmla="*/ 0 w 3077736"/>
                                    <a:gd name="connsiteY0" fmla="*/ 562294 h 763016"/>
                                    <a:gd name="connsiteX1" fmla="*/ 334536 w 3077736"/>
                                    <a:gd name="connsiteY1" fmla="*/ 272362 h 763016"/>
                                    <a:gd name="connsiteX2" fmla="*/ 3077736 w 3077736"/>
                                    <a:gd name="connsiteY2" fmla="*/ 763016 h 763016"/>
                                    <a:gd name="connsiteX3" fmla="*/ 0 w 3077736"/>
                                    <a:gd name="connsiteY3" fmla="*/ 562294 h 763016"/>
                                    <a:gd name="connsiteX0" fmla="*/ 0 w 3035040"/>
                                    <a:gd name="connsiteY0" fmla="*/ 604990 h 763016"/>
                                    <a:gd name="connsiteX1" fmla="*/ 291840 w 3035040"/>
                                    <a:gd name="connsiteY1" fmla="*/ 272362 h 763016"/>
                                    <a:gd name="connsiteX2" fmla="*/ 3035040 w 3035040"/>
                                    <a:gd name="connsiteY2" fmla="*/ 763016 h 763016"/>
                                    <a:gd name="connsiteX3" fmla="*/ 0 w 3035040"/>
                                    <a:gd name="connsiteY3" fmla="*/ 604990 h 763016"/>
                                    <a:gd name="connsiteX0" fmla="*/ 0 w 3035040"/>
                                    <a:gd name="connsiteY0" fmla="*/ 602468 h 760494"/>
                                    <a:gd name="connsiteX1" fmla="*/ 238470 w 3035040"/>
                                    <a:gd name="connsiteY1" fmla="*/ 273398 h 760494"/>
                                    <a:gd name="connsiteX2" fmla="*/ 3035040 w 3035040"/>
                                    <a:gd name="connsiteY2" fmla="*/ 760494 h 760494"/>
                                    <a:gd name="connsiteX3" fmla="*/ 0 w 3035040"/>
                                    <a:gd name="connsiteY3" fmla="*/ 602468 h 760494"/>
                                    <a:gd name="connsiteX0" fmla="*/ 0 w 3045714"/>
                                    <a:gd name="connsiteY0" fmla="*/ 613142 h 735588"/>
                                    <a:gd name="connsiteX1" fmla="*/ 238470 w 3045714"/>
                                    <a:gd name="connsiteY1" fmla="*/ 284072 h 735588"/>
                                    <a:gd name="connsiteX2" fmla="*/ 3045714 w 3045714"/>
                                    <a:gd name="connsiteY2" fmla="*/ 735588 h 735588"/>
                                    <a:gd name="connsiteX3" fmla="*/ 0 w 3045714"/>
                                    <a:gd name="connsiteY3" fmla="*/ 613142 h 735588"/>
                                    <a:gd name="connsiteX0" fmla="*/ 0 w 3045714"/>
                                    <a:gd name="connsiteY0" fmla="*/ 613142 h 735588"/>
                                    <a:gd name="connsiteX1" fmla="*/ 238470 w 3045714"/>
                                    <a:gd name="connsiteY1" fmla="*/ 284072 h 735588"/>
                                    <a:gd name="connsiteX2" fmla="*/ 3045714 w 3045714"/>
                                    <a:gd name="connsiteY2" fmla="*/ 735588 h 735588"/>
                                    <a:gd name="connsiteX3" fmla="*/ 0 w 3045714"/>
                                    <a:gd name="connsiteY3" fmla="*/ 613142 h 735588"/>
                                    <a:gd name="connsiteX0" fmla="*/ 0 w 3045714"/>
                                    <a:gd name="connsiteY0" fmla="*/ 668171 h 790617"/>
                                    <a:gd name="connsiteX1" fmla="*/ 238470 w 3045714"/>
                                    <a:gd name="connsiteY1" fmla="*/ 339101 h 790617"/>
                                    <a:gd name="connsiteX2" fmla="*/ 3045714 w 3045714"/>
                                    <a:gd name="connsiteY2" fmla="*/ 790617 h 790617"/>
                                    <a:gd name="connsiteX3" fmla="*/ 0 w 3045714"/>
                                    <a:gd name="connsiteY3" fmla="*/ 668171 h 790617"/>
                                    <a:gd name="connsiteX0" fmla="*/ 0 w 3045714"/>
                                    <a:gd name="connsiteY0" fmla="*/ 656474 h 778920"/>
                                    <a:gd name="connsiteX1" fmla="*/ 238470 w 3045714"/>
                                    <a:gd name="connsiteY1" fmla="*/ 327404 h 778920"/>
                                    <a:gd name="connsiteX2" fmla="*/ 3045714 w 3045714"/>
                                    <a:gd name="connsiteY2" fmla="*/ 778920 h 778920"/>
                                    <a:gd name="connsiteX3" fmla="*/ 0 w 3045714"/>
                                    <a:gd name="connsiteY3" fmla="*/ 656474 h 778920"/>
                                    <a:gd name="connsiteX0" fmla="*/ 0 w 3045714"/>
                                    <a:gd name="connsiteY0" fmla="*/ 656474 h 778920"/>
                                    <a:gd name="connsiteX1" fmla="*/ 238470 w 3045714"/>
                                    <a:gd name="connsiteY1" fmla="*/ 327404 h 778920"/>
                                    <a:gd name="connsiteX2" fmla="*/ 3045714 w 3045714"/>
                                    <a:gd name="connsiteY2" fmla="*/ 778920 h 778920"/>
                                    <a:gd name="connsiteX3" fmla="*/ 0 w 3045714"/>
                                    <a:gd name="connsiteY3" fmla="*/ 656474 h 778920"/>
                                    <a:gd name="connsiteX0" fmla="*/ 0 w 3045714"/>
                                    <a:gd name="connsiteY0" fmla="*/ 651893 h 774339"/>
                                    <a:gd name="connsiteX1" fmla="*/ 238470 w 3045714"/>
                                    <a:gd name="connsiteY1" fmla="*/ 322823 h 774339"/>
                                    <a:gd name="connsiteX2" fmla="*/ 3045714 w 3045714"/>
                                    <a:gd name="connsiteY2" fmla="*/ 774339 h 774339"/>
                                    <a:gd name="connsiteX3" fmla="*/ 0 w 3045714"/>
                                    <a:gd name="connsiteY3" fmla="*/ 651893 h 774339"/>
                                    <a:gd name="connsiteX0" fmla="*/ 0 w 3045714"/>
                                    <a:gd name="connsiteY0" fmla="*/ 629058 h 751504"/>
                                    <a:gd name="connsiteX1" fmla="*/ 238470 w 3045714"/>
                                    <a:gd name="connsiteY1" fmla="*/ 299988 h 751504"/>
                                    <a:gd name="connsiteX2" fmla="*/ 3045714 w 3045714"/>
                                    <a:gd name="connsiteY2" fmla="*/ 751504 h 751504"/>
                                    <a:gd name="connsiteX3" fmla="*/ 0 w 3045714"/>
                                    <a:gd name="connsiteY3" fmla="*/ 629058 h 751504"/>
                                    <a:gd name="connsiteX0" fmla="*/ 0 w 3045714"/>
                                    <a:gd name="connsiteY0" fmla="*/ 648840 h 771286"/>
                                    <a:gd name="connsiteX1" fmla="*/ 238470 w 3045714"/>
                                    <a:gd name="connsiteY1" fmla="*/ 319770 h 771286"/>
                                    <a:gd name="connsiteX2" fmla="*/ 3045714 w 3045714"/>
                                    <a:gd name="connsiteY2" fmla="*/ 771286 h 771286"/>
                                    <a:gd name="connsiteX3" fmla="*/ 0 w 3045714"/>
                                    <a:gd name="connsiteY3" fmla="*/ 648840 h 771286"/>
                                    <a:gd name="connsiteX0" fmla="*/ 0 w 3045714"/>
                                    <a:gd name="connsiteY0" fmla="*/ 648840 h 771286"/>
                                    <a:gd name="connsiteX1" fmla="*/ 238470 w 3045714"/>
                                    <a:gd name="connsiteY1" fmla="*/ 319770 h 771286"/>
                                    <a:gd name="connsiteX2" fmla="*/ 3045714 w 3045714"/>
                                    <a:gd name="connsiteY2" fmla="*/ 771286 h 771286"/>
                                    <a:gd name="connsiteX3" fmla="*/ 0 w 3045714"/>
                                    <a:gd name="connsiteY3" fmla="*/ 648840 h 771286"/>
                                    <a:gd name="connsiteX0" fmla="*/ 0 w 3001359"/>
                                    <a:gd name="connsiteY0" fmla="*/ 647600 h 773458"/>
                                    <a:gd name="connsiteX1" fmla="*/ 238470 w 3001359"/>
                                    <a:gd name="connsiteY1" fmla="*/ 318530 h 773458"/>
                                    <a:gd name="connsiteX2" fmla="*/ 3001359 w 3001359"/>
                                    <a:gd name="connsiteY2" fmla="*/ 773458 h 773458"/>
                                    <a:gd name="connsiteX3" fmla="*/ 0 w 3001359"/>
                                    <a:gd name="connsiteY3" fmla="*/ 647600 h 7734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001359" h="773458">
                                      <a:moveTo>
                                        <a:pt x="0" y="647600"/>
                                      </a:moveTo>
                                      <a:lnTo>
                                        <a:pt x="238470" y="318530"/>
                                      </a:lnTo>
                                      <a:cubicBezTo>
                                        <a:pt x="1416160" y="-186819"/>
                                        <a:pt x="2599307" y="-130152"/>
                                        <a:pt x="3001359" y="773458"/>
                                      </a:cubicBezTo>
                                      <a:cubicBezTo>
                                        <a:pt x="1964773" y="-108225"/>
                                        <a:pt x="944079" y="259085"/>
                                        <a:pt x="0" y="6476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43A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Forma libre 22"/>
                              <wps:cNvSpPr/>
                              <wps:spPr>
                                <a:xfrm>
                                  <a:off x="3499664" y="5497157"/>
                                  <a:ext cx="2847821" cy="422227"/>
                                </a:xfrm>
                                <a:custGeom>
                                  <a:avLst/>
                                  <a:gdLst>
                                    <a:gd name="connsiteX0" fmla="*/ 0 w 3077736"/>
                                    <a:gd name="connsiteY0" fmla="*/ 289932 h 490654"/>
                                    <a:gd name="connsiteX1" fmla="*/ 334536 w 3077736"/>
                                    <a:gd name="connsiteY1" fmla="*/ 0 h 490654"/>
                                    <a:gd name="connsiteX2" fmla="*/ 3077736 w 3077736"/>
                                    <a:gd name="connsiteY2" fmla="*/ 490654 h 490654"/>
                                    <a:gd name="connsiteX3" fmla="*/ 0 w 3077736"/>
                                    <a:gd name="connsiteY3" fmla="*/ 289932 h 490654"/>
                                    <a:gd name="connsiteX0" fmla="*/ 0 w 3077736"/>
                                    <a:gd name="connsiteY0" fmla="*/ 458007 h 658729"/>
                                    <a:gd name="connsiteX1" fmla="*/ 334536 w 3077736"/>
                                    <a:gd name="connsiteY1" fmla="*/ 168075 h 658729"/>
                                    <a:gd name="connsiteX2" fmla="*/ 3077736 w 3077736"/>
                                    <a:gd name="connsiteY2" fmla="*/ 658729 h 658729"/>
                                    <a:gd name="connsiteX3" fmla="*/ 0 w 3077736"/>
                                    <a:gd name="connsiteY3" fmla="*/ 458007 h 658729"/>
                                    <a:gd name="connsiteX0" fmla="*/ 0 w 3077736"/>
                                    <a:gd name="connsiteY0" fmla="*/ 562294 h 763016"/>
                                    <a:gd name="connsiteX1" fmla="*/ 334536 w 3077736"/>
                                    <a:gd name="connsiteY1" fmla="*/ 272362 h 763016"/>
                                    <a:gd name="connsiteX2" fmla="*/ 3077736 w 3077736"/>
                                    <a:gd name="connsiteY2" fmla="*/ 763016 h 763016"/>
                                    <a:gd name="connsiteX3" fmla="*/ 0 w 3077736"/>
                                    <a:gd name="connsiteY3" fmla="*/ 562294 h 763016"/>
                                    <a:gd name="connsiteX0" fmla="*/ 0 w 3077736"/>
                                    <a:gd name="connsiteY0" fmla="*/ 562294 h 763016"/>
                                    <a:gd name="connsiteX1" fmla="*/ 334536 w 3077736"/>
                                    <a:gd name="connsiteY1" fmla="*/ 272362 h 763016"/>
                                    <a:gd name="connsiteX2" fmla="*/ 3077736 w 3077736"/>
                                    <a:gd name="connsiteY2" fmla="*/ 763016 h 763016"/>
                                    <a:gd name="connsiteX3" fmla="*/ 0 w 3077736"/>
                                    <a:gd name="connsiteY3" fmla="*/ 562294 h 763016"/>
                                    <a:gd name="connsiteX0" fmla="*/ 0 w 3077736"/>
                                    <a:gd name="connsiteY0" fmla="*/ 562294 h 763016"/>
                                    <a:gd name="connsiteX1" fmla="*/ 334536 w 3077736"/>
                                    <a:gd name="connsiteY1" fmla="*/ 272362 h 763016"/>
                                    <a:gd name="connsiteX2" fmla="*/ 3077736 w 3077736"/>
                                    <a:gd name="connsiteY2" fmla="*/ 763016 h 763016"/>
                                    <a:gd name="connsiteX3" fmla="*/ 0 w 3077736"/>
                                    <a:gd name="connsiteY3" fmla="*/ 562294 h 763016"/>
                                    <a:gd name="connsiteX0" fmla="*/ 0 w 3035040"/>
                                    <a:gd name="connsiteY0" fmla="*/ 604990 h 763016"/>
                                    <a:gd name="connsiteX1" fmla="*/ 291840 w 3035040"/>
                                    <a:gd name="connsiteY1" fmla="*/ 272362 h 763016"/>
                                    <a:gd name="connsiteX2" fmla="*/ 3035040 w 3035040"/>
                                    <a:gd name="connsiteY2" fmla="*/ 763016 h 763016"/>
                                    <a:gd name="connsiteX3" fmla="*/ 0 w 3035040"/>
                                    <a:gd name="connsiteY3" fmla="*/ 604990 h 763016"/>
                                    <a:gd name="connsiteX0" fmla="*/ 0 w 3035040"/>
                                    <a:gd name="connsiteY0" fmla="*/ 602468 h 760494"/>
                                    <a:gd name="connsiteX1" fmla="*/ 238470 w 3035040"/>
                                    <a:gd name="connsiteY1" fmla="*/ 273398 h 760494"/>
                                    <a:gd name="connsiteX2" fmla="*/ 3035040 w 3035040"/>
                                    <a:gd name="connsiteY2" fmla="*/ 760494 h 760494"/>
                                    <a:gd name="connsiteX3" fmla="*/ 0 w 3035040"/>
                                    <a:gd name="connsiteY3" fmla="*/ 602468 h 760494"/>
                                    <a:gd name="connsiteX0" fmla="*/ 0 w 3045714"/>
                                    <a:gd name="connsiteY0" fmla="*/ 613142 h 735588"/>
                                    <a:gd name="connsiteX1" fmla="*/ 238470 w 3045714"/>
                                    <a:gd name="connsiteY1" fmla="*/ 284072 h 735588"/>
                                    <a:gd name="connsiteX2" fmla="*/ 3045714 w 3045714"/>
                                    <a:gd name="connsiteY2" fmla="*/ 735588 h 735588"/>
                                    <a:gd name="connsiteX3" fmla="*/ 0 w 3045714"/>
                                    <a:gd name="connsiteY3" fmla="*/ 613142 h 735588"/>
                                    <a:gd name="connsiteX0" fmla="*/ 0 w 3045714"/>
                                    <a:gd name="connsiteY0" fmla="*/ 613142 h 735588"/>
                                    <a:gd name="connsiteX1" fmla="*/ 238470 w 3045714"/>
                                    <a:gd name="connsiteY1" fmla="*/ 284072 h 735588"/>
                                    <a:gd name="connsiteX2" fmla="*/ 3045714 w 3045714"/>
                                    <a:gd name="connsiteY2" fmla="*/ 735588 h 735588"/>
                                    <a:gd name="connsiteX3" fmla="*/ 0 w 3045714"/>
                                    <a:gd name="connsiteY3" fmla="*/ 613142 h 735588"/>
                                    <a:gd name="connsiteX0" fmla="*/ 0 w 3045714"/>
                                    <a:gd name="connsiteY0" fmla="*/ 668171 h 790617"/>
                                    <a:gd name="connsiteX1" fmla="*/ 238470 w 3045714"/>
                                    <a:gd name="connsiteY1" fmla="*/ 339101 h 790617"/>
                                    <a:gd name="connsiteX2" fmla="*/ 3045714 w 3045714"/>
                                    <a:gd name="connsiteY2" fmla="*/ 790617 h 790617"/>
                                    <a:gd name="connsiteX3" fmla="*/ 0 w 3045714"/>
                                    <a:gd name="connsiteY3" fmla="*/ 668171 h 790617"/>
                                    <a:gd name="connsiteX0" fmla="*/ 0 w 3045714"/>
                                    <a:gd name="connsiteY0" fmla="*/ 656474 h 778920"/>
                                    <a:gd name="connsiteX1" fmla="*/ 238470 w 3045714"/>
                                    <a:gd name="connsiteY1" fmla="*/ 327404 h 778920"/>
                                    <a:gd name="connsiteX2" fmla="*/ 3045714 w 3045714"/>
                                    <a:gd name="connsiteY2" fmla="*/ 778920 h 778920"/>
                                    <a:gd name="connsiteX3" fmla="*/ 0 w 3045714"/>
                                    <a:gd name="connsiteY3" fmla="*/ 656474 h 778920"/>
                                    <a:gd name="connsiteX0" fmla="*/ 0 w 3045714"/>
                                    <a:gd name="connsiteY0" fmla="*/ 656474 h 778920"/>
                                    <a:gd name="connsiteX1" fmla="*/ 238470 w 3045714"/>
                                    <a:gd name="connsiteY1" fmla="*/ 327404 h 778920"/>
                                    <a:gd name="connsiteX2" fmla="*/ 3045714 w 3045714"/>
                                    <a:gd name="connsiteY2" fmla="*/ 778920 h 778920"/>
                                    <a:gd name="connsiteX3" fmla="*/ 0 w 3045714"/>
                                    <a:gd name="connsiteY3" fmla="*/ 656474 h 778920"/>
                                    <a:gd name="connsiteX0" fmla="*/ 0 w 3045714"/>
                                    <a:gd name="connsiteY0" fmla="*/ 651893 h 774339"/>
                                    <a:gd name="connsiteX1" fmla="*/ 238470 w 3045714"/>
                                    <a:gd name="connsiteY1" fmla="*/ 322823 h 774339"/>
                                    <a:gd name="connsiteX2" fmla="*/ 3045714 w 3045714"/>
                                    <a:gd name="connsiteY2" fmla="*/ 774339 h 774339"/>
                                    <a:gd name="connsiteX3" fmla="*/ 0 w 3045714"/>
                                    <a:gd name="connsiteY3" fmla="*/ 651893 h 774339"/>
                                    <a:gd name="connsiteX0" fmla="*/ 0 w 3045714"/>
                                    <a:gd name="connsiteY0" fmla="*/ 629058 h 751504"/>
                                    <a:gd name="connsiteX1" fmla="*/ 238470 w 3045714"/>
                                    <a:gd name="connsiteY1" fmla="*/ 299988 h 751504"/>
                                    <a:gd name="connsiteX2" fmla="*/ 3045714 w 3045714"/>
                                    <a:gd name="connsiteY2" fmla="*/ 751504 h 751504"/>
                                    <a:gd name="connsiteX3" fmla="*/ 0 w 3045714"/>
                                    <a:gd name="connsiteY3" fmla="*/ 629058 h 751504"/>
                                    <a:gd name="connsiteX0" fmla="*/ 0 w 3045714"/>
                                    <a:gd name="connsiteY0" fmla="*/ 648840 h 771286"/>
                                    <a:gd name="connsiteX1" fmla="*/ 238470 w 3045714"/>
                                    <a:gd name="connsiteY1" fmla="*/ 319770 h 771286"/>
                                    <a:gd name="connsiteX2" fmla="*/ 3045714 w 3045714"/>
                                    <a:gd name="connsiteY2" fmla="*/ 771286 h 771286"/>
                                    <a:gd name="connsiteX3" fmla="*/ 0 w 3045714"/>
                                    <a:gd name="connsiteY3" fmla="*/ 648840 h 771286"/>
                                    <a:gd name="connsiteX0" fmla="*/ 0 w 3045714"/>
                                    <a:gd name="connsiteY0" fmla="*/ 648840 h 771286"/>
                                    <a:gd name="connsiteX1" fmla="*/ 238470 w 3045714"/>
                                    <a:gd name="connsiteY1" fmla="*/ 319770 h 771286"/>
                                    <a:gd name="connsiteX2" fmla="*/ 3045714 w 3045714"/>
                                    <a:gd name="connsiteY2" fmla="*/ 771286 h 771286"/>
                                    <a:gd name="connsiteX3" fmla="*/ 0 w 3045714"/>
                                    <a:gd name="connsiteY3" fmla="*/ 648840 h 771286"/>
                                    <a:gd name="connsiteX0" fmla="*/ 0 w 3001359"/>
                                    <a:gd name="connsiteY0" fmla="*/ 647600 h 773458"/>
                                    <a:gd name="connsiteX1" fmla="*/ 238470 w 3001359"/>
                                    <a:gd name="connsiteY1" fmla="*/ 318530 h 773458"/>
                                    <a:gd name="connsiteX2" fmla="*/ 3001359 w 3001359"/>
                                    <a:gd name="connsiteY2" fmla="*/ 773458 h 773458"/>
                                    <a:gd name="connsiteX3" fmla="*/ 0 w 3001359"/>
                                    <a:gd name="connsiteY3" fmla="*/ 647600 h 773458"/>
                                    <a:gd name="connsiteX0" fmla="*/ 0 w 2714756"/>
                                    <a:gd name="connsiteY0" fmla="*/ 778830 h 778830"/>
                                    <a:gd name="connsiteX1" fmla="*/ 238470 w 2714756"/>
                                    <a:gd name="connsiteY1" fmla="*/ 449760 h 778830"/>
                                    <a:gd name="connsiteX2" fmla="*/ 2714756 w 2714756"/>
                                    <a:gd name="connsiteY2" fmla="*/ 607849 h 778830"/>
                                    <a:gd name="connsiteX3" fmla="*/ 0 w 2714756"/>
                                    <a:gd name="connsiteY3" fmla="*/ 778830 h 778830"/>
                                    <a:gd name="connsiteX0" fmla="*/ 0 w 2714756"/>
                                    <a:gd name="connsiteY0" fmla="*/ 778830 h 778830"/>
                                    <a:gd name="connsiteX1" fmla="*/ 238470 w 2714756"/>
                                    <a:gd name="connsiteY1" fmla="*/ 449760 h 778830"/>
                                    <a:gd name="connsiteX2" fmla="*/ 2714756 w 2714756"/>
                                    <a:gd name="connsiteY2" fmla="*/ 607849 h 778830"/>
                                    <a:gd name="connsiteX3" fmla="*/ 0 w 2714756"/>
                                    <a:gd name="connsiteY3" fmla="*/ 778830 h 778830"/>
                                    <a:gd name="connsiteX0" fmla="*/ 0 w 2714756"/>
                                    <a:gd name="connsiteY0" fmla="*/ 635765 h 635765"/>
                                    <a:gd name="connsiteX1" fmla="*/ 238470 w 2714756"/>
                                    <a:gd name="connsiteY1" fmla="*/ 306695 h 635765"/>
                                    <a:gd name="connsiteX2" fmla="*/ 2714756 w 2714756"/>
                                    <a:gd name="connsiteY2" fmla="*/ 464784 h 635765"/>
                                    <a:gd name="connsiteX3" fmla="*/ 0 w 2714756"/>
                                    <a:gd name="connsiteY3" fmla="*/ 635765 h 635765"/>
                                    <a:gd name="connsiteX0" fmla="*/ 0 w 2677224"/>
                                    <a:gd name="connsiteY0" fmla="*/ 444697 h 464784"/>
                                    <a:gd name="connsiteX1" fmla="*/ 200938 w 2677224"/>
                                    <a:gd name="connsiteY1" fmla="*/ 306695 h 464784"/>
                                    <a:gd name="connsiteX2" fmla="*/ 2677224 w 2677224"/>
                                    <a:gd name="connsiteY2" fmla="*/ 464784 h 464784"/>
                                    <a:gd name="connsiteX3" fmla="*/ 0 w 2677224"/>
                                    <a:gd name="connsiteY3" fmla="*/ 444697 h 464784"/>
                                    <a:gd name="connsiteX0" fmla="*/ 0 w 2677224"/>
                                    <a:gd name="connsiteY0" fmla="*/ 444697 h 464784"/>
                                    <a:gd name="connsiteX1" fmla="*/ 200938 w 2677224"/>
                                    <a:gd name="connsiteY1" fmla="*/ 306695 h 464784"/>
                                    <a:gd name="connsiteX2" fmla="*/ 2677224 w 2677224"/>
                                    <a:gd name="connsiteY2" fmla="*/ 464784 h 464784"/>
                                    <a:gd name="connsiteX3" fmla="*/ 0 w 2677224"/>
                                    <a:gd name="connsiteY3" fmla="*/ 444697 h 464784"/>
                                    <a:gd name="connsiteX0" fmla="*/ 0 w 2677224"/>
                                    <a:gd name="connsiteY0" fmla="*/ 444697 h 464784"/>
                                    <a:gd name="connsiteX1" fmla="*/ 200938 w 2677224"/>
                                    <a:gd name="connsiteY1" fmla="*/ 306695 h 464784"/>
                                    <a:gd name="connsiteX2" fmla="*/ 2677224 w 2677224"/>
                                    <a:gd name="connsiteY2" fmla="*/ 464784 h 464784"/>
                                    <a:gd name="connsiteX3" fmla="*/ 0 w 2677224"/>
                                    <a:gd name="connsiteY3" fmla="*/ 444697 h 464784"/>
                                    <a:gd name="connsiteX0" fmla="*/ 0 w 2677224"/>
                                    <a:gd name="connsiteY0" fmla="*/ 444697 h 464784"/>
                                    <a:gd name="connsiteX1" fmla="*/ 200938 w 2677224"/>
                                    <a:gd name="connsiteY1" fmla="*/ 306695 h 464784"/>
                                    <a:gd name="connsiteX2" fmla="*/ 2677224 w 2677224"/>
                                    <a:gd name="connsiteY2" fmla="*/ 464784 h 464784"/>
                                    <a:gd name="connsiteX3" fmla="*/ 0 w 2677224"/>
                                    <a:gd name="connsiteY3" fmla="*/ 444697 h 464784"/>
                                    <a:gd name="connsiteX0" fmla="*/ 0 w 2859388"/>
                                    <a:gd name="connsiteY0" fmla="*/ 444697 h 465278"/>
                                    <a:gd name="connsiteX1" fmla="*/ 200938 w 2859388"/>
                                    <a:gd name="connsiteY1" fmla="*/ 306695 h 465278"/>
                                    <a:gd name="connsiteX2" fmla="*/ 2677224 w 2859388"/>
                                    <a:gd name="connsiteY2" fmla="*/ 464784 h 465278"/>
                                    <a:gd name="connsiteX3" fmla="*/ 2395844 w 2859388"/>
                                    <a:gd name="connsiteY3" fmla="*/ 451820 h 465278"/>
                                    <a:gd name="connsiteX4" fmla="*/ 0 w 2859388"/>
                                    <a:gd name="connsiteY4" fmla="*/ 444697 h 465278"/>
                                    <a:gd name="connsiteX0" fmla="*/ 0 w 2815592"/>
                                    <a:gd name="connsiteY0" fmla="*/ 444697 h 493038"/>
                                    <a:gd name="connsiteX1" fmla="*/ 200938 w 2815592"/>
                                    <a:gd name="connsiteY1" fmla="*/ 306695 h 493038"/>
                                    <a:gd name="connsiteX2" fmla="*/ 2677224 w 2815592"/>
                                    <a:gd name="connsiteY2" fmla="*/ 464784 h 493038"/>
                                    <a:gd name="connsiteX3" fmla="*/ 2211600 w 2815592"/>
                                    <a:gd name="connsiteY3" fmla="*/ 492763 h 493038"/>
                                    <a:gd name="connsiteX4" fmla="*/ 0 w 2815592"/>
                                    <a:gd name="connsiteY4" fmla="*/ 444697 h 493038"/>
                                    <a:gd name="connsiteX0" fmla="*/ 0 w 2886324"/>
                                    <a:gd name="connsiteY0" fmla="*/ 456779 h 504982"/>
                                    <a:gd name="connsiteX1" fmla="*/ 200938 w 2886324"/>
                                    <a:gd name="connsiteY1" fmla="*/ 318777 h 504982"/>
                                    <a:gd name="connsiteX2" fmla="*/ 2762523 w 2886324"/>
                                    <a:gd name="connsiteY2" fmla="*/ 446159 h 504982"/>
                                    <a:gd name="connsiteX3" fmla="*/ 2211600 w 2886324"/>
                                    <a:gd name="connsiteY3" fmla="*/ 504845 h 504982"/>
                                    <a:gd name="connsiteX4" fmla="*/ 0 w 2886324"/>
                                    <a:gd name="connsiteY4" fmla="*/ 456779 h 504982"/>
                                    <a:gd name="connsiteX0" fmla="*/ 0 w 2762523"/>
                                    <a:gd name="connsiteY0" fmla="*/ 456779 h 505303"/>
                                    <a:gd name="connsiteX1" fmla="*/ 200938 w 2762523"/>
                                    <a:gd name="connsiteY1" fmla="*/ 318777 h 505303"/>
                                    <a:gd name="connsiteX2" fmla="*/ 2762523 w 2762523"/>
                                    <a:gd name="connsiteY2" fmla="*/ 446159 h 505303"/>
                                    <a:gd name="connsiteX3" fmla="*/ 2211600 w 2762523"/>
                                    <a:gd name="connsiteY3" fmla="*/ 504845 h 505303"/>
                                    <a:gd name="connsiteX4" fmla="*/ 0 w 2762523"/>
                                    <a:gd name="connsiteY4" fmla="*/ 456779 h 505303"/>
                                    <a:gd name="connsiteX0" fmla="*/ 0 w 2772759"/>
                                    <a:gd name="connsiteY0" fmla="*/ 452680 h 501620"/>
                                    <a:gd name="connsiteX1" fmla="*/ 200938 w 2772759"/>
                                    <a:gd name="connsiteY1" fmla="*/ 314678 h 501620"/>
                                    <a:gd name="connsiteX2" fmla="*/ 2772759 w 2772759"/>
                                    <a:gd name="connsiteY2" fmla="*/ 452296 h 501620"/>
                                    <a:gd name="connsiteX3" fmla="*/ 2211600 w 2772759"/>
                                    <a:gd name="connsiteY3" fmla="*/ 500746 h 501620"/>
                                    <a:gd name="connsiteX4" fmla="*/ 0 w 2772759"/>
                                    <a:gd name="connsiteY4" fmla="*/ 452680 h 501620"/>
                                    <a:gd name="connsiteX0" fmla="*/ 0 w 2772759"/>
                                    <a:gd name="connsiteY0" fmla="*/ 452680 h 500883"/>
                                    <a:gd name="connsiteX1" fmla="*/ 200938 w 2772759"/>
                                    <a:gd name="connsiteY1" fmla="*/ 314678 h 500883"/>
                                    <a:gd name="connsiteX2" fmla="*/ 2772759 w 2772759"/>
                                    <a:gd name="connsiteY2" fmla="*/ 452296 h 500883"/>
                                    <a:gd name="connsiteX3" fmla="*/ 2211600 w 2772759"/>
                                    <a:gd name="connsiteY3" fmla="*/ 500746 h 500883"/>
                                    <a:gd name="connsiteX4" fmla="*/ 0 w 2772759"/>
                                    <a:gd name="connsiteY4" fmla="*/ 452680 h 500883"/>
                                    <a:gd name="connsiteX0" fmla="*/ 0 w 2776171"/>
                                    <a:gd name="connsiteY0" fmla="*/ 447327 h 495570"/>
                                    <a:gd name="connsiteX1" fmla="*/ 200938 w 2776171"/>
                                    <a:gd name="connsiteY1" fmla="*/ 309325 h 495570"/>
                                    <a:gd name="connsiteX2" fmla="*/ 2776171 w 2776171"/>
                                    <a:gd name="connsiteY2" fmla="*/ 460590 h 495570"/>
                                    <a:gd name="connsiteX3" fmla="*/ 2211600 w 2776171"/>
                                    <a:gd name="connsiteY3" fmla="*/ 495393 h 495570"/>
                                    <a:gd name="connsiteX4" fmla="*/ 0 w 2776171"/>
                                    <a:gd name="connsiteY4" fmla="*/ 447327 h 495570"/>
                                    <a:gd name="connsiteX0" fmla="*/ 0 w 2776171"/>
                                    <a:gd name="connsiteY0" fmla="*/ 447327 h 461919"/>
                                    <a:gd name="connsiteX1" fmla="*/ 200938 w 2776171"/>
                                    <a:gd name="connsiteY1" fmla="*/ 309325 h 461919"/>
                                    <a:gd name="connsiteX2" fmla="*/ 2776171 w 2776171"/>
                                    <a:gd name="connsiteY2" fmla="*/ 460590 h 461919"/>
                                    <a:gd name="connsiteX3" fmla="*/ 2375373 w 2776171"/>
                                    <a:gd name="connsiteY3" fmla="*/ 461274 h 461919"/>
                                    <a:gd name="connsiteX4" fmla="*/ 0 w 2776171"/>
                                    <a:gd name="connsiteY4" fmla="*/ 447327 h 461919"/>
                                    <a:gd name="connsiteX0" fmla="*/ 0 w 2776171"/>
                                    <a:gd name="connsiteY0" fmla="*/ 447327 h 461274"/>
                                    <a:gd name="connsiteX1" fmla="*/ 200938 w 2776171"/>
                                    <a:gd name="connsiteY1" fmla="*/ 309325 h 461274"/>
                                    <a:gd name="connsiteX2" fmla="*/ 2776171 w 2776171"/>
                                    <a:gd name="connsiteY2" fmla="*/ 460590 h 461274"/>
                                    <a:gd name="connsiteX3" fmla="*/ 2375373 w 2776171"/>
                                    <a:gd name="connsiteY3" fmla="*/ 461274 h 461274"/>
                                    <a:gd name="connsiteX4" fmla="*/ 0 w 2776171"/>
                                    <a:gd name="connsiteY4" fmla="*/ 447327 h 461274"/>
                                    <a:gd name="connsiteX0" fmla="*/ 0 w 2776171"/>
                                    <a:gd name="connsiteY0" fmla="*/ 447327 h 461919"/>
                                    <a:gd name="connsiteX1" fmla="*/ 200938 w 2776171"/>
                                    <a:gd name="connsiteY1" fmla="*/ 309325 h 461919"/>
                                    <a:gd name="connsiteX2" fmla="*/ 2776171 w 2776171"/>
                                    <a:gd name="connsiteY2" fmla="*/ 460590 h 461919"/>
                                    <a:gd name="connsiteX3" fmla="*/ 2375373 w 2776171"/>
                                    <a:gd name="connsiteY3" fmla="*/ 461274 h 461919"/>
                                    <a:gd name="connsiteX4" fmla="*/ 0 w 2776171"/>
                                    <a:gd name="connsiteY4" fmla="*/ 447327 h 461919"/>
                                    <a:gd name="connsiteX0" fmla="*/ 0 w 2776171"/>
                                    <a:gd name="connsiteY0" fmla="*/ 447327 h 460590"/>
                                    <a:gd name="connsiteX1" fmla="*/ 200938 w 2776171"/>
                                    <a:gd name="connsiteY1" fmla="*/ 309325 h 460590"/>
                                    <a:gd name="connsiteX2" fmla="*/ 2776171 w 2776171"/>
                                    <a:gd name="connsiteY2" fmla="*/ 460590 h 460590"/>
                                    <a:gd name="connsiteX3" fmla="*/ 2447023 w 2776171"/>
                                    <a:gd name="connsiteY3" fmla="*/ 457862 h 460590"/>
                                    <a:gd name="connsiteX4" fmla="*/ 0 w 2776171"/>
                                    <a:gd name="connsiteY4" fmla="*/ 447327 h 460590"/>
                                    <a:gd name="connsiteX0" fmla="*/ 0 w 2776171"/>
                                    <a:gd name="connsiteY0" fmla="*/ 447327 h 460590"/>
                                    <a:gd name="connsiteX1" fmla="*/ 200938 w 2776171"/>
                                    <a:gd name="connsiteY1" fmla="*/ 309325 h 460590"/>
                                    <a:gd name="connsiteX2" fmla="*/ 2776171 w 2776171"/>
                                    <a:gd name="connsiteY2" fmla="*/ 460590 h 460590"/>
                                    <a:gd name="connsiteX3" fmla="*/ 2447023 w 2776171"/>
                                    <a:gd name="connsiteY3" fmla="*/ 457862 h 460590"/>
                                    <a:gd name="connsiteX4" fmla="*/ 0 w 2776171"/>
                                    <a:gd name="connsiteY4" fmla="*/ 447327 h 460590"/>
                                    <a:gd name="connsiteX0" fmla="*/ 0 w 2776171"/>
                                    <a:gd name="connsiteY0" fmla="*/ 447327 h 460590"/>
                                    <a:gd name="connsiteX1" fmla="*/ 200938 w 2776171"/>
                                    <a:gd name="connsiteY1" fmla="*/ 309325 h 460590"/>
                                    <a:gd name="connsiteX2" fmla="*/ 2776171 w 2776171"/>
                                    <a:gd name="connsiteY2" fmla="*/ 460590 h 460590"/>
                                    <a:gd name="connsiteX3" fmla="*/ 2447023 w 2776171"/>
                                    <a:gd name="connsiteY3" fmla="*/ 457862 h 460590"/>
                                    <a:gd name="connsiteX4" fmla="*/ 0 w 2776171"/>
                                    <a:gd name="connsiteY4" fmla="*/ 447327 h 460590"/>
                                    <a:gd name="connsiteX0" fmla="*/ 0 w 2776171"/>
                                    <a:gd name="connsiteY0" fmla="*/ 447327 h 460590"/>
                                    <a:gd name="connsiteX1" fmla="*/ 200938 w 2776171"/>
                                    <a:gd name="connsiteY1" fmla="*/ 309325 h 460590"/>
                                    <a:gd name="connsiteX2" fmla="*/ 2776171 w 2776171"/>
                                    <a:gd name="connsiteY2" fmla="*/ 460590 h 460590"/>
                                    <a:gd name="connsiteX3" fmla="*/ 2447023 w 2776171"/>
                                    <a:gd name="connsiteY3" fmla="*/ 457862 h 460590"/>
                                    <a:gd name="connsiteX4" fmla="*/ 0 w 2776171"/>
                                    <a:gd name="connsiteY4" fmla="*/ 447327 h 460590"/>
                                    <a:gd name="connsiteX0" fmla="*/ 0 w 2776171"/>
                                    <a:gd name="connsiteY0" fmla="*/ 447327 h 460590"/>
                                    <a:gd name="connsiteX1" fmla="*/ 200938 w 2776171"/>
                                    <a:gd name="connsiteY1" fmla="*/ 309325 h 460590"/>
                                    <a:gd name="connsiteX2" fmla="*/ 2776171 w 2776171"/>
                                    <a:gd name="connsiteY2" fmla="*/ 460590 h 460590"/>
                                    <a:gd name="connsiteX3" fmla="*/ 2447023 w 2776171"/>
                                    <a:gd name="connsiteY3" fmla="*/ 457862 h 460590"/>
                                    <a:gd name="connsiteX4" fmla="*/ 0 w 2776171"/>
                                    <a:gd name="connsiteY4" fmla="*/ 447327 h 460590"/>
                                    <a:gd name="connsiteX0" fmla="*/ 0 w 2806878"/>
                                    <a:gd name="connsiteY0" fmla="*/ 457563 h 460590"/>
                                    <a:gd name="connsiteX1" fmla="*/ 231645 w 2806878"/>
                                    <a:gd name="connsiteY1" fmla="*/ 309325 h 460590"/>
                                    <a:gd name="connsiteX2" fmla="*/ 2806878 w 2806878"/>
                                    <a:gd name="connsiteY2" fmla="*/ 460590 h 460590"/>
                                    <a:gd name="connsiteX3" fmla="*/ 2477730 w 2806878"/>
                                    <a:gd name="connsiteY3" fmla="*/ 457862 h 460590"/>
                                    <a:gd name="connsiteX4" fmla="*/ 0 w 2806878"/>
                                    <a:gd name="connsiteY4" fmla="*/ 457563 h 460590"/>
                                    <a:gd name="connsiteX0" fmla="*/ 0 w 2806878"/>
                                    <a:gd name="connsiteY0" fmla="*/ 442003 h 445030"/>
                                    <a:gd name="connsiteX1" fmla="*/ 231645 w 2806878"/>
                                    <a:gd name="connsiteY1" fmla="*/ 293765 h 445030"/>
                                    <a:gd name="connsiteX2" fmla="*/ 2806878 w 2806878"/>
                                    <a:gd name="connsiteY2" fmla="*/ 445030 h 445030"/>
                                    <a:gd name="connsiteX3" fmla="*/ 2477730 w 2806878"/>
                                    <a:gd name="connsiteY3" fmla="*/ 442302 h 445030"/>
                                    <a:gd name="connsiteX4" fmla="*/ 0 w 2806878"/>
                                    <a:gd name="connsiteY4" fmla="*/ 442003 h 445030"/>
                                    <a:gd name="connsiteX0" fmla="*/ 0 w 2806878"/>
                                    <a:gd name="connsiteY0" fmla="*/ 442003 h 445030"/>
                                    <a:gd name="connsiteX1" fmla="*/ 231645 w 2806878"/>
                                    <a:gd name="connsiteY1" fmla="*/ 293765 h 445030"/>
                                    <a:gd name="connsiteX2" fmla="*/ 2806878 w 2806878"/>
                                    <a:gd name="connsiteY2" fmla="*/ 445030 h 445030"/>
                                    <a:gd name="connsiteX3" fmla="*/ 2477730 w 2806878"/>
                                    <a:gd name="connsiteY3" fmla="*/ 442302 h 445030"/>
                                    <a:gd name="connsiteX4" fmla="*/ 0 w 2806878"/>
                                    <a:gd name="connsiteY4" fmla="*/ 442003 h 445030"/>
                                    <a:gd name="connsiteX0" fmla="*/ 0 w 2806878"/>
                                    <a:gd name="connsiteY0" fmla="*/ 442003 h 445030"/>
                                    <a:gd name="connsiteX1" fmla="*/ 279412 w 2806878"/>
                                    <a:gd name="connsiteY1" fmla="*/ 293765 h 445030"/>
                                    <a:gd name="connsiteX2" fmla="*/ 2806878 w 2806878"/>
                                    <a:gd name="connsiteY2" fmla="*/ 445030 h 445030"/>
                                    <a:gd name="connsiteX3" fmla="*/ 2477730 w 2806878"/>
                                    <a:gd name="connsiteY3" fmla="*/ 442302 h 445030"/>
                                    <a:gd name="connsiteX4" fmla="*/ 0 w 2806878"/>
                                    <a:gd name="connsiteY4" fmla="*/ 442003 h 445030"/>
                                    <a:gd name="connsiteX0" fmla="*/ 0 w 2847821"/>
                                    <a:gd name="connsiteY0" fmla="*/ 442003 h 445030"/>
                                    <a:gd name="connsiteX1" fmla="*/ 320355 w 2847821"/>
                                    <a:gd name="connsiteY1" fmla="*/ 293765 h 445030"/>
                                    <a:gd name="connsiteX2" fmla="*/ 2847821 w 2847821"/>
                                    <a:gd name="connsiteY2" fmla="*/ 445030 h 445030"/>
                                    <a:gd name="connsiteX3" fmla="*/ 2518673 w 2847821"/>
                                    <a:gd name="connsiteY3" fmla="*/ 442302 h 445030"/>
                                    <a:gd name="connsiteX4" fmla="*/ 0 w 2847821"/>
                                    <a:gd name="connsiteY4" fmla="*/ 442003 h 445030"/>
                                    <a:gd name="connsiteX0" fmla="*/ 0 w 2847821"/>
                                    <a:gd name="connsiteY0" fmla="*/ 244009 h 247036"/>
                                    <a:gd name="connsiteX1" fmla="*/ 2847821 w 2847821"/>
                                    <a:gd name="connsiteY1" fmla="*/ 247036 h 247036"/>
                                    <a:gd name="connsiteX2" fmla="*/ 2518673 w 2847821"/>
                                    <a:gd name="connsiteY2" fmla="*/ 244308 h 247036"/>
                                    <a:gd name="connsiteX3" fmla="*/ 0 w 2847821"/>
                                    <a:gd name="connsiteY3" fmla="*/ 244009 h 247036"/>
                                    <a:gd name="connsiteX0" fmla="*/ 0 w 2847821"/>
                                    <a:gd name="connsiteY0" fmla="*/ 328774 h 331801"/>
                                    <a:gd name="connsiteX1" fmla="*/ 2847821 w 2847821"/>
                                    <a:gd name="connsiteY1" fmla="*/ 331801 h 331801"/>
                                    <a:gd name="connsiteX2" fmla="*/ 2518673 w 2847821"/>
                                    <a:gd name="connsiteY2" fmla="*/ 329073 h 331801"/>
                                    <a:gd name="connsiteX3" fmla="*/ 0 w 2847821"/>
                                    <a:gd name="connsiteY3" fmla="*/ 328774 h 331801"/>
                                    <a:gd name="connsiteX0" fmla="*/ 0 w 2847821"/>
                                    <a:gd name="connsiteY0" fmla="*/ 328774 h 331801"/>
                                    <a:gd name="connsiteX1" fmla="*/ 2847821 w 2847821"/>
                                    <a:gd name="connsiteY1" fmla="*/ 331801 h 331801"/>
                                    <a:gd name="connsiteX2" fmla="*/ 2518673 w 2847821"/>
                                    <a:gd name="connsiteY2" fmla="*/ 329073 h 331801"/>
                                    <a:gd name="connsiteX3" fmla="*/ 0 w 2847821"/>
                                    <a:gd name="connsiteY3" fmla="*/ 328774 h 331801"/>
                                    <a:gd name="connsiteX0" fmla="*/ 0 w 2847821"/>
                                    <a:gd name="connsiteY0" fmla="*/ 328774 h 331801"/>
                                    <a:gd name="connsiteX1" fmla="*/ 2847821 w 2847821"/>
                                    <a:gd name="connsiteY1" fmla="*/ 331801 h 331801"/>
                                    <a:gd name="connsiteX2" fmla="*/ 2518673 w 2847821"/>
                                    <a:gd name="connsiteY2" fmla="*/ 329073 h 331801"/>
                                    <a:gd name="connsiteX3" fmla="*/ 0 w 2847821"/>
                                    <a:gd name="connsiteY3" fmla="*/ 328774 h 331801"/>
                                    <a:gd name="connsiteX0" fmla="*/ 0 w 2847821"/>
                                    <a:gd name="connsiteY0" fmla="*/ 328774 h 331801"/>
                                    <a:gd name="connsiteX1" fmla="*/ 2847821 w 2847821"/>
                                    <a:gd name="connsiteY1" fmla="*/ 331801 h 331801"/>
                                    <a:gd name="connsiteX2" fmla="*/ 2518673 w 2847821"/>
                                    <a:gd name="connsiteY2" fmla="*/ 329073 h 331801"/>
                                    <a:gd name="connsiteX3" fmla="*/ 0 w 2847821"/>
                                    <a:gd name="connsiteY3" fmla="*/ 328774 h 331801"/>
                                    <a:gd name="connsiteX0" fmla="*/ 0 w 2847821"/>
                                    <a:gd name="connsiteY0" fmla="*/ 393906 h 396933"/>
                                    <a:gd name="connsiteX1" fmla="*/ 2847821 w 2847821"/>
                                    <a:gd name="connsiteY1" fmla="*/ 396933 h 396933"/>
                                    <a:gd name="connsiteX2" fmla="*/ 2542556 w 2847821"/>
                                    <a:gd name="connsiteY2" fmla="*/ 278199 h 396933"/>
                                    <a:gd name="connsiteX3" fmla="*/ 0 w 2847821"/>
                                    <a:gd name="connsiteY3" fmla="*/ 393906 h 396933"/>
                                    <a:gd name="connsiteX0" fmla="*/ 0 w 2847821"/>
                                    <a:gd name="connsiteY0" fmla="*/ 393906 h 396933"/>
                                    <a:gd name="connsiteX1" fmla="*/ 2484554 w 2847821"/>
                                    <a:gd name="connsiteY1" fmla="*/ 393068 h 396933"/>
                                    <a:gd name="connsiteX2" fmla="*/ 2847821 w 2847821"/>
                                    <a:gd name="connsiteY2" fmla="*/ 396933 h 396933"/>
                                    <a:gd name="connsiteX3" fmla="*/ 2542556 w 2847821"/>
                                    <a:gd name="connsiteY3" fmla="*/ 278199 h 396933"/>
                                    <a:gd name="connsiteX4" fmla="*/ 0 w 2847821"/>
                                    <a:gd name="connsiteY4" fmla="*/ 393906 h 396933"/>
                                    <a:gd name="connsiteX0" fmla="*/ 0 w 2847821"/>
                                    <a:gd name="connsiteY0" fmla="*/ 508060 h 511087"/>
                                    <a:gd name="connsiteX1" fmla="*/ 2484554 w 2847821"/>
                                    <a:gd name="connsiteY1" fmla="*/ 507222 h 511087"/>
                                    <a:gd name="connsiteX2" fmla="*/ 2847821 w 2847821"/>
                                    <a:gd name="connsiteY2" fmla="*/ 511087 h 511087"/>
                                    <a:gd name="connsiteX3" fmla="*/ 1965938 w 2847821"/>
                                    <a:gd name="connsiteY3" fmla="*/ 221756 h 511087"/>
                                    <a:gd name="connsiteX4" fmla="*/ 0 w 2847821"/>
                                    <a:gd name="connsiteY4" fmla="*/ 508060 h 511087"/>
                                    <a:gd name="connsiteX0" fmla="*/ 0 w 2847821"/>
                                    <a:gd name="connsiteY0" fmla="*/ 508060 h 511087"/>
                                    <a:gd name="connsiteX1" fmla="*/ 2484554 w 2847821"/>
                                    <a:gd name="connsiteY1" fmla="*/ 507222 h 511087"/>
                                    <a:gd name="connsiteX2" fmla="*/ 2847821 w 2847821"/>
                                    <a:gd name="connsiteY2" fmla="*/ 511087 h 511087"/>
                                    <a:gd name="connsiteX3" fmla="*/ 1965938 w 2847821"/>
                                    <a:gd name="connsiteY3" fmla="*/ 221756 h 511087"/>
                                    <a:gd name="connsiteX4" fmla="*/ 0 w 2847821"/>
                                    <a:gd name="connsiteY4" fmla="*/ 508060 h 511087"/>
                                    <a:gd name="connsiteX0" fmla="*/ 0 w 2847821"/>
                                    <a:gd name="connsiteY0" fmla="*/ 838 h 3865"/>
                                    <a:gd name="connsiteX1" fmla="*/ 2484554 w 2847821"/>
                                    <a:gd name="connsiteY1" fmla="*/ 0 h 3865"/>
                                    <a:gd name="connsiteX2" fmla="*/ 2847821 w 2847821"/>
                                    <a:gd name="connsiteY2" fmla="*/ 3865 h 3865"/>
                                    <a:gd name="connsiteX3" fmla="*/ 0 w 2847821"/>
                                    <a:gd name="connsiteY3" fmla="*/ 838 h 3865"/>
                                    <a:gd name="connsiteX0" fmla="*/ 0 w 10000"/>
                                    <a:gd name="connsiteY0" fmla="*/ 499596 h 507428"/>
                                    <a:gd name="connsiteX1" fmla="*/ 8724 w 10000"/>
                                    <a:gd name="connsiteY1" fmla="*/ 497428 h 507428"/>
                                    <a:gd name="connsiteX2" fmla="*/ 10000 w 10000"/>
                                    <a:gd name="connsiteY2" fmla="*/ 507428 h 507428"/>
                                    <a:gd name="connsiteX3" fmla="*/ 0 w 10000"/>
                                    <a:gd name="connsiteY3" fmla="*/ 499596 h 507428"/>
                                    <a:gd name="connsiteX0" fmla="*/ 0 w 10000"/>
                                    <a:gd name="connsiteY0" fmla="*/ 499596 h 507428"/>
                                    <a:gd name="connsiteX1" fmla="*/ 8724 w 10000"/>
                                    <a:gd name="connsiteY1" fmla="*/ 497428 h 507428"/>
                                    <a:gd name="connsiteX2" fmla="*/ 10000 w 10000"/>
                                    <a:gd name="connsiteY2" fmla="*/ 507428 h 507428"/>
                                    <a:gd name="connsiteX3" fmla="*/ 0 w 10000"/>
                                    <a:gd name="connsiteY3" fmla="*/ 499596 h 507428"/>
                                    <a:gd name="connsiteX0" fmla="*/ 0 w 10000"/>
                                    <a:gd name="connsiteY0" fmla="*/ 860150 h 867982"/>
                                    <a:gd name="connsiteX1" fmla="*/ 8724 w 10000"/>
                                    <a:gd name="connsiteY1" fmla="*/ 857982 h 867982"/>
                                    <a:gd name="connsiteX2" fmla="*/ 10000 w 10000"/>
                                    <a:gd name="connsiteY2" fmla="*/ 867982 h 867982"/>
                                    <a:gd name="connsiteX3" fmla="*/ 0 w 10000"/>
                                    <a:gd name="connsiteY3" fmla="*/ 860150 h 867982"/>
                                    <a:gd name="connsiteX0" fmla="*/ 0 w 10000"/>
                                    <a:gd name="connsiteY0" fmla="*/ 1026093 h 1033925"/>
                                    <a:gd name="connsiteX1" fmla="*/ 8724 w 10000"/>
                                    <a:gd name="connsiteY1" fmla="*/ 1023925 h 1033925"/>
                                    <a:gd name="connsiteX2" fmla="*/ 10000 w 10000"/>
                                    <a:gd name="connsiteY2" fmla="*/ 1033925 h 1033925"/>
                                    <a:gd name="connsiteX3" fmla="*/ 0 w 10000"/>
                                    <a:gd name="connsiteY3" fmla="*/ 1026093 h 1033925"/>
                                    <a:gd name="connsiteX0" fmla="*/ 0 w 10000"/>
                                    <a:gd name="connsiteY0" fmla="*/ 1084605 h 1092437"/>
                                    <a:gd name="connsiteX1" fmla="*/ 8724 w 10000"/>
                                    <a:gd name="connsiteY1" fmla="*/ 1082437 h 1092437"/>
                                    <a:gd name="connsiteX2" fmla="*/ 10000 w 10000"/>
                                    <a:gd name="connsiteY2" fmla="*/ 1092437 h 1092437"/>
                                    <a:gd name="connsiteX3" fmla="*/ 0 w 10000"/>
                                    <a:gd name="connsiteY3" fmla="*/ 1084605 h 1092437"/>
                                    <a:gd name="connsiteX0" fmla="*/ 0 w 10000"/>
                                    <a:gd name="connsiteY0" fmla="*/ 1084605 h 1092437"/>
                                    <a:gd name="connsiteX1" fmla="*/ 8724 w 10000"/>
                                    <a:gd name="connsiteY1" fmla="*/ 1082437 h 1092437"/>
                                    <a:gd name="connsiteX2" fmla="*/ 10000 w 10000"/>
                                    <a:gd name="connsiteY2" fmla="*/ 1092437 h 1092437"/>
                                    <a:gd name="connsiteX3" fmla="*/ 0 w 10000"/>
                                    <a:gd name="connsiteY3" fmla="*/ 1084605 h 1092437"/>
                                    <a:gd name="connsiteX0" fmla="*/ 0 w 10000"/>
                                    <a:gd name="connsiteY0" fmla="*/ 1084605 h 1092437"/>
                                    <a:gd name="connsiteX1" fmla="*/ 8724 w 10000"/>
                                    <a:gd name="connsiteY1" fmla="*/ 1082437 h 1092437"/>
                                    <a:gd name="connsiteX2" fmla="*/ 10000 w 10000"/>
                                    <a:gd name="connsiteY2" fmla="*/ 1092437 h 1092437"/>
                                    <a:gd name="connsiteX3" fmla="*/ 0 w 10000"/>
                                    <a:gd name="connsiteY3" fmla="*/ 1084605 h 1092437"/>
                                    <a:gd name="connsiteX0" fmla="*/ 0 w 10000"/>
                                    <a:gd name="connsiteY0" fmla="*/ 1084605 h 1092437"/>
                                    <a:gd name="connsiteX1" fmla="*/ 8724 w 10000"/>
                                    <a:gd name="connsiteY1" fmla="*/ 1082437 h 1092437"/>
                                    <a:gd name="connsiteX2" fmla="*/ 10000 w 10000"/>
                                    <a:gd name="connsiteY2" fmla="*/ 1092437 h 1092437"/>
                                    <a:gd name="connsiteX3" fmla="*/ 0 w 10000"/>
                                    <a:gd name="connsiteY3" fmla="*/ 1084605 h 10924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0000" h="1092437">
                                      <a:moveTo>
                                        <a:pt x="0" y="1084605"/>
                                      </a:moveTo>
                                      <a:cubicBezTo>
                                        <a:pt x="3627" y="510077"/>
                                        <a:pt x="6319" y="156241"/>
                                        <a:pt x="8724" y="1082437"/>
                                      </a:cubicBezTo>
                                      <a:cubicBezTo>
                                        <a:pt x="9149" y="1085770"/>
                                        <a:pt x="9299" y="1089105"/>
                                        <a:pt x="10000" y="1092437"/>
                                      </a:cubicBezTo>
                                      <a:cubicBezTo>
                                        <a:pt x="7110" y="-508003"/>
                                        <a:pt x="3765" y="-210469"/>
                                        <a:pt x="0" y="108460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43A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3" name="Forma libre 23"/>
                          <wps:cNvSpPr/>
                          <wps:spPr>
                            <a:xfrm>
                              <a:off x="10600200" y="1536472"/>
                              <a:ext cx="5246279" cy="3853811"/>
                            </a:xfrm>
                            <a:custGeom>
                              <a:avLst/>
                              <a:gdLst>
                                <a:gd name="connsiteX0" fmla="*/ 320040 w 4389120"/>
                                <a:gd name="connsiteY0" fmla="*/ 5166360 h 5166360"/>
                                <a:gd name="connsiteX1" fmla="*/ 0 w 4389120"/>
                                <a:gd name="connsiteY1" fmla="*/ 0 h 5166360"/>
                                <a:gd name="connsiteX2" fmla="*/ 1234440 w 4389120"/>
                                <a:gd name="connsiteY2" fmla="*/ 2651760 h 5166360"/>
                                <a:gd name="connsiteX3" fmla="*/ 731520 w 4389120"/>
                                <a:gd name="connsiteY3" fmla="*/ 3566160 h 5166360"/>
                                <a:gd name="connsiteX4" fmla="*/ 2194560 w 4389120"/>
                                <a:gd name="connsiteY4" fmla="*/ 1783080 h 5166360"/>
                                <a:gd name="connsiteX5" fmla="*/ 4389120 w 4389120"/>
                                <a:gd name="connsiteY5" fmla="*/ 1508760 h 5166360"/>
                                <a:gd name="connsiteX6" fmla="*/ 320040 w 4389120"/>
                                <a:gd name="connsiteY6" fmla="*/ 5166360 h 5166360"/>
                                <a:gd name="connsiteX0" fmla="*/ 320040 w 4389120"/>
                                <a:gd name="connsiteY0" fmla="*/ 5166360 h 5166360"/>
                                <a:gd name="connsiteX1" fmla="*/ 0 w 4389120"/>
                                <a:gd name="connsiteY1" fmla="*/ 0 h 5166360"/>
                                <a:gd name="connsiteX2" fmla="*/ 1234440 w 4389120"/>
                                <a:gd name="connsiteY2" fmla="*/ 2651760 h 5166360"/>
                                <a:gd name="connsiteX3" fmla="*/ 731520 w 4389120"/>
                                <a:gd name="connsiteY3" fmla="*/ 3566160 h 5166360"/>
                                <a:gd name="connsiteX4" fmla="*/ 2194560 w 4389120"/>
                                <a:gd name="connsiteY4" fmla="*/ 1783080 h 5166360"/>
                                <a:gd name="connsiteX5" fmla="*/ 4389120 w 4389120"/>
                                <a:gd name="connsiteY5" fmla="*/ 1508760 h 5166360"/>
                                <a:gd name="connsiteX6" fmla="*/ 320040 w 4389120"/>
                                <a:gd name="connsiteY6" fmla="*/ 5166360 h 5166360"/>
                                <a:gd name="connsiteX0" fmla="*/ 327028 w 4396108"/>
                                <a:gd name="connsiteY0" fmla="*/ 5166360 h 5166360"/>
                                <a:gd name="connsiteX1" fmla="*/ 6988 w 4396108"/>
                                <a:gd name="connsiteY1" fmla="*/ 0 h 5166360"/>
                                <a:gd name="connsiteX2" fmla="*/ 1241428 w 4396108"/>
                                <a:gd name="connsiteY2" fmla="*/ 2651760 h 5166360"/>
                                <a:gd name="connsiteX3" fmla="*/ 738508 w 4396108"/>
                                <a:gd name="connsiteY3" fmla="*/ 3566160 h 5166360"/>
                                <a:gd name="connsiteX4" fmla="*/ 2201548 w 4396108"/>
                                <a:gd name="connsiteY4" fmla="*/ 1783080 h 5166360"/>
                                <a:gd name="connsiteX5" fmla="*/ 4396108 w 4396108"/>
                                <a:gd name="connsiteY5" fmla="*/ 1508760 h 5166360"/>
                                <a:gd name="connsiteX6" fmla="*/ 327028 w 4396108"/>
                                <a:gd name="connsiteY6" fmla="*/ 5166360 h 5166360"/>
                                <a:gd name="connsiteX0" fmla="*/ 327028 w 4396108"/>
                                <a:gd name="connsiteY0" fmla="*/ 5166360 h 5166360"/>
                                <a:gd name="connsiteX1" fmla="*/ 6988 w 4396108"/>
                                <a:gd name="connsiteY1" fmla="*/ 0 h 5166360"/>
                                <a:gd name="connsiteX2" fmla="*/ 1241428 w 4396108"/>
                                <a:gd name="connsiteY2" fmla="*/ 2651760 h 5166360"/>
                                <a:gd name="connsiteX3" fmla="*/ 738508 w 4396108"/>
                                <a:gd name="connsiteY3" fmla="*/ 3566160 h 5166360"/>
                                <a:gd name="connsiteX4" fmla="*/ 2201548 w 4396108"/>
                                <a:gd name="connsiteY4" fmla="*/ 1783080 h 5166360"/>
                                <a:gd name="connsiteX5" fmla="*/ 4396108 w 4396108"/>
                                <a:gd name="connsiteY5" fmla="*/ 1508760 h 5166360"/>
                                <a:gd name="connsiteX6" fmla="*/ 327028 w 4396108"/>
                                <a:gd name="connsiteY6" fmla="*/ 5166360 h 5166360"/>
                                <a:gd name="connsiteX0" fmla="*/ 327028 w 4396108"/>
                                <a:gd name="connsiteY0" fmla="*/ 5166360 h 5166360"/>
                                <a:gd name="connsiteX1" fmla="*/ 6988 w 4396108"/>
                                <a:gd name="connsiteY1" fmla="*/ 0 h 5166360"/>
                                <a:gd name="connsiteX2" fmla="*/ 1133144 w 4396108"/>
                                <a:gd name="connsiteY2" fmla="*/ 1605013 h 5166360"/>
                                <a:gd name="connsiteX3" fmla="*/ 738508 w 4396108"/>
                                <a:gd name="connsiteY3" fmla="*/ 3566160 h 5166360"/>
                                <a:gd name="connsiteX4" fmla="*/ 2201548 w 4396108"/>
                                <a:gd name="connsiteY4" fmla="*/ 1783080 h 5166360"/>
                                <a:gd name="connsiteX5" fmla="*/ 4396108 w 4396108"/>
                                <a:gd name="connsiteY5" fmla="*/ 1508760 h 5166360"/>
                                <a:gd name="connsiteX6" fmla="*/ 327028 w 4396108"/>
                                <a:gd name="connsiteY6" fmla="*/ 5166360 h 5166360"/>
                                <a:gd name="connsiteX0" fmla="*/ 327028 w 4396108"/>
                                <a:gd name="connsiteY0" fmla="*/ 5166360 h 5166360"/>
                                <a:gd name="connsiteX1" fmla="*/ 6988 w 4396108"/>
                                <a:gd name="connsiteY1" fmla="*/ 0 h 5166360"/>
                                <a:gd name="connsiteX2" fmla="*/ 1133144 w 4396108"/>
                                <a:gd name="connsiteY2" fmla="*/ 1605013 h 5166360"/>
                                <a:gd name="connsiteX3" fmla="*/ 606160 w 4396108"/>
                                <a:gd name="connsiteY3" fmla="*/ 4300087 h 5166360"/>
                                <a:gd name="connsiteX4" fmla="*/ 2201548 w 4396108"/>
                                <a:gd name="connsiteY4" fmla="*/ 1783080 h 5166360"/>
                                <a:gd name="connsiteX5" fmla="*/ 4396108 w 4396108"/>
                                <a:gd name="connsiteY5" fmla="*/ 1508760 h 5166360"/>
                                <a:gd name="connsiteX6" fmla="*/ 327028 w 4396108"/>
                                <a:gd name="connsiteY6" fmla="*/ 5166360 h 5166360"/>
                                <a:gd name="connsiteX0" fmla="*/ 327028 w 4396108"/>
                                <a:gd name="connsiteY0" fmla="*/ 5166360 h 5166360"/>
                                <a:gd name="connsiteX1" fmla="*/ 6988 w 4396108"/>
                                <a:gd name="connsiteY1" fmla="*/ 0 h 5166360"/>
                                <a:gd name="connsiteX2" fmla="*/ 1133144 w 4396108"/>
                                <a:gd name="connsiteY2" fmla="*/ 1605013 h 5166360"/>
                                <a:gd name="connsiteX3" fmla="*/ 898651 w 4396108"/>
                                <a:gd name="connsiteY3" fmla="*/ 3245622 h 5166360"/>
                                <a:gd name="connsiteX4" fmla="*/ 606160 w 4396108"/>
                                <a:gd name="connsiteY4" fmla="*/ 4300087 h 5166360"/>
                                <a:gd name="connsiteX5" fmla="*/ 2201548 w 4396108"/>
                                <a:gd name="connsiteY5" fmla="*/ 1783080 h 5166360"/>
                                <a:gd name="connsiteX6" fmla="*/ 4396108 w 4396108"/>
                                <a:gd name="connsiteY6" fmla="*/ 1508760 h 5166360"/>
                                <a:gd name="connsiteX7" fmla="*/ 327028 w 4396108"/>
                                <a:gd name="connsiteY7" fmla="*/ 5166360 h 5166360"/>
                                <a:gd name="connsiteX0" fmla="*/ 327028 w 4396108"/>
                                <a:gd name="connsiteY0" fmla="*/ 5166360 h 5166360"/>
                                <a:gd name="connsiteX1" fmla="*/ 6988 w 4396108"/>
                                <a:gd name="connsiteY1" fmla="*/ 0 h 5166360"/>
                                <a:gd name="connsiteX2" fmla="*/ 1133144 w 4396108"/>
                                <a:gd name="connsiteY2" fmla="*/ 1605013 h 5166360"/>
                                <a:gd name="connsiteX3" fmla="*/ 606160 w 4396108"/>
                                <a:gd name="connsiteY3" fmla="*/ 4300087 h 5166360"/>
                                <a:gd name="connsiteX4" fmla="*/ 2201548 w 4396108"/>
                                <a:gd name="connsiteY4" fmla="*/ 1783080 h 5166360"/>
                                <a:gd name="connsiteX5" fmla="*/ 4396108 w 4396108"/>
                                <a:gd name="connsiteY5" fmla="*/ 1508760 h 5166360"/>
                                <a:gd name="connsiteX6" fmla="*/ 327028 w 4396108"/>
                                <a:gd name="connsiteY6" fmla="*/ 5166360 h 5166360"/>
                                <a:gd name="connsiteX0" fmla="*/ 327028 w 4396108"/>
                                <a:gd name="connsiteY0" fmla="*/ 5166360 h 5166360"/>
                                <a:gd name="connsiteX1" fmla="*/ 6988 w 4396108"/>
                                <a:gd name="connsiteY1" fmla="*/ 0 h 5166360"/>
                                <a:gd name="connsiteX2" fmla="*/ 1133144 w 4396108"/>
                                <a:gd name="connsiteY2" fmla="*/ 1605013 h 5166360"/>
                                <a:gd name="connsiteX3" fmla="*/ 606160 w 4396108"/>
                                <a:gd name="connsiteY3" fmla="*/ 4300087 h 5166360"/>
                                <a:gd name="connsiteX4" fmla="*/ 2201548 w 4396108"/>
                                <a:gd name="connsiteY4" fmla="*/ 1783080 h 5166360"/>
                                <a:gd name="connsiteX5" fmla="*/ 4396108 w 4396108"/>
                                <a:gd name="connsiteY5" fmla="*/ 1508760 h 5166360"/>
                                <a:gd name="connsiteX6" fmla="*/ 327028 w 4396108"/>
                                <a:gd name="connsiteY6" fmla="*/ 5166360 h 5166360"/>
                                <a:gd name="connsiteX0" fmla="*/ 327028 w 4396108"/>
                                <a:gd name="connsiteY0" fmla="*/ 5166360 h 5166360"/>
                                <a:gd name="connsiteX1" fmla="*/ 6988 w 4396108"/>
                                <a:gd name="connsiteY1" fmla="*/ 0 h 5166360"/>
                                <a:gd name="connsiteX2" fmla="*/ 1133144 w 4396108"/>
                                <a:gd name="connsiteY2" fmla="*/ 1605013 h 5166360"/>
                                <a:gd name="connsiteX3" fmla="*/ 606160 w 4396108"/>
                                <a:gd name="connsiteY3" fmla="*/ 4300087 h 5166360"/>
                                <a:gd name="connsiteX4" fmla="*/ 2201548 w 4396108"/>
                                <a:gd name="connsiteY4" fmla="*/ 1783080 h 5166360"/>
                                <a:gd name="connsiteX5" fmla="*/ 4396108 w 4396108"/>
                                <a:gd name="connsiteY5" fmla="*/ 1508760 h 5166360"/>
                                <a:gd name="connsiteX6" fmla="*/ 327028 w 4396108"/>
                                <a:gd name="connsiteY6" fmla="*/ 5166360 h 5166360"/>
                                <a:gd name="connsiteX0" fmla="*/ 327028 w 4396108"/>
                                <a:gd name="connsiteY0" fmla="*/ 5166360 h 5166360"/>
                                <a:gd name="connsiteX1" fmla="*/ 6988 w 4396108"/>
                                <a:gd name="connsiteY1" fmla="*/ 0 h 5166360"/>
                                <a:gd name="connsiteX2" fmla="*/ 1133144 w 4396108"/>
                                <a:gd name="connsiteY2" fmla="*/ 1605013 h 5166360"/>
                                <a:gd name="connsiteX3" fmla="*/ 606160 w 4396108"/>
                                <a:gd name="connsiteY3" fmla="*/ 4300087 h 5166360"/>
                                <a:gd name="connsiteX4" fmla="*/ 2201548 w 4396108"/>
                                <a:gd name="connsiteY4" fmla="*/ 1783080 h 5166360"/>
                                <a:gd name="connsiteX5" fmla="*/ 4396108 w 4396108"/>
                                <a:gd name="connsiteY5" fmla="*/ 1508760 h 5166360"/>
                                <a:gd name="connsiteX6" fmla="*/ 327028 w 4396108"/>
                                <a:gd name="connsiteY6" fmla="*/ 5166360 h 5166360"/>
                                <a:gd name="connsiteX0" fmla="*/ 327028 w 4396108"/>
                                <a:gd name="connsiteY0" fmla="*/ 5166360 h 5166360"/>
                                <a:gd name="connsiteX1" fmla="*/ 6988 w 4396108"/>
                                <a:gd name="connsiteY1" fmla="*/ 0 h 5166360"/>
                                <a:gd name="connsiteX2" fmla="*/ 1133144 w 4396108"/>
                                <a:gd name="connsiteY2" fmla="*/ 1605013 h 5166360"/>
                                <a:gd name="connsiteX3" fmla="*/ 606160 w 4396108"/>
                                <a:gd name="connsiteY3" fmla="*/ 4300087 h 5166360"/>
                                <a:gd name="connsiteX4" fmla="*/ 2201548 w 4396108"/>
                                <a:gd name="connsiteY4" fmla="*/ 1783080 h 5166360"/>
                                <a:gd name="connsiteX5" fmla="*/ 4396108 w 4396108"/>
                                <a:gd name="connsiteY5" fmla="*/ 1508760 h 5166360"/>
                                <a:gd name="connsiteX6" fmla="*/ 327028 w 4396108"/>
                                <a:gd name="connsiteY6" fmla="*/ 5166360 h 5166360"/>
                                <a:gd name="connsiteX0" fmla="*/ 327028 w 4396108"/>
                                <a:gd name="connsiteY0" fmla="*/ 5166360 h 5166360"/>
                                <a:gd name="connsiteX1" fmla="*/ 6988 w 4396108"/>
                                <a:gd name="connsiteY1" fmla="*/ 0 h 5166360"/>
                                <a:gd name="connsiteX2" fmla="*/ 1133144 w 4396108"/>
                                <a:gd name="connsiteY2" fmla="*/ 1605013 h 5166360"/>
                                <a:gd name="connsiteX3" fmla="*/ 606160 w 4396108"/>
                                <a:gd name="connsiteY3" fmla="*/ 4300087 h 5166360"/>
                                <a:gd name="connsiteX4" fmla="*/ 2201548 w 4396108"/>
                                <a:gd name="connsiteY4" fmla="*/ 1783080 h 5166360"/>
                                <a:gd name="connsiteX5" fmla="*/ 4396108 w 4396108"/>
                                <a:gd name="connsiteY5" fmla="*/ 1508760 h 5166360"/>
                                <a:gd name="connsiteX6" fmla="*/ 327028 w 4396108"/>
                                <a:gd name="connsiteY6" fmla="*/ 5166360 h 5166360"/>
                                <a:gd name="connsiteX0" fmla="*/ 327028 w 5972244"/>
                                <a:gd name="connsiteY0" fmla="*/ 5166360 h 5166360"/>
                                <a:gd name="connsiteX1" fmla="*/ 6988 w 5972244"/>
                                <a:gd name="connsiteY1" fmla="*/ 0 h 5166360"/>
                                <a:gd name="connsiteX2" fmla="*/ 1133144 w 5972244"/>
                                <a:gd name="connsiteY2" fmla="*/ 1605013 h 5166360"/>
                                <a:gd name="connsiteX3" fmla="*/ 606160 w 5972244"/>
                                <a:gd name="connsiteY3" fmla="*/ 4300087 h 5166360"/>
                                <a:gd name="connsiteX4" fmla="*/ 2201548 w 5972244"/>
                                <a:gd name="connsiteY4" fmla="*/ 1783080 h 5166360"/>
                                <a:gd name="connsiteX5" fmla="*/ 5972244 w 5972244"/>
                                <a:gd name="connsiteY5" fmla="*/ 1099687 h 5166360"/>
                                <a:gd name="connsiteX6" fmla="*/ 327028 w 5972244"/>
                                <a:gd name="connsiteY6" fmla="*/ 5166360 h 5166360"/>
                                <a:gd name="connsiteX0" fmla="*/ 327028 w 6345223"/>
                                <a:gd name="connsiteY0" fmla="*/ 5166360 h 5166360"/>
                                <a:gd name="connsiteX1" fmla="*/ 6988 w 6345223"/>
                                <a:gd name="connsiteY1" fmla="*/ 0 h 5166360"/>
                                <a:gd name="connsiteX2" fmla="*/ 1133144 w 6345223"/>
                                <a:gd name="connsiteY2" fmla="*/ 1605013 h 5166360"/>
                                <a:gd name="connsiteX3" fmla="*/ 606160 w 6345223"/>
                                <a:gd name="connsiteY3" fmla="*/ 4300087 h 5166360"/>
                                <a:gd name="connsiteX4" fmla="*/ 2201548 w 6345223"/>
                                <a:gd name="connsiteY4" fmla="*/ 1783080 h 5166360"/>
                                <a:gd name="connsiteX5" fmla="*/ 6345223 w 6345223"/>
                                <a:gd name="connsiteY5" fmla="*/ 955308 h 5166360"/>
                                <a:gd name="connsiteX6" fmla="*/ 327028 w 6345223"/>
                                <a:gd name="connsiteY6" fmla="*/ 5166360 h 5166360"/>
                                <a:gd name="connsiteX0" fmla="*/ 327028 w 6188813"/>
                                <a:gd name="connsiteY0" fmla="*/ 5166360 h 5166360"/>
                                <a:gd name="connsiteX1" fmla="*/ 6988 w 6188813"/>
                                <a:gd name="connsiteY1" fmla="*/ 0 h 5166360"/>
                                <a:gd name="connsiteX2" fmla="*/ 1133144 w 6188813"/>
                                <a:gd name="connsiteY2" fmla="*/ 1605013 h 5166360"/>
                                <a:gd name="connsiteX3" fmla="*/ 606160 w 6188813"/>
                                <a:gd name="connsiteY3" fmla="*/ 4300087 h 5166360"/>
                                <a:gd name="connsiteX4" fmla="*/ 2201548 w 6188813"/>
                                <a:gd name="connsiteY4" fmla="*/ 1783080 h 5166360"/>
                                <a:gd name="connsiteX5" fmla="*/ 6188813 w 6188813"/>
                                <a:gd name="connsiteY5" fmla="*/ 1027497 h 5166360"/>
                                <a:gd name="connsiteX6" fmla="*/ 327028 w 6188813"/>
                                <a:gd name="connsiteY6" fmla="*/ 5166360 h 5166360"/>
                                <a:gd name="connsiteX0" fmla="*/ 680987 w 6542772"/>
                                <a:gd name="connsiteY0" fmla="*/ 5467150 h 5467150"/>
                                <a:gd name="connsiteX1" fmla="*/ 0 w 6542772"/>
                                <a:gd name="connsiteY1" fmla="*/ 0 h 5467150"/>
                                <a:gd name="connsiteX2" fmla="*/ 1487103 w 6542772"/>
                                <a:gd name="connsiteY2" fmla="*/ 1905803 h 5467150"/>
                                <a:gd name="connsiteX3" fmla="*/ 960119 w 6542772"/>
                                <a:gd name="connsiteY3" fmla="*/ 4600877 h 5467150"/>
                                <a:gd name="connsiteX4" fmla="*/ 2555507 w 6542772"/>
                                <a:gd name="connsiteY4" fmla="*/ 2083870 h 5467150"/>
                                <a:gd name="connsiteX5" fmla="*/ 6542772 w 6542772"/>
                                <a:gd name="connsiteY5" fmla="*/ 1328287 h 5467150"/>
                                <a:gd name="connsiteX6" fmla="*/ 680987 w 6542772"/>
                                <a:gd name="connsiteY6" fmla="*/ 5467150 h 5467150"/>
                                <a:gd name="connsiteX0" fmla="*/ 2183216 w 8045001"/>
                                <a:gd name="connsiteY0" fmla="*/ 5532464 h 5532464"/>
                                <a:gd name="connsiteX1" fmla="*/ 0 w 8045001"/>
                                <a:gd name="connsiteY1" fmla="*/ 0 h 5532464"/>
                                <a:gd name="connsiteX2" fmla="*/ 2989332 w 8045001"/>
                                <a:gd name="connsiteY2" fmla="*/ 1971117 h 5532464"/>
                                <a:gd name="connsiteX3" fmla="*/ 2462348 w 8045001"/>
                                <a:gd name="connsiteY3" fmla="*/ 4666191 h 5532464"/>
                                <a:gd name="connsiteX4" fmla="*/ 4057736 w 8045001"/>
                                <a:gd name="connsiteY4" fmla="*/ 2149184 h 5532464"/>
                                <a:gd name="connsiteX5" fmla="*/ 8045001 w 8045001"/>
                                <a:gd name="connsiteY5" fmla="*/ 1393601 h 5532464"/>
                                <a:gd name="connsiteX6" fmla="*/ 2183216 w 8045001"/>
                                <a:gd name="connsiteY6" fmla="*/ 5532464 h 5532464"/>
                                <a:gd name="connsiteX0" fmla="*/ 2183216 w 8045001"/>
                                <a:gd name="connsiteY0" fmla="*/ 5532464 h 5532464"/>
                                <a:gd name="connsiteX1" fmla="*/ 0 w 8045001"/>
                                <a:gd name="connsiteY1" fmla="*/ 0 h 5532464"/>
                                <a:gd name="connsiteX2" fmla="*/ 2989332 w 8045001"/>
                                <a:gd name="connsiteY2" fmla="*/ 1971117 h 5532464"/>
                                <a:gd name="connsiteX3" fmla="*/ 2462348 w 8045001"/>
                                <a:gd name="connsiteY3" fmla="*/ 4666191 h 5532464"/>
                                <a:gd name="connsiteX4" fmla="*/ 4057736 w 8045001"/>
                                <a:gd name="connsiteY4" fmla="*/ 2149184 h 5532464"/>
                                <a:gd name="connsiteX5" fmla="*/ 8045001 w 8045001"/>
                                <a:gd name="connsiteY5" fmla="*/ 1393601 h 5532464"/>
                                <a:gd name="connsiteX6" fmla="*/ 2183216 w 8045001"/>
                                <a:gd name="connsiteY6" fmla="*/ 5532464 h 5532464"/>
                                <a:gd name="connsiteX0" fmla="*/ 1965501 w 7827286"/>
                                <a:gd name="connsiteY0" fmla="*/ 5075264 h 5075264"/>
                                <a:gd name="connsiteX1" fmla="*/ 0 w 7827286"/>
                                <a:gd name="connsiteY1" fmla="*/ 0 h 5075264"/>
                                <a:gd name="connsiteX2" fmla="*/ 2771617 w 7827286"/>
                                <a:gd name="connsiteY2" fmla="*/ 1513917 h 5075264"/>
                                <a:gd name="connsiteX3" fmla="*/ 2244633 w 7827286"/>
                                <a:gd name="connsiteY3" fmla="*/ 4208991 h 5075264"/>
                                <a:gd name="connsiteX4" fmla="*/ 3840021 w 7827286"/>
                                <a:gd name="connsiteY4" fmla="*/ 1691984 h 5075264"/>
                                <a:gd name="connsiteX5" fmla="*/ 7827286 w 7827286"/>
                                <a:gd name="connsiteY5" fmla="*/ 936401 h 5075264"/>
                                <a:gd name="connsiteX6" fmla="*/ 1965501 w 7827286"/>
                                <a:gd name="connsiteY6" fmla="*/ 5075264 h 5075264"/>
                                <a:gd name="connsiteX0" fmla="*/ 1965501 w 7827286"/>
                                <a:gd name="connsiteY0" fmla="*/ 5223252 h 5223252"/>
                                <a:gd name="connsiteX1" fmla="*/ 0 w 7827286"/>
                                <a:gd name="connsiteY1" fmla="*/ 147988 h 5223252"/>
                                <a:gd name="connsiteX2" fmla="*/ 2771617 w 7827286"/>
                                <a:gd name="connsiteY2" fmla="*/ 1661905 h 5223252"/>
                                <a:gd name="connsiteX3" fmla="*/ 2244633 w 7827286"/>
                                <a:gd name="connsiteY3" fmla="*/ 4356979 h 5223252"/>
                                <a:gd name="connsiteX4" fmla="*/ 3840021 w 7827286"/>
                                <a:gd name="connsiteY4" fmla="*/ 1839972 h 5223252"/>
                                <a:gd name="connsiteX5" fmla="*/ 7827286 w 7827286"/>
                                <a:gd name="connsiteY5" fmla="*/ 1084389 h 5223252"/>
                                <a:gd name="connsiteX6" fmla="*/ 1965501 w 7827286"/>
                                <a:gd name="connsiteY6" fmla="*/ 5223252 h 5223252"/>
                                <a:gd name="connsiteX0" fmla="*/ 2357387 w 8219172"/>
                                <a:gd name="connsiteY0" fmla="*/ 5526125 h 5526125"/>
                                <a:gd name="connsiteX1" fmla="*/ 0 w 8219172"/>
                                <a:gd name="connsiteY1" fmla="*/ 124289 h 5526125"/>
                                <a:gd name="connsiteX2" fmla="*/ 3163503 w 8219172"/>
                                <a:gd name="connsiteY2" fmla="*/ 1964778 h 5526125"/>
                                <a:gd name="connsiteX3" fmla="*/ 2636519 w 8219172"/>
                                <a:gd name="connsiteY3" fmla="*/ 4659852 h 5526125"/>
                                <a:gd name="connsiteX4" fmla="*/ 4231907 w 8219172"/>
                                <a:gd name="connsiteY4" fmla="*/ 2142845 h 5526125"/>
                                <a:gd name="connsiteX5" fmla="*/ 8219172 w 8219172"/>
                                <a:gd name="connsiteY5" fmla="*/ 1387262 h 5526125"/>
                                <a:gd name="connsiteX6" fmla="*/ 2357387 w 8219172"/>
                                <a:gd name="connsiteY6" fmla="*/ 5526125 h 5526125"/>
                                <a:gd name="connsiteX0" fmla="*/ 2357387 w 8219172"/>
                                <a:gd name="connsiteY0" fmla="*/ 5526125 h 5526125"/>
                                <a:gd name="connsiteX1" fmla="*/ 0 w 8219172"/>
                                <a:gd name="connsiteY1" fmla="*/ 124289 h 5526125"/>
                                <a:gd name="connsiteX2" fmla="*/ 3163503 w 8219172"/>
                                <a:gd name="connsiteY2" fmla="*/ 1964778 h 5526125"/>
                                <a:gd name="connsiteX3" fmla="*/ 2636519 w 8219172"/>
                                <a:gd name="connsiteY3" fmla="*/ 4659852 h 5526125"/>
                                <a:gd name="connsiteX4" fmla="*/ 4231907 w 8219172"/>
                                <a:gd name="connsiteY4" fmla="*/ 2142845 h 5526125"/>
                                <a:gd name="connsiteX5" fmla="*/ 8219172 w 8219172"/>
                                <a:gd name="connsiteY5" fmla="*/ 1387262 h 5526125"/>
                                <a:gd name="connsiteX6" fmla="*/ 2357387 w 8219172"/>
                                <a:gd name="connsiteY6" fmla="*/ 5526125 h 5526125"/>
                                <a:gd name="connsiteX0" fmla="*/ 2357387 w 8219172"/>
                                <a:gd name="connsiteY0" fmla="*/ 5163744 h 5163744"/>
                                <a:gd name="connsiteX1" fmla="*/ 0 w 8219172"/>
                                <a:gd name="connsiteY1" fmla="*/ 153793 h 5163744"/>
                                <a:gd name="connsiteX2" fmla="*/ 3163503 w 8219172"/>
                                <a:gd name="connsiteY2" fmla="*/ 1602397 h 5163744"/>
                                <a:gd name="connsiteX3" fmla="*/ 2636519 w 8219172"/>
                                <a:gd name="connsiteY3" fmla="*/ 4297471 h 5163744"/>
                                <a:gd name="connsiteX4" fmla="*/ 4231907 w 8219172"/>
                                <a:gd name="connsiteY4" fmla="*/ 1780464 h 5163744"/>
                                <a:gd name="connsiteX5" fmla="*/ 8219172 w 8219172"/>
                                <a:gd name="connsiteY5" fmla="*/ 1024881 h 5163744"/>
                                <a:gd name="connsiteX6" fmla="*/ 2357387 w 8219172"/>
                                <a:gd name="connsiteY6" fmla="*/ 5163744 h 5163744"/>
                                <a:gd name="connsiteX0" fmla="*/ 2357387 w 8219172"/>
                                <a:gd name="connsiteY0" fmla="*/ 5163744 h 5163744"/>
                                <a:gd name="connsiteX1" fmla="*/ 0 w 8219172"/>
                                <a:gd name="connsiteY1" fmla="*/ 153793 h 5163744"/>
                                <a:gd name="connsiteX2" fmla="*/ 3163503 w 8219172"/>
                                <a:gd name="connsiteY2" fmla="*/ 1602397 h 5163744"/>
                                <a:gd name="connsiteX3" fmla="*/ 2636519 w 8219172"/>
                                <a:gd name="connsiteY3" fmla="*/ 4297471 h 5163744"/>
                                <a:gd name="connsiteX4" fmla="*/ 4231907 w 8219172"/>
                                <a:gd name="connsiteY4" fmla="*/ 1780464 h 5163744"/>
                                <a:gd name="connsiteX5" fmla="*/ 8219172 w 8219172"/>
                                <a:gd name="connsiteY5" fmla="*/ 1024881 h 5163744"/>
                                <a:gd name="connsiteX6" fmla="*/ 2357387 w 8219172"/>
                                <a:gd name="connsiteY6" fmla="*/ 5163744 h 5163744"/>
                                <a:gd name="connsiteX0" fmla="*/ 2357387 w 8219172"/>
                                <a:gd name="connsiteY0" fmla="*/ 5163744 h 5163744"/>
                                <a:gd name="connsiteX1" fmla="*/ 0 w 8219172"/>
                                <a:gd name="connsiteY1" fmla="*/ 153793 h 5163744"/>
                                <a:gd name="connsiteX2" fmla="*/ 3163503 w 8219172"/>
                                <a:gd name="connsiteY2" fmla="*/ 1602397 h 5163744"/>
                                <a:gd name="connsiteX3" fmla="*/ 2636519 w 8219172"/>
                                <a:gd name="connsiteY3" fmla="*/ 4297471 h 5163744"/>
                                <a:gd name="connsiteX4" fmla="*/ 4231907 w 8219172"/>
                                <a:gd name="connsiteY4" fmla="*/ 1780464 h 5163744"/>
                                <a:gd name="connsiteX5" fmla="*/ 8219172 w 8219172"/>
                                <a:gd name="connsiteY5" fmla="*/ 1024881 h 5163744"/>
                                <a:gd name="connsiteX6" fmla="*/ 2357387 w 8219172"/>
                                <a:gd name="connsiteY6" fmla="*/ 5163744 h 5163744"/>
                                <a:gd name="connsiteX0" fmla="*/ 2357387 w 8219172"/>
                                <a:gd name="connsiteY0" fmla="*/ 5163744 h 5163744"/>
                                <a:gd name="connsiteX1" fmla="*/ 0 w 8219172"/>
                                <a:gd name="connsiteY1" fmla="*/ 153793 h 5163744"/>
                                <a:gd name="connsiteX2" fmla="*/ 3163503 w 8219172"/>
                                <a:gd name="connsiteY2" fmla="*/ 1602397 h 5163744"/>
                                <a:gd name="connsiteX3" fmla="*/ 2636519 w 8219172"/>
                                <a:gd name="connsiteY3" fmla="*/ 4297471 h 5163744"/>
                                <a:gd name="connsiteX4" fmla="*/ 4231907 w 8219172"/>
                                <a:gd name="connsiteY4" fmla="*/ 1780464 h 5163744"/>
                                <a:gd name="connsiteX5" fmla="*/ 8219172 w 8219172"/>
                                <a:gd name="connsiteY5" fmla="*/ 1024881 h 5163744"/>
                                <a:gd name="connsiteX6" fmla="*/ 2357387 w 8219172"/>
                                <a:gd name="connsiteY6" fmla="*/ 5163744 h 5163744"/>
                                <a:gd name="connsiteX0" fmla="*/ 2357387 w 8219172"/>
                                <a:gd name="connsiteY0" fmla="*/ 5163744 h 5163744"/>
                                <a:gd name="connsiteX1" fmla="*/ 0 w 8219172"/>
                                <a:gd name="connsiteY1" fmla="*/ 153793 h 5163744"/>
                                <a:gd name="connsiteX2" fmla="*/ 3163503 w 8219172"/>
                                <a:gd name="connsiteY2" fmla="*/ 1602397 h 5163744"/>
                                <a:gd name="connsiteX3" fmla="*/ 2636519 w 8219172"/>
                                <a:gd name="connsiteY3" fmla="*/ 4297471 h 5163744"/>
                                <a:gd name="connsiteX4" fmla="*/ 4188365 w 8219172"/>
                                <a:gd name="connsiteY4" fmla="*/ 2107035 h 5163744"/>
                                <a:gd name="connsiteX5" fmla="*/ 8219172 w 8219172"/>
                                <a:gd name="connsiteY5" fmla="*/ 1024881 h 5163744"/>
                                <a:gd name="connsiteX6" fmla="*/ 2357387 w 8219172"/>
                                <a:gd name="connsiteY6" fmla="*/ 5163744 h 5163744"/>
                                <a:gd name="connsiteX0" fmla="*/ 2357387 w 8219172"/>
                                <a:gd name="connsiteY0" fmla="*/ 5163744 h 5163744"/>
                                <a:gd name="connsiteX1" fmla="*/ 0 w 8219172"/>
                                <a:gd name="connsiteY1" fmla="*/ 153793 h 5163744"/>
                                <a:gd name="connsiteX2" fmla="*/ 3163503 w 8219172"/>
                                <a:gd name="connsiteY2" fmla="*/ 1602397 h 5163744"/>
                                <a:gd name="connsiteX3" fmla="*/ 2636519 w 8219172"/>
                                <a:gd name="connsiteY3" fmla="*/ 4297471 h 5163744"/>
                                <a:gd name="connsiteX4" fmla="*/ 4210136 w 8219172"/>
                                <a:gd name="connsiteY4" fmla="*/ 2041721 h 5163744"/>
                                <a:gd name="connsiteX5" fmla="*/ 8219172 w 8219172"/>
                                <a:gd name="connsiteY5" fmla="*/ 1024881 h 5163744"/>
                                <a:gd name="connsiteX6" fmla="*/ 2357387 w 8219172"/>
                                <a:gd name="connsiteY6" fmla="*/ 5163744 h 5163744"/>
                                <a:gd name="connsiteX0" fmla="*/ 2357387 w 8219172"/>
                                <a:gd name="connsiteY0" fmla="*/ 5163744 h 5163744"/>
                                <a:gd name="connsiteX1" fmla="*/ 0 w 8219172"/>
                                <a:gd name="connsiteY1" fmla="*/ 153793 h 5163744"/>
                                <a:gd name="connsiteX2" fmla="*/ 3163503 w 8219172"/>
                                <a:gd name="connsiteY2" fmla="*/ 1602397 h 5163744"/>
                                <a:gd name="connsiteX3" fmla="*/ 2876005 w 8219172"/>
                                <a:gd name="connsiteY3" fmla="*/ 3687871 h 5163744"/>
                                <a:gd name="connsiteX4" fmla="*/ 4210136 w 8219172"/>
                                <a:gd name="connsiteY4" fmla="*/ 2041721 h 5163744"/>
                                <a:gd name="connsiteX5" fmla="*/ 8219172 w 8219172"/>
                                <a:gd name="connsiteY5" fmla="*/ 1024881 h 5163744"/>
                                <a:gd name="connsiteX6" fmla="*/ 2357387 w 8219172"/>
                                <a:gd name="connsiteY6" fmla="*/ 5163744 h 5163744"/>
                                <a:gd name="connsiteX0" fmla="*/ 2357387 w 8219172"/>
                                <a:gd name="connsiteY0" fmla="*/ 5181521 h 5181521"/>
                                <a:gd name="connsiteX1" fmla="*/ 0 w 8219172"/>
                                <a:gd name="connsiteY1" fmla="*/ 171570 h 5181521"/>
                                <a:gd name="connsiteX2" fmla="*/ 3163503 w 8219172"/>
                                <a:gd name="connsiteY2" fmla="*/ 1446002 h 5181521"/>
                                <a:gd name="connsiteX3" fmla="*/ 2876005 w 8219172"/>
                                <a:gd name="connsiteY3" fmla="*/ 3705648 h 5181521"/>
                                <a:gd name="connsiteX4" fmla="*/ 4210136 w 8219172"/>
                                <a:gd name="connsiteY4" fmla="*/ 2059498 h 5181521"/>
                                <a:gd name="connsiteX5" fmla="*/ 8219172 w 8219172"/>
                                <a:gd name="connsiteY5" fmla="*/ 1042658 h 5181521"/>
                                <a:gd name="connsiteX6" fmla="*/ 2357387 w 8219172"/>
                                <a:gd name="connsiteY6" fmla="*/ 5181521 h 5181521"/>
                                <a:gd name="connsiteX0" fmla="*/ 2357387 w 8219172"/>
                                <a:gd name="connsiteY0" fmla="*/ 5181521 h 5181521"/>
                                <a:gd name="connsiteX1" fmla="*/ 0 w 8219172"/>
                                <a:gd name="connsiteY1" fmla="*/ 171570 h 5181521"/>
                                <a:gd name="connsiteX2" fmla="*/ 3163503 w 8219172"/>
                                <a:gd name="connsiteY2" fmla="*/ 1446002 h 5181521"/>
                                <a:gd name="connsiteX3" fmla="*/ 2876005 w 8219172"/>
                                <a:gd name="connsiteY3" fmla="*/ 3705648 h 5181521"/>
                                <a:gd name="connsiteX4" fmla="*/ 4210136 w 8219172"/>
                                <a:gd name="connsiteY4" fmla="*/ 2059498 h 5181521"/>
                                <a:gd name="connsiteX5" fmla="*/ 8219172 w 8219172"/>
                                <a:gd name="connsiteY5" fmla="*/ 1042658 h 5181521"/>
                                <a:gd name="connsiteX6" fmla="*/ 2357387 w 8219172"/>
                                <a:gd name="connsiteY6" fmla="*/ 5181521 h 5181521"/>
                                <a:gd name="connsiteX0" fmla="*/ 2357387 w 8219172"/>
                                <a:gd name="connsiteY0" fmla="*/ 5009951 h 5009951"/>
                                <a:gd name="connsiteX1" fmla="*/ 0 w 8219172"/>
                                <a:gd name="connsiteY1" fmla="*/ 0 h 5009951"/>
                                <a:gd name="connsiteX2" fmla="*/ 3163503 w 8219172"/>
                                <a:gd name="connsiteY2" fmla="*/ 1274432 h 5009951"/>
                                <a:gd name="connsiteX3" fmla="*/ 2876005 w 8219172"/>
                                <a:gd name="connsiteY3" fmla="*/ 3534078 h 5009951"/>
                                <a:gd name="connsiteX4" fmla="*/ 4210136 w 8219172"/>
                                <a:gd name="connsiteY4" fmla="*/ 1887928 h 5009951"/>
                                <a:gd name="connsiteX5" fmla="*/ 8219172 w 8219172"/>
                                <a:gd name="connsiteY5" fmla="*/ 871088 h 5009951"/>
                                <a:gd name="connsiteX6" fmla="*/ 2357387 w 8219172"/>
                                <a:gd name="connsiteY6" fmla="*/ 5009951 h 5009951"/>
                                <a:gd name="connsiteX0" fmla="*/ 2357387 w 8219172"/>
                                <a:gd name="connsiteY0" fmla="*/ 5069511 h 5069511"/>
                                <a:gd name="connsiteX1" fmla="*/ 0 w 8219172"/>
                                <a:gd name="connsiteY1" fmla="*/ 59560 h 5069511"/>
                                <a:gd name="connsiteX2" fmla="*/ 3163503 w 8219172"/>
                                <a:gd name="connsiteY2" fmla="*/ 1333992 h 5069511"/>
                                <a:gd name="connsiteX3" fmla="*/ 2876005 w 8219172"/>
                                <a:gd name="connsiteY3" fmla="*/ 3593638 h 5069511"/>
                                <a:gd name="connsiteX4" fmla="*/ 4210136 w 8219172"/>
                                <a:gd name="connsiteY4" fmla="*/ 1947488 h 5069511"/>
                                <a:gd name="connsiteX5" fmla="*/ 8219172 w 8219172"/>
                                <a:gd name="connsiteY5" fmla="*/ 930648 h 5069511"/>
                                <a:gd name="connsiteX6" fmla="*/ 2357387 w 8219172"/>
                                <a:gd name="connsiteY6" fmla="*/ 5069511 h 5069511"/>
                                <a:gd name="connsiteX0" fmla="*/ 2357387 w 8219172"/>
                                <a:gd name="connsiteY0" fmla="*/ 5009951 h 5009951"/>
                                <a:gd name="connsiteX1" fmla="*/ 0 w 8219172"/>
                                <a:gd name="connsiteY1" fmla="*/ 0 h 5009951"/>
                                <a:gd name="connsiteX2" fmla="*/ 3163503 w 8219172"/>
                                <a:gd name="connsiteY2" fmla="*/ 1274432 h 5009951"/>
                                <a:gd name="connsiteX3" fmla="*/ 2876005 w 8219172"/>
                                <a:gd name="connsiteY3" fmla="*/ 3534078 h 5009951"/>
                                <a:gd name="connsiteX4" fmla="*/ 4210136 w 8219172"/>
                                <a:gd name="connsiteY4" fmla="*/ 1887928 h 5009951"/>
                                <a:gd name="connsiteX5" fmla="*/ 8219172 w 8219172"/>
                                <a:gd name="connsiteY5" fmla="*/ 871088 h 5009951"/>
                                <a:gd name="connsiteX6" fmla="*/ 2357387 w 8219172"/>
                                <a:gd name="connsiteY6" fmla="*/ 5009951 h 5009951"/>
                                <a:gd name="connsiteX0" fmla="*/ 2313844 w 8219172"/>
                                <a:gd name="connsiteY0" fmla="*/ 5205893 h 5205893"/>
                                <a:gd name="connsiteX1" fmla="*/ 0 w 8219172"/>
                                <a:gd name="connsiteY1" fmla="*/ 0 h 5205893"/>
                                <a:gd name="connsiteX2" fmla="*/ 3163503 w 8219172"/>
                                <a:gd name="connsiteY2" fmla="*/ 1274432 h 5205893"/>
                                <a:gd name="connsiteX3" fmla="*/ 2876005 w 8219172"/>
                                <a:gd name="connsiteY3" fmla="*/ 3534078 h 5205893"/>
                                <a:gd name="connsiteX4" fmla="*/ 4210136 w 8219172"/>
                                <a:gd name="connsiteY4" fmla="*/ 1887928 h 5205893"/>
                                <a:gd name="connsiteX5" fmla="*/ 8219172 w 8219172"/>
                                <a:gd name="connsiteY5" fmla="*/ 871088 h 5205893"/>
                                <a:gd name="connsiteX6" fmla="*/ 2313844 w 8219172"/>
                                <a:gd name="connsiteY6" fmla="*/ 5205893 h 5205893"/>
                                <a:gd name="connsiteX0" fmla="*/ 2313844 w 8219172"/>
                                <a:gd name="connsiteY0" fmla="*/ 5205893 h 5205893"/>
                                <a:gd name="connsiteX1" fmla="*/ 0 w 8219172"/>
                                <a:gd name="connsiteY1" fmla="*/ 0 h 5205893"/>
                                <a:gd name="connsiteX2" fmla="*/ 3163503 w 8219172"/>
                                <a:gd name="connsiteY2" fmla="*/ 1274432 h 5205893"/>
                                <a:gd name="connsiteX3" fmla="*/ 2876005 w 8219172"/>
                                <a:gd name="connsiteY3" fmla="*/ 3534078 h 5205893"/>
                                <a:gd name="connsiteX4" fmla="*/ 4210136 w 8219172"/>
                                <a:gd name="connsiteY4" fmla="*/ 1887928 h 5205893"/>
                                <a:gd name="connsiteX5" fmla="*/ 8219172 w 8219172"/>
                                <a:gd name="connsiteY5" fmla="*/ 871088 h 5205893"/>
                                <a:gd name="connsiteX6" fmla="*/ 2313844 w 8219172"/>
                                <a:gd name="connsiteY6" fmla="*/ 5205893 h 5205893"/>
                                <a:gd name="connsiteX0" fmla="*/ 2313844 w 8219172"/>
                                <a:gd name="connsiteY0" fmla="*/ 5205893 h 5205893"/>
                                <a:gd name="connsiteX1" fmla="*/ 0 w 8219172"/>
                                <a:gd name="connsiteY1" fmla="*/ 0 h 5205893"/>
                                <a:gd name="connsiteX2" fmla="*/ 3272360 w 8219172"/>
                                <a:gd name="connsiteY2" fmla="*/ 1361518 h 5205893"/>
                                <a:gd name="connsiteX3" fmla="*/ 2876005 w 8219172"/>
                                <a:gd name="connsiteY3" fmla="*/ 3534078 h 5205893"/>
                                <a:gd name="connsiteX4" fmla="*/ 4210136 w 8219172"/>
                                <a:gd name="connsiteY4" fmla="*/ 1887928 h 5205893"/>
                                <a:gd name="connsiteX5" fmla="*/ 8219172 w 8219172"/>
                                <a:gd name="connsiteY5" fmla="*/ 871088 h 5205893"/>
                                <a:gd name="connsiteX6" fmla="*/ 2313844 w 8219172"/>
                                <a:gd name="connsiteY6" fmla="*/ 5205893 h 5205893"/>
                                <a:gd name="connsiteX0" fmla="*/ 2313844 w 8219172"/>
                                <a:gd name="connsiteY0" fmla="*/ 5205893 h 5205893"/>
                                <a:gd name="connsiteX1" fmla="*/ 0 w 8219172"/>
                                <a:gd name="connsiteY1" fmla="*/ 0 h 5205893"/>
                                <a:gd name="connsiteX2" fmla="*/ 3054646 w 8219172"/>
                                <a:gd name="connsiteY2" fmla="*/ 1535689 h 5205893"/>
                                <a:gd name="connsiteX3" fmla="*/ 2876005 w 8219172"/>
                                <a:gd name="connsiteY3" fmla="*/ 3534078 h 5205893"/>
                                <a:gd name="connsiteX4" fmla="*/ 4210136 w 8219172"/>
                                <a:gd name="connsiteY4" fmla="*/ 1887928 h 5205893"/>
                                <a:gd name="connsiteX5" fmla="*/ 8219172 w 8219172"/>
                                <a:gd name="connsiteY5" fmla="*/ 871088 h 5205893"/>
                                <a:gd name="connsiteX6" fmla="*/ 2313844 w 8219172"/>
                                <a:gd name="connsiteY6" fmla="*/ 5205893 h 5205893"/>
                                <a:gd name="connsiteX0" fmla="*/ 2313844 w 8219172"/>
                                <a:gd name="connsiteY0" fmla="*/ 5205893 h 5205893"/>
                                <a:gd name="connsiteX1" fmla="*/ 0 w 8219172"/>
                                <a:gd name="connsiteY1" fmla="*/ 0 h 5205893"/>
                                <a:gd name="connsiteX2" fmla="*/ 3228817 w 8219172"/>
                                <a:gd name="connsiteY2" fmla="*/ 1470374 h 5205893"/>
                                <a:gd name="connsiteX3" fmla="*/ 2876005 w 8219172"/>
                                <a:gd name="connsiteY3" fmla="*/ 3534078 h 5205893"/>
                                <a:gd name="connsiteX4" fmla="*/ 4210136 w 8219172"/>
                                <a:gd name="connsiteY4" fmla="*/ 1887928 h 5205893"/>
                                <a:gd name="connsiteX5" fmla="*/ 8219172 w 8219172"/>
                                <a:gd name="connsiteY5" fmla="*/ 871088 h 5205893"/>
                                <a:gd name="connsiteX6" fmla="*/ 2313844 w 8219172"/>
                                <a:gd name="connsiteY6" fmla="*/ 5205893 h 5205893"/>
                                <a:gd name="connsiteX0" fmla="*/ 2313844 w 8219172"/>
                                <a:gd name="connsiteY0" fmla="*/ 5205893 h 5205893"/>
                                <a:gd name="connsiteX1" fmla="*/ 0 w 8219172"/>
                                <a:gd name="connsiteY1" fmla="*/ 0 h 5205893"/>
                                <a:gd name="connsiteX2" fmla="*/ 3163503 w 8219172"/>
                                <a:gd name="connsiteY2" fmla="*/ 1448603 h 5205893"/>
                                <a:gd name="connsiteX3" fmla="*/ 2876005 w 8219172"/>
                                <a:gd name="connsiteY3" fmla="*/ 3534078 h 5205893"/>
                                <a:gd name="connsiteX4" fmla="*/ 4210136 w 8219172"/>
                                <a:gd name="connsiteY4" fmla="*/ 1887928 h 5205893"/>
                                <a:gd name="connsiteX5" fmla="*/ 8219172 w 8219172"/>
                                <a:gd name="connsiteY5" fmla="*/ 871088 h 5205893"/>
                                <a:gd name="connsiteX6" fmla="*/ 2313844 w 8219172"/>
                                <a:gd name="connsiteY6" fmla="*/ 5205893 h 5205893"/>
                                <a:gd name="connsiteX0" fmla="*/ 2333555 w 8238883"/>
                                <a:gd name="connsiteY0" fmla="*/ 5205893 h 5214932"/>
                                <a:gd name="connsiteX1" fmla="*/ 1943685 w 8238883"/>
                                <a:gd name="connsiteY1" fmla="*/ 1970666 h 5214932"/>
                                <a:gd name="connsiteX2" fmla="*/ 19711 w 8238883"/>
                                <a:gd name="connsiteY2" fmla="*/ 0 h 5214932"/>
                                <a:gd name="connsiteX3" fmla="*/ 3183214 w 8238883"/>
                                <a:gd name="connsiteY3" fmla="*/ 1448603 h 5214932"/>
                                <a:gd name="connsiteX4" fmla="*/ 2895716 w 8238883"/>
                                <a:gd name="connsiteY4" fmla="*/ 3534078 h 5214932"/>
                                <a:gd name="connsiteX5" fmla="*/ 4229847 w 8238883"/>
                                <a:gd name="connsiteY5" fmla="*/ 1887928 h 5214932"/>
                                <a:gd name="connsiteX6" fmla="*/ 8238883 w 8238883"/>
                                <a:gd name="connsiteY6" fmla="*/ 871088 h 5214932"/>
                                <a:gd name="connsiteX7" fmla="*/ 2333555 w 8238883"/>
                                <a:gd name="connsiteY7" fmla="*/ 5205893 h 5214932"/>
                                <a:gd name="connsiteX0" fmla="*/ 2398225 w 8303553"/>
                                <a:gd name="connsiteY0" fmla="*/ 5249436 h 5258475"/>
                                <a:gd name="connsiteX1" fmla="*/ 2008355 w 8303553"/>
                                <a:gd name="connsiteY1" fmla="*/ 2014209 h 5258475"/>
                                <a:gd name="connsiteX2" fmla="*/ 19066 w 8303553"/>
                                <a:gd name="connsiteY2" fmla="*/ 0 h 5258475"/>
                                <a:gd name="connsiteX3" fmla="*/ 3247884 w 8303553"/>
                                <a:gd name="connsiteY3" fmla="*/ 1492146 h 5258475"/>
                                <a:gd name="connsiteX4" fmla="*/ 2960386 w 8303553"/>
                                <a:gd name="connsiteY4" fmla="*/ 3577621 h 5258475"/>
                                <a:gd name="connsiteX5" fmla="*/ 4294517 w 8303553"/>
                                <a:gd name="connsiteY5" fmla="*/ 1931471 h 5258475"/>
                                <a:gd name="connsiteX6" fmla="*/ 8303553 w 8303553"/>
                                <a:gd name="connsiteY6" fmla="*/ 914631 h 5258475"/>
                                <a:gd name="connsiteX7" fmla="*/ 2398225 w 8303553"/>
                                <a:gd name="connsiteY7" fmla="*/ 5249436 h 5258475"/>
                                <a:gd name="connsiteX0" fmla="*/ 2379159 w 8284487"/>
                                <a:gd name="connsiteY0" fmla="*/ 5249436 h 5258475"/>
                                <a:gd name="connsiteX1" fmla="*/ 1989289 w 8284487"/>
                                <a:gd name="connsiteY1" fmla="*/ 2014209 h 5258475"/>
                                <a:gd name="connsiteX2" fmla="*/ 0 w 8284487"/>
                                <a:gd name="connsiteY2" fmla="*/ 0 h 5258475"/>
                                <a:gd name="connsiteX3" fmla="*/ 3228818 w 8284487"/>
                                <a:gd name="connsiteY3" fmla="*/ 1492146 h 5258475"/>
                                <a:gd name="connsiteX4" fmla="*/ 2941320 w 8284487"/>
                                <a:gd name="connsiteY4" fmla="*/ 3577621 h 5258475"/>
                                <a:gd name="connsiteX5" fmla="*/ 4275451 w 8284487"/>
                                <a:gd name="connsiteY5" fmla="*/ 1931471 h 5258475"/>
                                <a:gd name="connsiteX6" fmla="*/ 8284487 w 8284487"/>
                                <a:gd name="connsiteY6" fmla="*/ 914631 h 5258475"/>
                                <a:gd name="connsiteX7" fmla="*/ 2379159 w 8284487"/>
                                <a:gd name="connsiteY7" fmla="*/ 5249436 h 5258475"/>
                                <a:gd name="connsiteX0" fmla="*/ 2422701 w 8328029"/>
                                <a:gd name="connsiteY0" fmla="*/ 5031722 h 5040761"/>
                                <a:gd name="connsiteX1" fmla="*/ 2032831 w 8328029"/>
                                <a:gd name="connsiteY1" fmla="*/ 1796495 h 5040761"/>
                                <a:gd name="connsiteX2" fmla="*/ 0 w 8328029"/>
                                <a:gd name="connsiteY2" fmla="*/ 0 h 5040761"/>
                                <a:gd name="connsiteX3" fmla="*/ 3272360 w 8328029"/>
                                <a:gd name="connsiteY3" fmla="*/ 1274432 h 5040761"/>
                                <a:gd name="connsiteX4" fmla="*/ 2984862 w 8328029"/>
                                <a:gd name="connsiteY4" fmla="*/ 3359907 h 5040761"/>
                                <a:gd name="connsiteX5" fmla="*/ 4318993 w 8328029"/>
                                <a:gd name="connsiteY5" fmla="*/ 1713757 h 5040761"/>
                                <a:gd name="connsiteX6" fmla="*/ 8328029 w 8328029"/>
                                <a:gd name="connsiteY6" fmla="*/ 696917 h 5040761"/>
                                <a:gd name="connsiteX7" fmla="*/ 2422701 w 8328029"/>
                                <a:gd name="connsiteY7" fmla="*/ 5031722 h 5040761"/>
                                <a:gd name="connsiteX0" fmla="*/ 2422701 w 8328029"/>
                                <a:gd name="connsiteY0" fmla="*/ 5031722 h 5040761"/>
                                <a:gd name="connsiteX1" fmla="*/ 2032831 w 8328029"/>
                                <a:gd name="connsiteY1" fmla="*/ 1796495 h 5040761"/>
                                <a:gd name="connsiteX2" fmla="*/ 0 w 8328029"/>
                                <a:gd name="connsiteY2" fmla="*/ 0 h 5040761"/>
                                <a:gd name="connsiteX3" fmla="*/ 3272360 w 8328029"/>
                                <a:gd name="connsiteY3" fmla="*/ 1274432 h 5040761"/>
                                <a:gd name="connsiteX4" fmla="*/ 2984862 w 8328029"/>
                                <a:gd name="connsiteY4" fmla="*/ 3359907 h 5040761"/>
                                <a:gd name="connsiteX5" fmla="*/ 4318993 w 8328029"/>
                                <a:gd name="connsiteY5" fmla="*/ 1713757 h 5040761"/>
                                <a:gd name="connsiteX6" fmla="*/ 8328029 w 8328029"/>
                                <a:gd name="connsiteY6" fmla="*/ 696917 h 5040761"/>
                                <a:gd name="connsiteX7" fmla="*/ 2422701 w 8328029"/>
                                <a:gd name="connsiteY7" fmla="*/ 5031722 h 5040761"/>
                                <a:gd name="connsiteX0" fmla="*/ 2422701 w 8328029"/>
                                <a:gd name="connsiteY0" fmla="*/ 5063837 h 5072876"/>
                                <a:gd name="connsiteX1" fmla="*/ 2032831 w 8328029"/>
                                <a:gd name="connsiteY1" fmla="*/ 1828610 h 5072876"/>
                                <a:gd name="connsiteX2" fmla="*/ 0 w 8328029"/>
                                <a:gd name="connsiteY2" fmla="*/ 32115 h 5072876"/>
                                <a:gd name="connsiteX3" fmla="*/ 3272360 w 8328029"/>
                                <a:gd name="connsiteY3" fmla="*/ 1306547 h 5072876"/>
                                <a:gd name="connsiteX4" fmla="*/ 2984862 w 8328029"/>
                                <a:gd name="connsiteY4" fmla="*/ 3392022 h 5072876"/>
                                <a:gd name="connsiteX5" fmla="*/ 4318993 w 8328029"/>
                                <a:gd name="connsiteY5" fmla="*/ 1745872 h 5072876"/>
                                <a:gd name="connsiteX6" fmla="*/ 8328029 w 8328029"/>
                                <a:gd name="connsiteY6" fmla="*/ 729032 h 5072876"/>
                                <a:gd name="connsiteX7" fmla="*/ 2422701 w 8328029"/>
                                <a:gd name="connsiteY7" fmla="*/ 5063837 h 5072876"/>
                                <a:gd name="connsiteX0" fmla="*/ 2161444 w 8066772"/>
                                <a:gd name="connsiteY0" fmla="*/ 5013591 h 5022630"/>
                                <a:gd name="connsiteX1" fmla="*/ 1771574 w 8066772"/>
                                <a:gd name="connsiteY1" fmla="*/ 1778364 h 5022630"/>
                                <a:gd name="connsiteX2" fmla="*/ 0 w 8066772"/>
                                <a:gd name="connsiteY2" fmla="*/ 68954 h 5022630"/>
                                <a:gd name="connsiteX3" fmla="*/ 3011103 w 8066772"/>
                                <a:gd name="connsiteY3" fmla="*/ 1256301 h 5022630"/>
                                <a:gd name="connsiteX4" fmla="*/ 2723605 w 8066772"/>
                                <a:gd name="connsiteY4" fmla="*/ 3341776 h 5022630"/>
                                <a:gd name="connsiteX5" fmla="*/ 4057736 w 8066772"/>
                                <a:gd name="connsiteY5" fmla="*/ 1695626 h 5022630"/>
                                <a:gd name="connsiteX6" fmla="*/ 8066772 w 8066772"/>
                                <a:gd name="connsiteY6" fmla="*/ 678786 h 5022630"/>
                                <a:gd name="connsiteX7" fmla="*/ 2161444 w 8066772"/>
                                <a:gd name="connsiteY7" fmla="*/ 5013591 h 5022630"/>
                                <a:gd name="connsiteX0" fmla="*/ 2161444 w 8066772"/>
                                <a:gd name="connsiteY0" fmla="*/ 5129828 h 5138867"/>
                                <a:gd name="connsiteX1" fmla="*/ 1771574 w 8066772"/>
                                <a:gd name="connsiteY1" fmla="*/ 1894601 h 5138867"/>
                                <a:gd name="connsiteX2" fmla="*/ 0 w 8066772"/>
                                <a:gd name="connsiteY2" fmla="*/ 185191 h 5138867"/>
                                <a:gd name="connsiteX3" fmla="*/ 3011103 w 8066772"/>
                                <a:gd name="connsiteY3" fmla="*/ 1372538 h 5138867"/>
                                <a:gd name="connsiteX4" fmla="*/ 2723605 w 8066772"/>
                                <a:gd name="connsiteY4" fmla="*/ 3458013 h 5138867"/>
                                <a:gd name="connsiteX5" fmla="*/ 4057736 w 8066772"/>
                                <a:gd name="connsiteY5" fmla="*/ 1811863 h 5138867"/>
                                <a:gd name="connsiteX6" fmla="*/ 8066772 w 8066772"/>
                                <a:gd name="connsiteY6" fmla="*/ 795023 h 5138867"/>
                                <a:gd name="connsiteX7" fmla="*/ 2161444 w 8066772"/>
                                <a:gd name="connsiteY7" fmla="*/ 5129828 h 5138867"/>
                                <a:gd name="connsiteX0" fmla="*/ 2161444 w 8066772"/>
                                <a:gd name="connsiteY0" fmla="*/ 5129828 h 5138867"/>
                                <a:gd name="connsiteX1" fmla="*/ 1771574 w 8066772"/>
                                <a:gd name="connsiteY1" fmla="*/ 1894601 h 5138867"/>
                                <a:gd name="connsiteX2" fmla="*/ 0 w 8066772"/>
                                <a:gd name="connsiteY2" fmla="*/ 185191 h 5138867"/>
                                <a:gd name="connsiteX3" fmla="*/ 3011103 w 8066772"/>
                                <a:gd name="connsiteY3" fmla="*/ 1372538 h 5138867"/>
                                <a:gd name="connsiteX4" fmla="*/ 2723605 w 8066772"/>
                                <a:gd name="connsiteY4" fmla="*/ 3458013 h 5138867"/>
                                <a:gd name="connsiteX5" fmla="*/ 4057736 w 8066772"/>
                                <a:gd name="connsiteY5" fmla="*/ 1811863 h 5138867"/>
                                <a:gd name="connsiteX6" fmla="*/ 8066772 w 8066772"/>
                                <a:gd name="connsiteY6" fmla="*/ 795023 h 5138867"/>
                                <a:gd name="connsiteX7" fmla="*/ 2161444 w 8066772"/>
                                <a:gd name="connsiteY7" fmla="*/ 5129828 h 5138867"/>
                                <a:gd name="connsiteX0" fmla="*/ 2248530 w 8153858"/>
                                <a:gd name="connsiteY0" fmla="*/ 5054448 h 5063487"/>
                                <a:gd name="connsiteX1" fmla="*/ 1858660 w 8153858"/>
                                <a:gd name="connsiteY1" fmla="*/ 1819221 h 5063487"/>
                                <a:gd name="connsiteX2" fmla="*/ 0 w 8153858"/>
                                <a:gd name="connsiteY2" fmla="*/ 240439 h 5063487"/>
                                <a:gd name="connsiteX3" fmla="*/ 3098189 w 8153858"/>
                                <a:gd name="connsiteY3" fmla="*/ 1297158 h 5063487"/>
                                <a:gd name="connsiteX4" fmla="*/ 2810691 w 8153858"/>
                                <a:gd name="connsiteY4" fmla="*/ 3382633 h 5063487"/>
                                <a:gd name="connsiteX5" fmla="*/ 4144822 w 8153858"/>
                                <a:gd name="connsiteY5" fmla="*/ 1736483 h 5063487"/>
                                <a:gd name="connsiteX6" fmla="*/ 8153858 w 8153858"/>
                                <a:gd name="connsiteY6" fmla="*/ 719643 h 5063487"/>
                                <a:gd name="connsiteX7" fmla="*/ 2248530 w 8153858"/>
                                <a:gd name="connsiteY7" fmla="*/ 5054448 h 5063487"/>
                                <a:gd name="connsiteX0" fmla="*/ 2139673 w 8045001"/>
                                <a:gd name="connsiteY0" fmla="*/ 5170375 h 5179414"/>
                                <a:gd name="connsiteX1" fmla="*/ 1749803 w 8045001"/>
                                <a:gd name="connsiteY1" fmla="*/ 1935148 h 5179414"/>
                                <a:gd name="connsiteX2" fmla="*/ 0 w 8045001"/>
                                <a:gd name="connsiteY2" fmla="*/ 160423 h 5179414"/>
                                <a:gd name="connsiteX3" fmla="*/ 2989332 w 8045001"/>
                                <a:gd name="connsiteY3" fmla="*/ 1413085 h 5179414"/>
                                <a:gd name="connsiteX4" fmla="*/ 2701834 w 8045001"/>
                                <a:gd name="connsiteY4" fmla="*/ 3498560 h 5179414"/>
                                <a:gd name="connsiteX5" fmla="*/ 4035965 w 8045001"/>
                                <a:gd name="connsiteY5" fmla="*/ 1852410 h 5179414"/>
                                <a:gd name="connsiteX6" fmla="*/ 8045001 w 8045001"/>
                                <a:gd name="connsiteY6" fmla="*/ 835570 h 5179414"/>
                                <a:gd name="connsiteX7" fmla="*/ 2139673 w 8045001"/>
                                <a:gd name="connsiteY7" fmla="*/ 5170375 h 5179414"/>
                                <a:gd name="connsiteX0" fmla="*/ 2488016 w 8393344"/>
                                <a:gd name="connsiteY0" fmla="*/ 5170375 h 5179414"/>
                                <a:gd name="connsiteX1" fmla="*/ 2098146 w 8393344"/>
                                <a:gd name="connsiteY1" fmla="*/ 1935148 h 5179414"/>
                                <a:gd name="connsiteX2" fmla="*/ 0 w 8393344"/>
                                <a:gd name="connsiteY2" fmla="*/ 160423 h 5179414"/>
                                <a:gd name="connsiteX3" fmla="*/ 3337675 w 8393344"/>
                                <a:gd name="connsiteY3" fmla="*/ 1413085 h 5179414"/>
                                <a:gd name="connsiteX4" fmla="*/ 3050177 w 8393344"/>
                                <a:gd name="connsiteY4" fmla="*/ 3498560 h 5179414"/>
                                <a:gd name="connsiteX5" fmla="*/ 4384308 w 8393344"/>
                                <a:gd name="connsiteY5" fmla="*/ 1852410 h 5179414"/>
                                <a:gd name="connsiteX6" fmla="*/ 8393344 w 8393344"/>
                                <a:gd name="connsiteY6" fmla="*/ 835570 h 5179414"/>
                                <a:gd name="connsiteX7" fmla="*/ 2488016 w 8393344"/>
                                <a:gd name="connsiteY7" fmla="*/ 5170375 h 5179414"/>
                                <a:gd name="connsiteX0" fmla="*/ 2488016 w 8393344"/>
                                <a:gd name="connsiteY0" fmla="*/ 5170375 h 5179414"/>
                                <a:gd name="connsiteX1" fmla="*/ 2032831 w 8393344"/>
                                <a:gd name="connsiteY1" fmla="*/ 1935148 h 5179414"/>
                                <a:gd name="connsiteX2" fmla="*/ 0 w 8393344"/>
                                <a:gd name="connsiteY2" fmla="*/ 160423 h 5179414"/>
                                <a:gd name="connsiteX3" fmla="*/ 3337675 w 8393344"/>
                                <a:gd name="connsiteY3" fmla="*/ 1413085 h 5179414"/>
                                <a:gd name="connsiteX4" fmla="*/ 3050177 w 8393344"/>
                                <a:gd name="connsiteY4" fmla="*/ 3498560 h 5179414"/>
                                <a:gd name="connsiteX5" fmla="*/ 4384308 w 8393344"/>
                                <a:gd name="connsiteY5" fmla="*/ 1852410 h 5179414"/>
                                <a:gd name="connsiteX6" fmla="*/ 8393344 w 8393344"/>
                                <a:gd name="connsiteY6" fmla="*/ 835570 h 5179414"/>
                                <a:gd name="connsiteX7" fmla="*/ 2488016 w 8393344"/>
                                <a:gd name="connsiteY7" fmla="*/ 5170375 h 5179414"/>
                                <a:gd name="connsiteX0" fmla="*/ 2488016 w 8393344"/>
                                <a:gd name="connsiteY0" fmla="*/ 5170375 h 5170375"/>
                                <a:gd name="connsiteX1" fmla="*/ 2032831 w 8393344"/>
                                <a:gd name="connsiteY1" fmla="*/ 1935148 h 5170375"/>
                                <a:gd name="connsiteX2" fmla="*/ 0 w 8393344"/>
                                <a:gd name="connsiteY2" fmla="*/ 160423 h 5170375"/>
                                <a:gd name="connsiteX3" fmla="*/ 3337675 w 8393344"/>
                                <a:gd name="connsiteY3" fmla="*/ 1413085 h 5170375"/>
                                <a:gd name="connsiteX4" fmla="*/ 3050177 w 8393344"/>
                                <a:gd name="connsiteY4" fmla="*/ 3498560 h 5170375"/>
                                <a:gd name="connsiteX5" fmla="*/ 4384308 w 8393344"/>
                                <a:gd name="connsiteY5" fmla="*/ 1852410 h 5170375"/>
                                <a:gd name="connsiteX6" fmla="*/ 8393344 w 8393344"/>
                                <a:gd name="connsiteY6" fmla="*/ 835570 h 5170375"/>
                                <a:gd name="connsiteX7" fmla="*/ 2488016 w 8393344"/>
                                <a:gd name="connsiteY7" fmla="*/ 5170375 h 5170375"/>
                                <a:gd name="connsiteX0" fmla="*/ 2488016 w 8393344"/>
                                <a:gd name="connsiteY0" fmla="*/ 5170375 h 5170375"/>
                                <a:gd name="connsiteX1" fmla="*/ 1989288 w 8393344"/>
                                <a:gd name="connsiteY1" fmla="*/ 1935148 h 5170375"/>
                                <a:gd name="connsiteX2" fmla="*/ 0 w 8393344"/>
                                <a:gd name="connsiteY2" fmla="*/ 160423 h 5170375"/>
                                <a:gd name="connsiteX3" fmla="*/ 3337675 w 8393344"/>
                                <a:gd name="connsiteY3" fmla="*/ 1413085 h 5170375"/>
                                <a:gd name="connsiteX4" fmla="*/ 3050177 w 8393344"/>
                                <a:gd name="connsiteY4" fmla="*/ 3498560 h 5170375"/>
                                <a:gd name="connsiteX5" fmla="*/ 4384308 w 8393344"/>
                                <a:gd name="connsiteY5" fmla="*/ 1852410 h 5170375"/>
                                <a:gd name="connsiteX6" fmla="*/ 8393344 w 8393344"/>
                                <a:gd name="connsiteY6" fmla="*/ 835570 h 5170375"/>
                                <a:gd name="connsiteX7" fmla="*/ 2488016 w 8393344"/>
                                <a:gd name="connsiteY7" fmla="*/ 5170375 h 5170375"/>
                                <a:gd name="connsiteX0" fmla="*/ 2357387 w 8393344"/>
                                <a:gd name="connsiteY0" fmla="*/ 5192146 h 5192146"/>
                                <a:gd name="connsiteX1" fmla="*/ 1989288 w 8393344"/>
                                <a:gd name="connsiteY1" fmla="*/ 1935148 h 5192146"/>
                                <a:gd name="connsiteX2" fmla="*/ 0 w 8393344"/>
                                <a:gd name="connsiteY2" fmla="*/ 160423 h 5192146"/>
                                <a:gd name="connsiteX3" fmla="*/ 3337675 w 8393344"/>
                                <a:gd name="connsiteY3" fmla="*/ 1413085 h 5192146"/>
                                <a:gd name="connsiteX4" fmla="*/ 3050177 w 8393344"/>
                                <a:gd name="connsiteY4" fmla="*/ 3498560 h 5192146"/>
                                <a:gd name="connsiteX5" fmla="*/ 4384308 w 8393344"/>
                                <a:gd name="connsiteY5" fmla="*/ 1852410 h 5192146"/>
                                <a:gd name="connsiteX6" fmla="*/ 8393344 w 8393344"/>
                                <a:gd name="connsiteY6" fmla="*/ 835570 h 5192146"/>
                                <a:gd name="connsiteX7" fmla="*/ 2357387 w 8393344"/>
                                <a:gd name="connsiteY7" fmla="*/ 5192146 h 5192146"/>
                                <a:gd name="connsiteX0" fmla="*/ 2466244 w 8393344"/>
                                <a:gd name="connsiteY0" fmla="*/ 5213917 h 5213917"/>
                                <a:gd name="connsiteX1" fmla="*/ 1989288 w 8393344"/>
                                <a:gd name="connsiteY1" fmla="*/ 1935148 h 5213917"/>
                                <a:gd name="connsiteX2" fmla="*/ 0 w 8393344"/>
                                <a:gd name="connsiteY2" fmla="*/ 160423 h 5213917"/>
                                <a:gd name="connsiteX3" fmla="*/ 3337675 w 8393344"/>
                                <a:gd name="connsiteY3" fmla="*/ 1413085 h 5213917"/>
                                <a:gd name="connsiteX4" fmla="*/ 3050177 w 8393344"/>
                                <a:gd name="connsiteY4" fmla="*/ 3498560 h 5213917"/>
                                <a:gd name="connsiteX5" fmla="*/ 4384308 w 8393344"/>
                                <a:gd name="connsiteY5" fmla="*/ 1852410 h 5213917"/>
                                <a:gd name="connsiteX6" fmla="*/ 8393344 w 8393344"/>
                                <a:gd name="connsiteY6" fmla="*/ 835570 h 5213917"/>
                                <a:gd name="connsiteX7" fmla="*/ 2466244 w 8393344"/>
                                <a:gd name="connsiteY7" fmla="*/ 5213917 h 5213917"/>
                                <a:gd name="connsiteX0" fmla="*/ 2335615 w 8393344"/>
                                <a:gd name="connsiteY0" fmla="*/ 5344545 h 5344545"/>
                                <a:gd name="connsiteX1" fmla="*/ 1989288 w 8393344"/>
                                <a:gd name="connsiteY1" fmla="*/ 1935148 h 5344545"/>
                                <a:gd name="connsiteX2" fmla="*/ 0 w 8393344"/>
                                <a:gd name="connsiteY2" fmla="*/ 160423 h 5344545"/>
                                <a:gd name="connsiteX3" fmla="*/ 3337675 w 8393344"/>
                                <a:gd name="connsiteY3" fmla="*/ 1413085 h 5344545"/>
                                <a:gd name="connsiteX4" fmla="*/ 3050177 w 8393344"/>
                                <a:gd name="connsiteY4" fmla="*/ 3498560 h 5344545"/>
                                <a:gd name="connsiteX5" fmla="*/ 4384308 w 8393344"/>
                                <a:gd name="connsiteY5" fmla="*/ 1852410 h 5344545"/>
                                <a:gd name="connsiteX6" fmla="*/ 8393344 w 8393344"/>
                                <a:gd name="connsiteY6" fmla="*/ 835570 h 5344545"/>
                                <a:gd name="connsiteX7" fmla="*/ 2335615 w 8393344"/>
                                <a:gd name="connsiteY7" fmla="*/ 5344545 h 5344545"/>
                                <a:gd name="connsiteX0" fmla="*/ 2422700 w 8393344"/>
                                <a:gd name="connsiteY0" fmla="*/ 5279231 h 5279231"/>
                                <a:gd name="connsiteX1" fmla="*/ 1989288 w 8393344"/>
                                <a:gd name="connsiteY1" fmla="*/ 1935148 h 5279231"/>
                                <a:gd name="connsiteX2" fmla="*/ 0 w 8393344"/>
                                <a:gd name="connsiteY2" fmla="*/ 160423 h 5279231"/>
                                <a:gd name="connsiteX3" fmla="*/ 3337675 w 8393344"/>
                                <a:gd name="connsiteY3" fmla="*/ 1413085 h 5279231"/>
                                <a:gd name="connsiteX4" fmla="*/ 3050177 w 8393344"/>
                                <a:gd name="connsiteY4" fmla="*/ 3498560 h 5279231"/>
                                <a:gd name="connsiteX5" fmla="*/ 4384308 w 8393344"/>
                                <a:gd name="connsiteY5" fmla="*/ 1852410 h 5279231"/>
                                <a:gd name="connsiteX6" fmla="*/ 8393344 w 8393344"/>
                                <a:gd name="connsiteY6" fmla="*/ 835570 h 5279231"/>
                                <a:gd name="connsiteX7" fmla="*/ 2422700 w 8393344"/>
                                <a:gd name="connsiteY7" fmla="*/ 5279231 h 5279231"/>
                                <a:gd name="connsiteX0" fmla="*/ 2509786 w 8480430"/>
                                <a:gd name="connsiteY0" fmla="*/ 5265496 h 5265496"/>
                                <a:gd name="connsiteX1" fmla="*/ 2076374 w 8480430"/>
                                <a:gd name="connsiteY1" fmla="*/ 1921413 h 5265496"/>
                                <a:gd name="connsiteX2" fmla="*/ 0 w 8480430"/>
                                <a:gd name="connsiteY2" fmla="*/ 168459 h 5265496"/>
                                <a:gd name="connsiteX3" fmla="*/ 3424761 w 8480430"/>
                                <a:gd name="connsiteY3" fmla="*/ 1399350 h 5265496"/>
                                <a:gd name="connsiteX4" fmla="*/ 3137263 w 8480430"/>
                                <a:gd name="connsiteY4" fmla="*/ 3484825 h 5265496"/>
                                <a:gd name="connsiteX5" fmla="*/ 4471394 w 8480430"/>
                                <a:gd name="connsiteY5" fmla="*/ 1838675 h 5265496"/>
                                <a:gd name="connsiteX6" fmla="*/ 8480430 w 8480430"/>
                                <a:gd name="connsiteY6" fmla="*/ 821835 h 5265496"/>
                                <a:gd name="connsiteX7" fmla="*/ 2509786 w 8480430"/>
                                <a:gd name="connsiteY7" fmla="*/ 5265496 h 5265496"/>
                                <a:gd name="connsiteX0" fmla="*/ 2509786 w 8480430"/>
                                <a:gd name="connsiteY0" fmla="*/ 5265496 h 5265496"/>
                                <a:gd name="connsiteX1" fmla="*/ 2076374 w 8480430"/>
                                <a:gd name="connsiteY1" fmla="*/ 1921413 h 5265496"/>
                                <a:gd name="connsiteX2" fmla="*/ 0 w 8480430"/>
                                <a:gd name="connsiteY2" fmla="*/ 168459 h 5265496"/>
                                <a:gd name="connsiteX3" fmla="*/ 3424761 w 8480430"/>
                                <a:gd name="connsiteY3" fmla="*/ 1399350 h 5265496"/>
                                <a:gd name="connsiteX4" fmla="*/ 3137263 w 8480430"/>
                                <a:gd name="connsiteY4" fmla="*/ 3484825 h 5265496"/>
                                <a:gd name="connsiteX5" fmla="*/ 4471394 w 8480430"/>
                                <a:gd name="connsiteY5" fmla="*/ 1838675 h 5265496"/>
                                <a:gd name="connsiteX6" fmla="*/ 8480430 w 8480430"/>
                                <a:gd name="connsiteY6" fmla="*/ 821835 h 5265496"/>
                                <a:gd name="connsiteX7" fmla="*/ 2509786 w 8480430"/>
                                <a:gd name="connsiteY7" fmla="*/ 5265496 h 5265496"/>
                                <a:gd name="connsiteX0" fmla="*/ 2509786 w 8480430"/>
                                <a:gd name="connsiteY0" fmla="*/ 5237769 h 5237769"/>
                                <a:gd name="connsiteX1" fmla="*/ 2076374 w 8480430"/>
                                <a:gd name="connsiteY1" fmla="*/ 1893686 h 5237769"/>
                                <a:gd name="connsiteX2" fmla="*/ 0 w 8480430"/>
                                <a:gd name="connsiteY2" fmla="*/ 140732 h 5237769"/>
                                <a:gd name="connsiteX3" fmla="*/ 3424761 w 8480430"/>
                                <a:gd name="connsiteY3" fmla="*/ 1371623 h 5237769"/>
                                <a:gd name="connsiteX4" fmla="*/ 3137263 w 8480430"/>
                                <a:gd name="connsiteY4" fmla="*/ 3457098 h 5237769"/>
                                <a:gd name="connsiteX5" fmla="*/ 4471394 w 8480430"/>
                                <a:gd name="connsiteY5" fmla="*/ 1810948 h 5237769"/>
                                <a:gd name="connsiteX6" fmla="*/ 8480430 w 8480430"/>
                                <a:gd name="connsiteY6" fmla="*/ 794108 h 5237769"/>
                                <a:gd name="connsiteX7" fmla="*/ 2509786 w 8480430"/>
                                <a:gd name="connsiteY7" fmla="*/ 5237769 h 5237769"/>
                                <a:gd name="connsiteX0" fmla="*/ 2509786 w 8588918"/>
                                <a:gd name="connsiteY0" fmla="*/ 5237769 h 5237769"/>
                                <a:gd name="connsiteX1" fmla="*/ 2076374 w 8588918"/>
                                <a:gd name="connsiteY1" fmla="*/ 1893686 h 5237769"/>
                                <a:gd name="connsiteX2" fmla="*/ 0 w 8588918"/>
                                <a:gd name="connsiteY2" fmla="*/ 140732 h 5237769"/>
                                <a:gd name="connsiteX3" fmla="*/ 3424761 w 8588918"/>
                                <a:gd name="connsiteY3" fmla="*/ 1371623 h 5237769"/>
                                <a:gd name="connsiteX4" fmla="*/ 3137263 w 8588918"/>
                                <a:gd name="connsiteY4" fmla="*/ 3457098 h 5237769"/>
                                <a:gd name="connsiteX5" fmla="*/ 4471394 w 8588918"/>
                                <a:gd name="connsiteY5" fmla="*/ 1810948 h 5237769"/>
                                <a:gd name="connsiteX6" fmla="*/ 8588918 w 8588918"/>
                                <a:gd name="connsiteY6" fmla="*/ 732115 h 5237769"/>
                                <a:gd name="connsiteX7" fmla="*/ 2509786 w 8588918"/>
                                <a:gd name="connsiteY7" fmla="*/ 5237769 h 5237769"/>
                                <a:gd name="connsiteX0" fmla="*/ 2509786 w 8588918"/>
                                <a:gd name="connsiteY0" fmla="*/ 5237769 h 5237769"/>
                                <a:gd name="connsiteX1" fmla="*/ 2076374 w 8588918"/>
                                <a:gd name="connsiteY1" fmla="*/ 1893686 h 5237769"/>
                                <a:gd name="connsiteX2" fmla="*/ 0 w 8588918"/>
                                <a:gd name="connsiteY2" fmla="*/ 140732 h 5237769"/>
                                <a:gd name="connsiteX3" fmla="*/ 3424761 w 8588918"/>
                                <a:gd name="connsiteY3" fmla="*/ 1371623 h 5237769"/>
                                <a:gd name="connsiteX4" fmla="*/ 3137263 w 8588918"/>
                                <a:gd name="connsiteY4" fmla="*/ 3457098 h 5237769"/>
                                <a:gd name="connsiteX5" fmla="*/ 4471394 w 8588918"/>
                                <a:gd name="connsiteY5" fmla="*/ 1810948 h 5237769"/>
                                <a:gd name="connsiteX6" fmla="*/ 8588918 w 8588918"/>
                                <a:gd name="connsiteY6" fmla="*/ 732115 h 5237769"/>
                                <a:gd name="connsiteX7" fmla="*/ 2509786 w 8588918"/>
                                <a:gd name="connsiteY7" fmla="*/ 5237769 h 5237769"/>
                                <a:gd name="connsiteX0" fmla="*/ 2509786 w 8495928"/>
                                <a:gd name="connsiteY0" fmla="*/ 5237769 h 5237769"/>
                                <a:gd name="connsiteX1" fmla="*/ 2076374 w 8495928"/>
                                <a:gd name="connsiteY1" fmla="*/ 1893686 h 5237769"/>
                                <a:gd name="connsiteX2" fmla="*/ 0 w 8495928"/>
                                <a:gd name="connsiteY2" fmla="*/ 140732 h 5237769"/>
                                <a:gd name="connsiteX3" fmla="*/ 3424761 w 8495928"/>
                                <a:gd name="connsiteY3" fmla="*/ 1371623 h 5237769"/>
                                <a:gd name="connsiteX4" fmla="*/ 3137263 w 8495928"/>
                                <a:gd name="connsiteY4" fmla="*/ 3457098 h 5237769"/>
                                <a:gd name="connsiteX5" fmla="*/ 4471394 w 8495928"/>
                                <a:gd name="connsiteY5" fmla="*/ 1810948 h 5237769"/>
                                <a:gd name="connsiteX6" fmla="*/ 8495928 w 8495928"/>
                                <a:gd name="connsiteY6" fmla="*/ 561634 h 5237769"/>
                                <a:gd name="connsiteX7" fmla="*/ 2509786 w 8495928"/>
                                <a:gd name="connsiteY7" fmla="*/ 5237769 h 5237769"/>
                                <a:gd name="connsiteX0" fmla="*/ 2509786 w 8495928"/>
                                <a:gd name="connsiteY0" fmla="*/ 5237769 h 5237769"/>
                                <a:gd name="connsiteX1" fmla="*/ 2076374 w 8495928"/>
                                <a:gd name="connsiteY1" fmla="*/ 1893686 h 5237769"/>
                                <a:gd name="connsiteX2" fmla="*/ 0 w 8495928"/>
                                <a:gd name="connsiteY2" fmla="*/ 140732 h 5237769"/>
                                <a:gd name="connsiteX3" fmla="*/ 3424761 w 8495928"/>
                                <a:gd name="connsiteY3" fmla="*/ 1371623 h 5237769"/>
                                <a:gd name="connsiteX4" fmla="*/ 3137263 w 8495928"/>
                                <a:gd name="connsiteY4" fmla="*/ 3457098 h 5237769"/>
                                <a:gd name="connsiteX5" fmla="*/ 4471394 w 8495928"/>
                                <a:gd name="connsiteY5" fmla="*/ 1810948 h 5237769"/>
                                <a:gd name="connsiteX6" fmla="*/ 8495928 w 8495928"/>
                                <a:gd name="connsiteY6" fmla="*/ 561634 h 5237769"/>
                                <a:gd name="connsiteX7" fmla="*/ 2509786 w 8495928"/>
                                <a:gd name="connsiteY7" fmla="*/ 5237769 h 5237769"/>
                                <a:gd name="connsiteX0" fmla="*/ 2509786 w 8496201"/>
                                <a:gd name="connsiteY0" fmla="*/ 5237769 h 5237769"/>
                                <a:gd name="connsiteX1" fmla="*/ 2076374 w 8496201"/>
                                <a:gd name="connsiteY1" fmla="*/ 1893686 h 5237769"/>
                                <a:gd name="connsiteX2" fmla="*/ 0 w 8496201"/>
                                <a:gd name="connsiteY2" fmla="*/ 140732 h 5237769"/>
                                <a:gd name="connsiteX3" fmla="*/ 3424761 w 8496201"/>
                                <a:gd name="connsiteY3" fmla="*/ 1371623 h 5237769"/>
                                <a:gd name="connsiteX4" fmla="*/ 3137263 w 8496201"/>
                                <a:gd name="connsiteY4" fmla="*/ 3457098 h 5237769"/>
                                <a:gd name="connsiteX5" fmla="*/ 4471394 w 8496201"/>
                                <a:gd name="connsiteY5" fmla="*/ 1810948 h 5237769"/>
                                <a:gd name="connsiteX6" fmla="*/ 8495928 w 8496201"/>
                                <a:gd name="connsiteY6" fmla="*/ 561634 h 5237769"/>
                                <a:gd name="connsiteX7" fmla="*/ 2509786 w 8496201"/>
                                <a:gd name="connsiteY7" fmla="*/ 5237769 h 5237769"/>
                                <a:gd name="connsiteX0" fmla="*/ 2509786 w 8496201"/>
                                <a:gd name="connsiteY0" fmla="*/ 5237769 h 5237769"/>
                                <a:gd name="connsiteX1" fmla="*/ 2076374 w 8496201"/>
                                <a:gd name="connsiteY1" fmla="*/ 1893686 h 5237769"/>
                                <a:gd name="connsiteX2" fmla="*/ 0 w 8496201"/>
                                <a:gd name="connsiteY2" fmla="*/ 140732 h 5237769"/>
                                <a:gd name="connsiteX3" fmla="*/ 3424761 w 8496201"/>
                                <a:gd name="connsiteY3" fmla="*/ 1371623 h 5237769"/>
                                <a:gd name="connsiteX4" fmla="*/ 3137263 w 8496201"/>
                                <a:gd name="connsiteY4" fmla="*/ 3457098 h 5237769"/>
                                <a:gd name="connsiteX5" fmla="*/ 4471394 w 8496201"/>
                                <a:gd name="connsiteY5" fmla="*/ 1810948 h 5237769"/>
                                <a:gd name="connsiteX6" fmla="*/ 8495928 w 8496201"/>
                                <a:gd name="connsiteY6" fmla="*/ 561634 h 5237769"/>
                                <a:gd name="connsiteX7" fmla="*/ 2509786 w 8496201"/>
                                <a:gd name="connsiteY7" fmla="*/ 5237769 h 5237769"/>
                                <a:gd name="connsiteX0" fmla="*/ 2509786 w 8496201"/>
                                <a:gd name="connsiteY0" fmla="*/ 5237769 h 5237769"/>
                                <a:gd name="connsiteX1" fmla="*/ 2076374 w 8496201"/>
                                <a:gd name="connsiteY1" fmla="*/ 1893686 h 5237769"/>
                                <a:gd name="connsiteX2" fmla="*/ 0 w 8496201"/>
                                <a:gd name="connsiteY2" fmla="*/ 140732 h 5237769"/>
                                <a:gd name="connsiteX3" fmla="*/ 3424761 w 8496201"/>
                                <a:gd name="connsiteY3" fmla="*/ 1371623 h 5237769"/>
                                <a:gd name="connsiteX4" fmla="*/ 3028775 w 8496201"/>
                                <a:gd name="connsiteY4" fmla="*/ 3488094 h 5237769"/>
                                <a:gd name="connsiteX5" fmla="*/ 4471394 w 8496201"/>
                                <a:gd name="connsiteY5" fmla="*/ 1810948 h 5237769"/>
                                <a:gd name="connsiteX6" fmla="*/ 8495928 w 8496201"/>
                                <a:gd name="connsiteY6" fmla="*/ 561634 h 5237769"/>
                                <a:gd name="connsiteX7" fmla="*/ 2509786 w 8496201"/>
                                <a:gd name="connsiteY7" fmla="*/ 5237769 h 5237769"/>
                                <a:gd name="connsiteX0" fmla="*/ 2509786 w 8496201"/>
                                <a:gd name="connsiteY0" fmla="*/ 5237769 h 5237769"/>
                                <a:gd name="connsiteX1" fmla="*/ 2076374 w 8496201"/>
                                <a:gd name="connsiteY1" fmla="*/ 1893686 h 5237769"/>
                                <a:gd name="connsiteX2" fmla="*/ 0 w 8496201"/>
                                <a:gd name="connsiteY2" fmla="*/ 140732 h 5237769"/>
                                <a:gd name="connsiteX3" fmla="*/ 3424761 w 8496201"/>
                                <a:gd name="connsiteY3" fmla="*/ 1371623 h 5237769"/>
                                <a:gd name="connsiteX4" fmla="*/ 3028775 w 8496201"/>
                                <a:gd name="connsiteY4" fmla="*/ 3488094 h 5237769"/>
                                <a:gd name="connsiteX5" fmla="*/ 4471394 w 8496201"/>
                                <a:gd name="connsiteY5" fmla="*/ 1810948 h 5237769"/>
                                <a:gd name="connsiteX6" fmla="*/ 8495928 w 8496201"/>
                                <a:gd name="connsiteY6" fmla="*/ 561634 h 5237769"/>
                                <a:gd name="connsiteX7" fmla="*/ 2509786 w 8496201"/>
                                <a:gd name="connsiteY7" fmla="*/ 5237769 h 5237769"/>
                                <a:gd name="connsiteX0" fmla="*/ 2509786 w 8496201"/>
                                <a:gd name="connsiteY0" fmla="*/ 5237769 h 5237769"/>
                                <a:gd name="connsiteX1" fmla="*/ 2076374 w 8496201"/>
                                <a:gd name="connsiteY1" fmla="*/ 1893686 h 5237769"/>
                                <a:gd name="connsiteX2" fmla="*/ 0 w 8496201"/>
                                <a:gd name="connsiteY2" fmla="*/ 140732 h 5237769"/>
                                <a:gd name="connsiteX3" fmla="*/ 3424761 w 8496201"/>
                                <a:gd name="connsiteY3" fmla="*/ 1371623 h 5237769"/>
                                <a:gd name="connsiteX4" fmla="*/ 3028775 w 8496201"/>
                                <a:gd name="connsiteY4" fmla="*/ 3488094 h 5237769"/>
                                <a:gd name="connsiteX5" fmla="*/ 4471394 w 8496201"/>
                                <a:gd name="connsiteY5" fmla="*/ 1810948 h 5237769"/>
                                <a:gd name="connsiteX6" fmla="*/ 8495928 w 8496201"/>
                                <a:gd name="connsiteY6" fmla="*/ 561634 h 5237769"/>
                                <a:gd name="connsiteX7" fmla="*/ 2509786 w 8496201"/>
                                <a:gd name="connsiteY7" fmla="*/ 5237769 h 5237769"/>
                                <a:gd name="connsiteX0" fmla="*/ 2509786 w 8496201"/>
                                <a:gd name="connsiteY0" fmla="*/ 5237769 h 5237769"/>
                                <a:gd name="connsiteX1" fmla="*/ 2076374 w 8496201"/>
                                <a:gd name="connsiteY1" fmla="*/ 1893686 h 5237769"/>
                                <a:gd name="connsiteX2" fmla="*/ 0 w 8496201"/>
                                <a:gd name="connsiteY2" fmla="*/ 140732 h 5237769"/>
                                <a:gd name="connsiteX3" fmla="*/ 3424761 w 8496201"/>
                                <a:gd name="connsiteY3" fmla="*/ 1371623 h 5237769"/>
                                <a:gd name="connsiteX4" fmla="*/ 3028775 w 8496201"/>
                                <a:gd name="connsiteY4" fmla="*/ 3488094 h 5237769"/>
                                <a:gd name="connsiteX5" fmla="*/ 4471394 w 8496201"/>
                                <a:gd name="connsiteY5" fmla="*/ 1810948 h 5237769"/>
                                <a:gd name="connsiteX6" fmla="*/ 8495928 w 8496201"/>
                                <a:gd name="connsiteY6" fmla="*/ 561634 h 5237769"/>
                                <a:gd name="connsiteX7" fmla="*/ 2509786 w 8496201"/>
                                <a:gd name="connsiteY7" fmla="*/ 5237769 h 5237769"/>
                                <a:gd name="connsiteX0" fmla="*/ 2509786 w 8496201"/>
                                <a:gd name="connsiteY0" fmla="*/ 5237769 h 5237769"/>
                                <a:gd name="connsiteX1" fmla="*/ 2076374 w 8496201"/>
                                <a:gd name="connsiteY1" fmla="*/ 1893686 h 5237769"/>
                                <a:gd name="connsiteX2" fmla="*/ 0 w 8496201"/>
                                <a:gd name="connsiteY2" fmla="*/ 140732 h 5237769"/>
                                <a:gd name="connsiteX3" fmla="*/ 3424761 w 8496201"/>
                                <a:gd name="connsiteY3" fmla="*/ 1371623 h 5237769"/>
                                <a:gd name="connsiteX4" fmla="*/ 3028775 w 8496201"/>
                                <a:gd name="connsiteY4" fmla="*/ 3488094 h 5237769"/>
                                <a:gd name="connsiteX5" fmla="*/ 4471394 w 8496201"/>
                                <a:gd name="connsiteY5" fmla="*/ 1810948 h 5237769"/>
                                <a:gd name="connsiteX6" fmla="*/ 8495928 w 8496201"/>
                                <a:gd name="connsiteY6" fmla="*/ 561634 h 5237769"/>
                                <a:gd name="connsiteX7" fmla="*/ 2509786 w 8496201"/>
                                <a:gd name="connsiteY7" fmla="*/ 5237769 h 5237769"/>
                                <a:gd name="connsiteX0" fmla="*/ 2509786 w 8496201"/>
                                <a:gd name="connsiteY0" fmla="*/ 5237769 h 5237769"/>
                                <a:gd name="connsiteX1" fmla="*/ 2076374 w 8496201"/>
                                <a:gd name="connsiteY1" fmla="*/ 1893686 h 5237769"/>
                                <a:gd name="connsiteX2" fmla="*/ 0 w 8496201"/>
                                <a:gd name="connsiteY2" fmla="*/ 140732 h 5237769"/>
                                <a:gd name="connsiteX3" fmla="*/ 3424761 w 8496201"/>
                                <a:gd name="connsiteY3" fmla="*/ 1371623 h 5237769"/>
                                <a:gd name="connsiteX4" fmla="*/ 3028775 w 8496201"/>
                                <a:gd name="connsiteY4" fmla="*/ 3488094 h 5237769"/>
                                <a:gd name="connsiteX5" fmla="*/ 4471394 w 8496201"/>
                                <a:gd name="connsiteY5" fmla="*/ 1810948 h 5237769"/>
                                <a:gd name="connsiteX6" fmla="*/ 8495928 w 8496201"/>
                                <a:gd name="connsiteY6" fmla="*/ 561634 h 5237769"/>
                                <a:gd name="connsiteX7" fmla="*/ 2509786 w 8496201"/>
                                <a:gd name="connsiteY7" fmla="*/ 5237769 h 5237769"/>
                                <a:gd name="connsiteX0" fmla="*/ 2509786 w 8496201"/>
                                <a:gd name="connsiteY0" fmla="*/ 5237769 h 5237769"/>
                                <a:gd name="connsiteX1" fmla="*/ 2076374 w 8496201"/>
                                <a:gd name="connsiteY1" fmla="*/ 1893686 h 5237769"/>
                                <a:gd name="connsiteX2" fmla="*/ 0 w 8496201"/>
                                <a:gd name="connsiteY2" fmla="*/ 140732 h 5237769"/>
                                <a:gd name="connsiteX3" fmla="*/ 3424761 w 8496201"/>
                                <a:gd name="connsiteY3" fmla="*/ 1371623 h 5237769"/>
                                <a:gd name="connsiteX4" fmla="*/ 3028775 w 8496201"/>
                                <a:gd name="connsiteY4" fmla="*/ 3488094 h 5237769"/>
                                <a:gd name="connsiteX5" fmla="*/ 4471394 w 8496201"/>
                                <a:gd name="connsiteY5" fmla="*/ 1810948 h 5237769"/>
                                <a:gd name="connsiteX6" fmla="*/ 8495928 w 8496201"/>
                                <a:gd name="connsiteY6" fmla="*/ 561634 h 5237769"/>
                                <a:gd name="connsiteX7" fmla="*/ 2509786 w 8496201"/>
                                <a:gd name="connsiteY7" fmla="*/ 5237769 h 5237769"/>
                                <a:gd name="connsiteX0" fmla="*/ 2509786 w 8496201"/>
                                <a:gd name="connsiteY0" fmla="*/ 5237769 h 5237769"/>
                                <a:gd name="connsiteX1" fmla="*/ 2076374 w 8496201"/>
                                <a:gd name="connsiteY1" fmla="*/ 1893686 h 5237769"/>
                                <a:gd name="connsiteX2" fmla="*/ 0 w 8496201"/>
                                <a:gd name="connsiteY2" fmla="*/ 140732 h 5237769"/>
                                <a:gd name="connsiteX3" fmla="*/ 3424761 w 8496201"/>
                                <a:gd name="connsiteY3" fmla="*/ 1371623 h 5237769"/>
                                <a:gd name="connsiteX4" fmla="*/ 3028775 w 8496201"/>
                                <a:gd name="connsiteY4" fmla="*/ 3488094 h 5237769"/>
                                <a:gd name="connsiteX5" fmla="*/ 4471394 w 8496201"/>
                                <a:gd name="connsiteY5" fmla="*/ 1810948 h 5237769"/>
                                <a:gd name="connsiteX6" fmla="*/ 8495928 w 8496201"/>
                                <a:gd name="connsiteY6" fmla="*/ 561634 h 5237769"/>
                                <a:gd name="connsiteX7" fmla="*/ 2509786 w 8496201"/>
                                <a:gd name="connsiteY7" fmla="*/ 5237769 h 5237769"/>
                                <a:gd name="connsiteX0" fmla="*/ 2509786 w 8496201"/>
                                <a:gd name="connsiteY0" fmla="*/ 5237769 h 5237769"/>
                                <a:gd name="connsiteX1" fmla="*/ 2076374 w 8496201"/>
                                <a:gd name="connsiteY1" fmla="*/ 1893686 h 5237769"/>
                                <a:gd name="connsiteX2" fmla="*/ 0 w 8496201"/>
                                <a:gd name="connsiteY2" fmla="*/ 140732 h 5237769"/>
                                <a:gd name="connsiteX3" fmla="*/ 3424761 w 8496201"/>
                                <a:gd name="connsiteY3" fmla="*/ 1371623 h 5237769"/>
                                <a:gd name="connsiteX4" fmla="*/ 3028775 w 8496201"/>
                                <a:gd name="connsiteY4" fmla="*/ 3488094 h 5237769"/>
                                <a:gd name="connsiteX5" fmla="*/ 4471394 w 8496201"/>
                                <a:gd name="connsiteY5" fmla="*/ 1810948 h 5237769"/>
                                <a:gd name="connsiteX6" fmla="*/ 8495928 w 8496201"/>
                                <a:gd name="connsiteY6" fmla="*/ 561634 h 5237769"/>
                                <a:gd name="connsiteX7" fmla="*/ 2509786 w 8496201"/>
                                <a:gd name="connsiteY7" fmla="*/ 5237769 h 5237769"/>
                                <a:gd name="connsiteX0" fmla="*/ 2509786 w 8496201"/>
                                <a:gd name="connsiteY0" fmla="*/ 5237769 h 5237769"/>
                                <a:gd name="connsiteX1" fmla="*/ 2076374 w 8496201"/>
                                <a:gd name="connsiteY1" fmla="*/ 1893686 h 5237769"/>
                                <a:gd name="connsiteX2" fmla="*/ 0 w 8496201"/>
                                <a:gd name="connsiteY2" fmla="*/ 140732 h 5237769"/>
                                <a:gd name="connsiteX3" fmla="*/ 3424761 w 8496201"/>
                                <a:gd name="connsiteY3" fmla="*/ 1371623 h 5237769"/>
                                <a:gd name="connsiteX4" fmla="*/ 3028775 w 8496201"/>
                                <a:gd name="connsiteY4" fmla="*/ 3488094 h 5237769"/>
                                <a:gd name="connsiteX5" fmla="*/ 4471394 w 8496201"/>
                                <a:gd name="connsiteY5" fmla="*/ 1810948 h 5237769"/>
                                <a:gd name="connsiteX6" fmla="*/ 8495928 w 8496201"/>
                                <a:gd name="connsiteY6" fmla="*/ 561634 h 5237769"/>
                                <a:gd name="connsiteX7" fmla="*/ 2509786 w 8496201"/>
                                <a:gd name="connsiteY7" fmla="*/ 5237769 h 5237769"/>
                                <a:gd name="connsiteX0" fmla="*/ 2509786 w 8496201"/>
                                <a:gd name="connsiteY0" fmla="*/ 5237769 h 5237769"/>
                                <a:gd name="connsiteX1" fmla="*/ 2196955 w 8496201"/>
                                <a:gd name="connsiteY1" fmla="*/ 1773105 h 5237769"/>
                                <a:gd name="connsiteX2" fmla="*/ 0 w 8496201"/>
                                <a:gd name="connsiteY2" fmla="*/ 140732 h 5237769"/>
                                <a:gd name="connsiteX3" fmla="*/ 3424761 w 8496201"/>
                                <a:gd name="connsiteY3" fmla="*/ 1371623 h 5237769"/>
                                <a:gd name="connsiteX4" fmla="*/ 3028775 w 8496201"/>
                                <a:gd name="connsiteY4" fmla="*/ 3488094 h 5237769"/>
                                <a:gd name="connsiteX5" fmla="*/ 4471394 w 8496201"/>
                                <a:gd name="connsiteY5" fmla="*/ 1810948 h 5237769"/>
                                <a:gd name="connsiteX6" fmla="*/ 8495928 w 8496201"/>
                                <a:gd name="connsiteY6" fmla="*/ 561634 h 5237769"/>
                                <a:gd name="connsiteX7" fmla="*/ 2509786 w 8496201"/>
                                <a:gd name="connsiteY7" fmla="*/ 5237769 h 5237769"/>
                                <a:gd name="connsiteX0" fmla="*/ 2509786 w 8496201"/>
                                <a:gd name="connsiteY0" fmla="*/ 5237769 h 5237769"/>
                                <a:gd name="connsiteX1" fmla="*/ 2196955 w 8496201"/>
                                <a:gd name="connsiteY1" fmla="*/ 1773105 h 5237769"/>
                                <a:gd name="connsiteX2" fmla="*/ 0 w 8496201"/>
                                <a:gd name="connsiteY2" fmla="*/ 140732 h 5237769"/>
                                <a:gd name="connsiteX3" fmla="*/ 3424761 w 8496201"/>
                                <a:gd name="connsiteY3" fmla="*/ 1371623 h 5237769"/>
                                <a:gd name="connsiteX4" fmla="*/ 3028775 w 8496201"/>
                                <a:gd name="connsiteY4" fmla="*/ 3488094 h 5237769"/>
                                <a:gd name="connsiteX5" fmla="*/ 4471394 w 8496201"/>
                                <a:gd name="connsiteY5" fmla="*/ 1810948 h 5237769"/>
                                <a:gd name="connsiteX6" fmla="*/ 8495928 w 8496201"/>
                                <a:gd name="connsiteY6" fmla="*/ 561634 h 5237769"/>
                                <a:gd name="connsiteX7" fmla="*/ 2509786 w 8496201"/>
                                <a:gd name="connsiteY7" fmla="*/ 5237769 h 5237769"/>
                                <a:gd name="connsiteX0" fmla="*/ 2509786 w 8496201"/>
                                <a:gd name="connsiteY0" fmla="*/ 5237769 h 5237769"/>
                                <a:gd name="connsiteX1" fmla="*/ 2196955 w 8496201"/>
                                <a:gd name="connsiteY1" fmla="*/ 1773105 h 5237769"/>
                                <a:gd name="connsiteX2" fmla="*/ 0 w 8496201"/>
                                <a:gd name="connsiteY2" fmla="*/ 140732 h 5237769"/>
                                <a:gd name="connsiteX3" fmla="*/ 3424761 w 8496201"/>
                                <a:gd name="connsiteY3" fmla="*/ 1371623 h 5237769"/>
                                <a:gd name="connsiteX4" fmla="*/ 3028775 w 8496201"/>
                                <a:gd name="connsiteY4" fmla="*/ 3488094 h 5237769"/>
                                <a:gd name="connsiteX5" fmla="*/ 4471394 w 8496201"/>
                                <a:gd name="connsiteY5" fmla="*/ 1810948 h 5237769"/>
                                <a:gd name="connsiteX6" fmla="*/ 8495928 w 8496201"/>
                                <a:gd name="connsiteY6" fmla="*/ 561634 h 5237769"/>
                                <a:gd name="connsiteX7" fmla="*/ 2509786 w 8496201"/>
                                <a:gd name="connsiteY7" fmla="*/ 5237769 h 5237769"/>
                                <a:gd name="connsiteX0" fmla="*/ 2509786 w 8496201"/>
                                <a:gd name="connsiteY0" fmla="*/ 5237769 h 5237769"/>
                                <a:gd name="connsiteX1" fmla="*/ 2196955 w 8496201"/>
                                <a:gd name="connsiteY1" fmla="*/ 1773105 h 5237769"/>
                                <a:gd name="connsiteX2" fmla="*/ 0 w 8496201"/>
                                <a:gd name="connsiteY2" fmla="*/ 140732 h 5237769"/>
                                <a:gd name="connsiteX3" fmla="*/ 3424761 w 8496201"/>
                                <a:gd name="connsiteY3" fmla="*/ 1371623 h 5237769"/>
                                <a:gd name="connsiteX4" fmla="*/ 3028775 w 8496201"/>
                                <a:gd name="connsiteY4" fmla="*/ 3488094 h 5237769"/>
                                <a:gd name="connsiteX5" fmla="*/ 4471394 w 8496201"/>
                                <a:gd name="connsiteY5" fmla="*/ 1810948 h 5237769"/>
                                <a:gd name="connsiteX6" fmla="*/ 8495928 w 8496201"/>
                                <a:gd name="connsiteY6" fmla="*/ 561634 h 5237769"/>
                                <a:gd name="connsiteX7" fmla="*/ 2509786 w 8496201"/>
                                <a:gd name="connsiteY7" fmla="*/ 5237769 h 5237769"/>
                                <a:gd name="connsiteX0" fmla="*/ 2771044 w 8757459"/>
                                <a:gd name="connsiteY0" fmla="*/ 5231601 h 5231601"/>
                                <a:gd name="connsiteX1" fmla="*/ 2458213 w 8757459"/>
                                <a:gd name="connsiteY1" fmla="*/ 1766937 h 5231601"/>
                                <a:gd name="connsiteX2" fmla="*/ 0 w 8757459"/>
                                <a:gd name="connsiteY2" fmla="*/ 144613 h 5231601"/>
                                <a:gd name="connsiteX3" fmla="*/ 3686019 w 8757459"/>
                                <a:gd name="connsiteY3" fmla="*/ 1365455 h 5231601"/>
                                <a:gd name="connsiteX4" fmla="*/ 3290033 w 8757459"/>
                                <a:gd name="connsiteY4" fmla="*/ 3481926 h 5231601"/>
                                <a:gd name="connsiteX5" fmla="*/ 4732652 w 8757459"/>
                                <a:gd name="connsiteY5" fmla="*/ 1804780 h 5231601"/>
                                <a:gd name="connsiteX6" fmla="*/ 8757186 w 8757459"/>
                                <a:gd name="connsiteY6" fmla="*/ 555466 h 5231601"/>
                                <a:gd name="connsiteX7" fmla="*/ 2771044 w 8757459"/>
                                <a:gd name="connsiteY7" fmla="*/ 5231601 h 5231601"/>
                                <a:gd name="connsiteX0" fmla="*/ 2710754 w 8757456"/>
                                <a:gd name="connsiteY0" fmla="*/ 5221553 h 5221553"/>
                                <a:gd name="connsiteX1" fmla="*/ 2458213 w 8757456"/>
                                <a:gd name="connsiteY1" fmla="*/ 1766937 h 5221553"/>
                                <a:gd name="connsiteX2" fmla="*/ 0 w 8757456"/>
                                <a:gd name="connsiteY2" fmla="*/ 144613 h 5221553"/>
                                <a:gd name="connsiteX3" fmla="*/ 3686019 w 8757456"/>
                                <a:gd name="connsiteY3" fmla="*/ 1365455 h 5221553"/>
                                <a:gd name="connsiteX4" fmla="*/ 3290033 w 8757456"/>
                                <a:gd name="connsiteY4" fmla="*/ 3481926 h 5221553"/>
                                <a:gd name="connsiteX5" fmla="*/ 4732652 w 8757456"/>
                                <a:gd name="connsiteY5" fmla="*/ 1804780 h 5221553"/>
                                <a:gd name="connsiteX6" fmla="*/ 8757186 w 8757456"/>
                                <a:gd name="connsiteY6" fmla="*/ 555466 h 5221553"/>
                                <a:gd name="connsiteX7" fmla="*/ 2710754 w 8757456"/>
                                <a:gd name="connsiteY7" fmla="*/ 5221553 h 5221553"/>
                                <a:gd name="connsiteX0" fmla="*/ 2710754 w 8757456"/>
                                <a:gd name="connsiteY0" fmla="*/ 5232796 h 5232796"/>
                                <a:gd name="connsiteX1" fmla="*/ 2458213 w 8757456"/>
                                <a:gd name="connsiteY1" fmla="*/ 1778180 h 5232796"/>
                                <a:gd name="connsiteX2" fmla="*/ 0 w 8757456"/>
                                <a:gd name="connsiteY2" fmla="*/ 155856 h 5232796"/>
                                <a:gd name="connsiteX3" fmla="*/ 3686019 w 8757456"/>
                                <a:gd name="connsiteY3" fmla="*/ 1376698 h 5232796"/>
                                <a:gd name="connsiteX4" fmla="*/ 3290033 w 8757456"/>
                                <a:gd name="connsiteY4" fmla="*/ 3493169 h 5232796"/>
                                <a:gd name="connsiteX5" fmla="*/ 4732652 w 8757456"/>
                                <a:gd name="connsiteY5" fmla="*/ 1816023 h 5232796"/>
                                <a:gd name="connsiteX6" fmla="*/ 8757186 w 8757456"/>
                                <a:gd name="connsiteY6" fmla="*/ 566709 h 5232796"/>
                                <a:gd name="connsiteX7" fmla="*/ 2710754 w 8757456"/>
                                <a:gd name="connsiteY7" fmla="*/ 5232796 h 5232796"/>
                                <a:gd name="connsiteX0" fmla="*/ 2710754 w 8757456"/>
                                <a:gd name="connsiteY0" fmla="*/ 5210554 h 5210554"/>
                                <a:gd name="connsiteX1" fmla="*/ 2458213 w 8757456"/>
                                <a:gd name="connsiteY1" fmla="*/ 1755938 h 5210554"/>
                                <a:gd name="connsiteX2" fmla="*/ 0 w 8757456"/>
                                <a:gd name="connsiteY2" fmla="*/ 133614 h 5210554"/>
                                <a:gd name="connsiteX3" fmla="*/ 3686019 w 8757456"/>
                                <a:gd name="connsiteY3" fmla="*/ 1354456 h 5210554"/>
                                <a:gd name="connsiteX4" fmla="*/ 3290033 w 8757456"/>
                                <a:gd name="connsiteY4" fmla="*/ 3470927 h 5210554"/>
                                <a:gd name="connsiteX5" fmla="*/ 4732652 w 8757456"/>
                                <a:gd name="connsiteY5" fmla="*/ 1793781 h 5210554"/>
                                <a:gd name="connsiteX6" fmla="*/ 8757186 w 8757456"/>
                                <a:gd name="connsiteY6" fmla="*/ 544467 h 5210554"/>
                                <a:gd name="connsiteX7" fmla="*/ 2710754 w 8757456"/>
                                <a:gd name="connsiteY7" fmla="*/ 5210554 h 5210554"/>
                                <a:gd name="connsiteX0" fmla="*/ 2710754 w 8761632"/>
                                <a:gd name="connsiteY0" fmla="*/ 5210554 h 5235975"/>
                                <a:gd name="connsiteX1" fmla="*/ 2458213 w 8761632"/>
                                <a:gd name="connsiteY1" fmla="*/ 1755938 h 5235975"/>
                                <a:gd name="connsiteX2" fmla="*/ 0 w 8761632"/>
                                <a:gd name="connsiteY2" fmla="*/ 133614 h 5235975"/>
                                <a:gd name="connsiteX3" fmla="*/ 3686019 w 8761632"/>
                                <a:gd name="connsiteY3" fmla="*/ 1354456 h 5235975"/>
                                <a:gd name="connsiteX4" fmla="*/ 3290033 w 8761632"/>
                                <a:gd name="connsiteY4" fmla="*/ 3470927 h 5235975"/>
                                <a:gd name="connsiteX5" fmla="*/ 4732652 w 8761632"/>
                                <a:gd name="connsiteY5" fmla="*/ 1793781 h 5235975"/>
                                <a:gd name="connsiteX6" fmla="*/ 8757186 w 8761632"/>
                                <a:gd name="connsiteY6" fmla="*/ 544467 h 5235975"/>
                                <a:gd name="connsiteX7" fmla="*/ 5349269 w 8761632"/>
                                <a:gd name="connsiteY7" fmla="*/ 3093783 h 5235975"/>
                                <a:gd name="connsiteX8" fmla="*/ 2710754 w 8761632"/>
                                <a:gd name="connsiteY8" fmla="*/ 5210554 h 5235975"/>
                                <a:gd name="connsiteX0" fmla="*/ 2710754 w 8766523"/>
                                <a:gd name="connsiteY0" fmla="*/ 5210554 h 5235975"/>
                                <a:gd name="connsiteX1" fmla="*/ 2458213 w 8766523"/>
                                <a:gd name="connsiteY1" fmla="*/ 1755938 h 5235975"/>
                                <a:gd name="connsiteX2" fmla="*/ 0 w 8766523"/>
                                <a:gd name="connsiteY2" fmla="*/ 133614 h 5235975"/>
                                <a:gd name="connsiteX3" fmla="*/ 3686019 w 8766523"/>
                                <a:gd name="connsiteY3" fmla="*/ 1354456 h 5235975"/>
                                <a:gd name="connsiteX4" fmla="*/ 3290033 w 8766523"/>
                                <a:gd name="connsiteY4" fmla="*/ 3470927 h 5235975"/>
                                <a:gd name="connsiteX5" fmla="*/ 4732652 w 8766523"/>
                                <a:gd name="connsiteY5" fmla="*/ 1793781 h 5235975"/>
                                <a:gd name="connsiteX6" fmla="*/ 8757186 w 8766523"/>
                                <a:gd name="connsiteY6" fmla="*/ 544467 h 5235975"/>
                                <a:gd name="connsiteX7" fmla="*/ 5349269 w 8766523"/>
                                <a:gd name="connsiteY7" fmla="*/ 3093783 h 5235975"/>
                                <a:gd name="connsiteX8" fmla="*/ 2710754 w 8766523"/>
                                <a:gd name="connsiteY8" fmla="*/ 5210554 h 5235975"/>
                                <a:gd name="connsiteX0" fmla="*/ 2710754 w 8766523"/>
                                <a:gd name="connsiteY0" fmla="*/ 5210554 h 5230440"/>
                                <a:gd name="connsiteX1" fmla="*/ 2458213 w 8766523"/>
                                <a:gd name="connsiteY1" fmla="*/ 1755938 h 5230440"/>
                                <a:gd name="connsiteX2" fmla="*/ 0 w 8766523"/>
                                <a:gd name="connsiteY2" fmla="*/ 133614 h 5230440"/>
                                <a:gd name="connsiteX3" fmla="*/ 3686019 w 8766523"/>
                                <a:gd name="connsiteY3" fmla="*/ 1354456 h 5230440"/>
                                <a:gd name="connsiteX4" fmla="*/ 3290033 w 8766523"/>
                                <a:gd name="connsiteY4" fmla="*/ 3470927 h 5230440"/>
                                <a:gd name="connsiteX5" fmla="*/ 4732652 w 8766523"/>
                                <a:gd name="connsiteY5" fmla="*/ 1793781 h 5230440"/>
                                <a:gd name="connsiteX6" fmla="*/ 8757186 w 8766523"/>
                                <a:gd name="connsiteY6" fmla="*/ 544467 h 5230440"/>
                                <a:gd name="connsiteX7" fmla="*/ 5349269 w 8766523"/>
                                <a:gd name="connsiteY7" fmla="*/ 3093783 h 5230440"/>
                                <a:gd name="connsiteX8" fmla="*/ 2710754 w 8766523"/>
                                <a:gd name="connsiteY8" fmla="*/ 5210554 h 5230440"/>
                                <a:gd name="connsiteX0" fmla="*/ 2710754 w 8766523"/>
                                <a:gd name="connsiteY0" fmla="*/ 5210554 h 5210554"/>
                                <a:gd name="connsiteX1" fmla="*/ 2458213 w 8766523"/>
                                <a:gd name="connsiteY1" fmla="*/ 1755938 h 5210554"/>
                                <a:gd name="connsiteX2" fmla="*/ 0 w 8766523"/>
                                <a:gd name="connsiteY2" fmla="*/ 133614 h 5210554"/>
                                <a:gd name="connsiteX3" fmla="*/ 3686019 w 8766523"/>
                                <a:gd name="connsiteY3" fmla="*/ 1354456 h 5210554"/>
                                <a:gd name="connsiteX4" fmla="*/ 3290033 w 8766523"/>
                                <a:gd name="connsiteY4" fmla="*/ 3470927 h 5210554"/>
                                <a:gd name="connsiteX5" fmla="*/ 4732652 w 8766523"/>
                                <a:gd name="connsiteY5" fmla="*/ 1793781 h 5210554"/>
                                <a:gd name="connsiteX6" fmla="*/ 8757186 w 8766523"/>
                                <a:gd name="connsiteY6" fmla="*/ 544467 h 5210554"/>
                                <a:gd name="connsiteX7" fmla="*/ 5349269 w 8766523"/>
                                <a:gd name="connsiteY7" fmla="*/ 3093783 h 5210554"/>
                                <a:gd name="connsiteX8" fmla="*/ 2710754 w 8766523"/>
                                <a:gd name="connsiteY8" fmla="*/ 5210554 h 5210554"/>
                                <a:gd name="connsiteX0" fmla="*/ 2710754 w 8766523"/>
                                <a:gd name="connsiteY0" fmla="*/ 5210554 h 5210554"/>
                                <a:gd name="connsiteX1" fmla="*/ 2458213 w 8766523"/>
                                <a:gd name="connsiteY1" fmla="*/ 1755938 h 5210554"/>
                                <a:gd name="connsiteX2" fmla="*/ 0 w 8766523"/>
                                <a:gd name="connsiteY2" fmla="*/ 133614 h 5210554"/>
                                <a:gd name="connsiteX3" fmla="*/ 3686019 w 8766523"/>
                                <a:gd name="connsiteY3" fmla="*/ 1354456 h 5210554"/>
                                <a:gd name="connsiteX4" fmla="*/ 3290033 w 8766523"/>
                                <a:gd name="connsiteY4" fmla="*/ 3470927 h 5210554"/>
                                <a:gd name="connsiteX5" fmla="*/ 4732652 w 8766523"/>
                                <a:gd name="connsiteY5" fmla="*/ 1793781 h 5210554"/>
                                <a:gd name="connsiteX6" fmla="*/ 8757186 w 8766523"/>
                                <a:gd name="connsiteY6" fmla="*/ 544467 h 5210554"/>
                                <a:gd name="connsiteX7" fmla="*/ 5349269 w 8766523"/>
                                <a:gd name="connsiteY7" fmla="*/ 3093783 h 5210554"/>
                                <a:gd name="connsiteX8" fmla="*/ 2710754 w 8766523"/>
                                <a:gd name="connsiteY8" fmla="*/ 5210554 h 5210554"/>
                                <a:gd name="connsiteX0" fmla="*/ 2710754 w 8769244"/>
                                <a:gd name="connsiteY0" fmla="*/ 5210554 h 5210554"/>
                                <a:gd name="connsiteX1" fmla="*/ 2458213 w 8769244"/>
                                <a:gd name="connsiteY1" fmla="*/ 1755938 h 5210554"/>
                                <a:gd name="connsiteX2" fmla="*/ 0 w 8769244"/>
                                <a:gd name="connsiteY2" fmla="*/ 133614 h 5210554"/>
                                <a:gd name="connsiteX3" fmla="*/ 3686019 w 8769244"/>
                                <a:gd name="connsiteY3" fmla="*/ 1354456 h 5210554"/>
                                <a:gd name="connsiteX4" fmla="*/ 3290033 w 8769244"/>
                                <a:gd name="connsiteY4" fmla="*/ 3470927 h 5210554"/>
                                <a:gd name="connsiteX5" fmla="*/ 4732652 w 8769244"/>
                                <a:gd name="connsiteY5" fmla="*/ 1793781 h 5210554"/>
                                <a:gd name="connsiteX6" fmla="*/ 8757186 w 8769244"/>
                                <a:gd name="connsiteY6" fmla="*/ 544467 h 5210554"/>
                                <a:gd name="connsiteX7" fmla="*/ 5643183 w 8769244"/>
                                <a:gd name="connsiteY7" fmla="*/ 3159097 h 5210554"/>
                                <a:gd name="connsiteX8" fmla="*/ 2710754 w 8769244"/>
                                <a:gd name="connsiteY8" fmla="*/ 5210554 h 5210554"/>
                                <a:gd name="connsiteX0" fmla="*/ 2710754 w 8767054"/>
                                <a:gd name="connsiteY0" fmla="*/ 5210554 h 5210554"/>
                                <a:gd name="connsiteX1" fmla="*/ 2458213 w 8767054"/>
                                <a:gd name="connsiteY1" fmla="*/ 1755938 h 5210554"/>
                                <a:gd name="connsiteX2" fmla="*/ 0 w 8767054"/>
                                <a:gd name="connsiteY2" fmla="*/ 133614 h 5210554"/>
                                <a:gd name="connsiteX3" fmla="*/ 3686019 w 8767054"/>
                                <a:gd name="connsiteY3" fmla="*/ 1354456 h 5210554"/>
                                <a:gd name="connsiteX4" fmla="*/ 3290033 w 8767054"/>
                                <a:gd name="connsiteY4" fmla="*/ 3470927 h 5210554"/>
                                <a:gd name="connsiteX5" fmla="*/ 4732652 w 8767054"/>
                                <a:gd name="connsiteY5" fmla="*/ 1793781 h 5210554"/>
                                <a:gd name="connsiteX6" fmla="*/ 8757186 w 8767054"/>
                                <a:gd name="connsiteY6" fmla="*/ 544467 h 5210554"/>
                                <a:gd name="connsiteX7" fmla="*/ 5643183 w 8767054"/>
                                <a:gd name="connsiteY7" fmla="*/ 3159097 h 5210554"/>
                                <a:gd name="connsiteX8" fmla="*/ 2710754 w 8767054"/>
                                <a:gd name="connsiteY8" fmla="*/ 5210554 h 5210554"/>
                                <a:gd name="connsiteX0" fmla="*/ 2710754 w 8767054"/>
                                <a:gd name="connsiteY0" fmla="*/ 5210554 h 5210554"/>
                                <a:gd name="connsiteX1" fmla="*/ 2458213 w 8767054"/>
                                <a:gd name="connsiteY1" fmla="*/ 1755938 h 5210554"/>
                                <a:gd name="connsiteX2" fmla="*/ 0 w 8767054"/>
                                <a:gd name="connsiteY2" fmla="*/ 133614 h 5210554"/>
                                <a:gd name="connsiteX3" fmla="*/ 3686019 w 8767054"/>
                                <a:gd name="connsiteY3" fmla="*/ 1354456 h 5210554"/>
                                <a:gd name="connsiteX4" fmla="*/ 3290033 w 8767054"/>
                                <a:gd name="connsiteY4" fmla="*/ 3470927 h 5210554"/>
                                <a:gd name="connsiteX5" fmla="*/ 4732652 w 8767054"/>
                                <a:gd name="connsiteY5" fmla="*/ 1793781 h 5210554"/>
                                <a:gd name="connsiteX6" fmla="*/ 8757186 w 8767054"/>
                                <a:gd name="connsiteY6" fmla="*/ 544467 h 5210554"/>
                                <a:gd name="connsiteX7" fmla="*/ 5643183 w 8767054"/>
                                <a:gd name="connsiteY7" fmla="*/ 3159097 h 5210554"/>
                                <a:gd name="connsiteX8" fmla="*/ 2710754 w 8767054"/>
                                <a:gd name="connsiteY8" fmla="*/ 5210554 h 5210554"/>
                                <a:gd name="connsiteX0" fmla="*/ 2710754 w 8767611"/>
                                <a:gd name="connsiteY0" fmla="*/ 5210554 h 5210554"/>
                                <a:gd name="connsiteX1" fmla="*/ 2458213 w 8767611"/>
                                <a:gd name="connsiteY1" fmla="*/ 1755938 h 5210554"/>
                                <a:gd name="connsiteX2" fmla="*/ 0 w 8767611"/>
                                <a:gd name="connsiteY2" fmla="*/ 133614 h 5210554"/>
                                <a:gd name="connsiteX3" fmla="*/ 3686019 w 8767611"/>
                                <a:gd name="connsiteY3" fmla="*/ 1354456 h 5210554"/>
                                <a:gd name="connsiteX4" fmla="*/ 3290033 w 8767611"/>
                                <a:gd name="connsiteY4" fmla="*/ 3470927 h 5210554"/>
                                <a:gd name="connsiteX5" fmla="*/ 4732652 w 8767611"/>
                                <a:gd name="connsiteY5" fmla="*/ 1793781 h 5210554"/>
                                <a:gd name="connsiteX6" fmla="*/ 8757186 w 8767611"/>
                                <a:gd name="connsiteY6" fmla="*/ 544467 h 5210554"/>
                                <a:gd name="connsiteX7" fmla="*/ 5708497 w 8767611"/>
                                <a:gd name="connsiteY7" fmla="*/ 3240740 h 5210554"/>
                                <a:gd name="connsiteX8" fmla="*/ 2710754 w 8767611"/>
                                <a:gd name="connsiteY8" fmla="*/ 5210554 h 5210554"/>
                                <a:gd name="connsiteX0" fmla="*/ 2710754 w 8767188"/>
                                <a:gd name="connsiteY0" fmla="*/ 5210554 h 5210554"/>
                                <a:gd name="connsiteX1" fmla="*/ 2458213 w 8767188"/>
                                <a:gd name="connsiteY1" fmla="*/ 1755938 h 5210554"/>
                                <a:gd name="connsiteX2" fmla="*/ 0 w 8767188"/>
                                <a:gd name="connsiteY2" fmla="*/ 133614 h 5210554"/>
                                <a:gd name="connsiteX3" fmla="*/ 3686019 w 8767188"/>
                                <a:gd name="connsiteY3" fmla="*/ 1354456 h 5210554"/>
                                <a:gd name="connsiteX4" fmla="*/ 3290033 w 8767188"/>
                                <a:gd name="connsiteY4" fmla="*/ 3470927 h 5210554"/>
                                <a:gd name="connsiteX5" fmla="*/ 4732652 w 8767188"/>
                                <a:gd name="connsiteY5" fmla="*/ 1793781 h 5210554"/>
                                <a:gd name="connsiteX6" fmla="*/ 8757186 w 8767188"/>
                                <a:gd name="connsiteY6" fmla="*/ 544467 h 5210554"/>
                                <a:gd name="connsiteX7" fmla="*/ 5659511 w 8767188"/>
                                <a:gd name="connsiteY7" fmla="*/ 3191755 h 5210554"/>
                                <a:gd name="connsiteX8" fmla="*/ 2710754 w 8767188"/>
                                <a:gd name="connsiteY8" fmla="*/ 5210554 h 5210554"/>
                                <a:gd name="connsiteX0" fmla="*/ 2710754 w 8767188"/>
                                <a:gd name="connsiteY0" fmla="*/ 5210554 h 5210554"/>
                                <a:gd name="connsiteX1" fmla="*/ 2458213 w 8767188"/>
                                <a:gd name="connsiteY1" fmla="*/ 1755938 h 5210554"/>
                                <a:gd name="connsiteX2" fmla="*/ 0 w 8767188"/>
                                <a:gd name="connsiteY2" fmla="*/ 133614 h 5210554"/>
                                <a:gd name="connsiteX3" fmla="*/ 3686019 w 8767188"/>
                                <a:gd name="connsiteY3" fmla="*/ 1354456 h 5210554"/>
                                <a:gd name="connsiteX4" fmla="*/ 3290033 w 8767188"/>
                                <a:gd name="connsiteY4" fmla="*/ 3470927 h 5210554"/>
                                <a:gd name="connsiteX5" fmla="*/ 4732652 w 8767188"/>
                                <a:gd name="connsiteY5" fmla="*/ 1793781 h 5210554"/>
                                <a:gd name="connsiteX6" fmla="*/ 8757186 w 8767188"/>
                                <a:gd name="connsiteY6" fmla="*/ 544467 h 5210554"/>
                                <a:gd name="connsiteX7" fmla="*/ 5659511 w 8767188"/>
                                <a:gd name="connsiteY7" fmla="*/ 3191755 h 5210554"/>
                                <a:gd name="connsiteX8" fmla="*/ 2710754 w 8767188"/>
                                <a:gd name="connsiteY8" fmla="*/ 5210554 h 5210554"/>
                                <a:gd name="connsiteX0" fmla="*/ 2710754 w 8767188"/>
                                <a:gd name="connsiteY0" fmla="*/ 5210554 h 5210554"/>
                                <a:gd name="connsiteX1" fmla="*/ 2458213 w 8767188"/>
                                <a:gd name="connsiteY1" fmla="*/ 1755938 h 5210554"/>
                                <a:gd name="connsiteX2" fmla="*/ 0 w 8767188"/>
                                <a:gd name="connsiteY2" fmla="*/ 133614 h 5210554"/>
                                <a:gd name="connsiteX3" fmla="*/ 3686019 w 8767188"/>
                                <a:gd name="connsiteY3" fmla="*/ 1354456 h 5210554"/>
                                <a:gd name="connsiteX4" fmla="*/ 3290033 w 8767188"/>
                                <a:gd name="connsiteY4" fmla="*/ 3470927 h 5210554"/>
                                <a:gd name="connsiteX5" fmla="*/ 4732652 w 8767188"/>
                                <a:gd name="connsiteY5" fmla="*/ 1793781 h 5210554"/>
                                <a:gd name="connsiteX6" fmla="*/ 8757186 w 8767188"/>
                                <a:gd name="connsiteY6" fmla="*/ 544467 h 5210554"/>
                                <a:gd name="connsiteX7" fmla="*/ 5659511 w 8767188"/>
                                <a:gd name="connsiteY7" fmla="*/ 3191755 h 5210554"/>
                                <a:gd name="connsiteX8" fmla="*/ 2710754 w 8767188"/>
                                <a:gd name="connsiteY8" fmla="*/ 5210554 h 5210554"/>
                                <a:gd name="connsiteX0" fmla="*/ 2710754 w 8767188"/>
                                <a:gd name="connsiteY0" fmla="*/ 5210554 h 5210554"/>
                                <a:gd name="connsiteX1" fmla="*/ 2458213 w 8767188"/>
                                <a:gd name="connsiteY1" fmla="*/ 1755938 h 5210554"/>
                                <a:gd name="connsiteX2" fmla="*/ 0 w 8767188"/>
                                <a:gd name="connsiteY2" fmla="*/ 133614 h 5210554"/>
                                <a:gd name="connsiteX3" fmla="*/ 3686019 w 8767188"/>
                                <a:gd name="connsiteY3" fmla="*/ 1354456 h 5210554"/>
                                <a:gd name="connsiteX4" fmla="*/ 3290033 w 8767188"/>
                                <a:gd name="connsiteY4" fmla="*/ 3470927 h 5210554"/>
                                <a:gd name="connsiteX5" fmla="*/ 4732652 w 8767188"/>
                                <a:gd name="connsiteY5" fmla="*/ 1793781 h 5210554"/>
                                <a:gd name="connsiteX6" fmla="*/ 8757186 w 8767188"/>
                                <a:gd name="connsiteY6" fmla="*/ 544467 h 5210554"/>
                                <a:gd name="connsiteX7" fmla="*/ 5659511 w 8767188"/>
                                <a:gd name="connsiteY7" fmla="*/ 3191755 h 5210554"/>
                                <a:gd name="connsiteX8" fmla="*/ 2710754 w 8767188"/>
                                <a:gd name="connsiteY8" fmla="*/ 5210554 h 5210554"/>
                                <a:gd name="connsiteX0" fmla="*/ 2710754 w 8767188"/>
                                <a:gd name="connsiteY0" fmla="*/ 5210554 h 5210554"/>
                                <a:gd name="connsiteX1" fmla="*/ 2458213 w 8767188"/>
                                <a:gd name="connsiteY1" fmla="*/ 1755938 h 5210554"/>
                                <a:gd name="connsiteX2" fmla="*/ 0 w 8767188"/>
                                <a:gd name="connsiteY2" fmla="*/ 133614 h 5210554"/>
                                <a:gd name="connsiteX3" fmla="*/ 3686019 w 8767188"/>
                                <a:gd name="connsiteY3" fmla="*/ 1354456 h 5210554"/>
                                <a:gd name="connsiteX4" fmla="*/ 3290033 w 8767188"/>
                                <a:gd name="connsiteY4" fmla="*/ 3470927 h 5210554"/>
                                <a:gd name="connsiteX5" fmla="*/ 4732652 w 8767188"/>
                                <a:gd name="connsiteY5" fmla="*/ 1793781 h 5210554"/>
                                <a:gd name="connsiteX6" fmla="*/ 8757186 w 8767188"/>
                                <a:gd name="connsiteY6" fmla="*/ 544467 h 5210554"/>
                                <a:gd name="connsiteX7" fmla="*/ 5659511 w 8767188"/>
                                <a:gd name="connsiteY7" fmla="*/ 3191755 h 5210554"/>
                                <a:gd name="connsiteX8" fmla="*/ 2710754 w 8767188"/>
                                <a:gd name="connsiteY8" fmla="*/ 5210554 h 5210554"/>
                                <a:gd name="connsiteX0" fmla="*/ 2710754 w 8767188"/>
                                <a:gd name="connsiteY0" fmla="*/ 5210554 h 5210554"/>
                                <a:gd name="connsiteX1" fmla="*/ 2458213 w 8767188"/>
                                <a:gd name="connsiteY1" fmla="*/ 1755938 h 5210554"/>
                                <a:gd name="connsiteX2" fmla="*/ 0 w 8767188"/>
                                <a:gd name="connsiteY2" fmla="*/ 133614 h 5210554"/>
                                <a:gd name="connsiteX3" fmla="*/ 3686019 w 8767188"/>
                                <a:gd name="connsiteY3" fmla="*/ 1354456 h 5210554"/>
                                <a:gd name="connsiteX4" fmla="*/ 3290033 w 8767188"/>
                                <a:gd name="connsiteY4" fmla="*/ 3470927 h 5210554"/>
                                <a:gd name="connsiteX5" fmla="*/ 4732652 w 8767188"/>
                                <a:gd name="connsiteY5" fmla="*/ 1793781 h 5210554"/>
                                <a:gd name="connsiteX6" fmla="*/ 8757186 w 8767188"/>
                                <a:gd name="connsiteY6" fmla="*/ 544467 h 5210554"/>
                                <a:gd name="connsiteX7" fmla="*/ 5659511 w 8767188"/>
                                <a:gd name="connsiteY7" fmla="*/ 3191755 h 5210554"/>
                                <a:gd name="connsiteX8" fmla="*/ 2710754 w 8767188"/>
                                <a:gd name="connsiteY8" fmla="*/ 5210554 h 5210554"/>
                                <a:gd name="connsiteX0" fmla="*/ 2710754 w 8767188"/>
                                <a:gd name="connsiteY0" fmla="*/ 5210554 h 5210554"/>
                                <a:gd name="connsiteX1" fmla="*/ 2458213 w 8767188"/>
                                <a:gd name="connsiteY1" fmla="*/ 1755938 h 5210554"/>
                                <a:gd name="connsiteX2" fmla="*/ 0 w 8767188"/>
                                <a:gd name="connsiteY2" fmla="*/ 133614 h 5210554"/>
                                <a:gd name="connsiteX3" fmla="*/ 3686019 w 8767188"/>
                                <a:gd name="connsiteY3" fmla="*/ 1354456 h 5210554"/>
                                <a:gd name="connsiteX4" fmla="*/ 3290033 w 8767188"/>
                                <a:gd name="connsiteY4" fmla="*/ 3470927 h 5210554"/>
                                <a:gd name="connsiteX5" fmla="*/ 4732652 w 8767188"/>
                                <a:gd name="connsiteY5" fmla="*/ 1793781 h 5210554"/>
                                <a:gd name="connsiteX6" fmla="*/ 8757186 w 8767188"/>
                                <a:gd name="connsiteY6" fmla="*/ 544467 h 5210554"/>
                                <a:gd name="connsiteX7" fmla="*/ 5659511 w 8767188"/>
                                <a:gd name="connsiteY7" fmla="*/ 3191755 h 5210554"/>
                                <a:gd name="connsiteX8" fmla="*/ 2710754 w 8767188"/>
                                <a:gd name="connsiteY8" fmla="*/ 5210554 h 5210554"/>
                                <a:gd name="connsiteX0" fmla="*/ 2710754 w 8767188"/>
                                <a:gd name="connsiteY0" fmla="*/ 5210554 h 5210554"/>
                                <a:gd name="connsiteX1" fmla="*/ 2458213 w 8767188"/>
                                <a:gd name="connsiteY1" fmla="*/ 1755938 h 5210554"/>
                                <a:gd name="connsiteX2" fmla="*/ 0 w 8767188"/>
                                <a:gd name="connsiteY2" fmla="*/ 133614 h 5210554"/>
                                <a:gd name="connsiteX3" fmla="*/ 3686019 w 8767188"/>
                                <a:gd name="connsiteY3" fmla="*/ 1354456 h 5210554"/>
                                <a:gd name="connsiteX4" fmla="*/ 3290033 w 8767188"/>
                                <a:gd name="connsiteY4" fmla="*/ 3470927 h 5210554"/>
                                <a:gd name="connsiteX5" fmla="*/ 4732652 w 8767188"/>
                                <a:gd name="connsiteY5" fmla="*/ 1793781 h 5210554"/>
                                <a:gd name="connsiteX6" fmla="*/ 8757186 w 8767188"/>
                                <a:gd name="connsiteY6" fmla="*/ 544467 h 5210554"/>
                                <a:gd name="connsiteX7" fmla="*/ 5659511 w 8767188"/>
                                <a:gd name="connsiteY7" fmla="*/ 3191755 h 5210554"/>
                                <a:gd name="connsiteX8" fmla="*/ 2710754 w 8767188"/>
                                <a:gd name="connsiteY8" fmla="*/ 5210554 h 5210554"/>
                                <a:gd name="connsiteX0" fmla="*/ 2710754 w 8767188"/>
                                <a:gd name="connsiteY0" fmla="*/ 5210554 h 5210554"/>
                                <a:gd name="connsiteX1" fmla="*/ 2458213 w 8767188"/>
                                <a:gd name="connsiteY1" fmla="*/ 1755938 h 5210554"/>
                                <a:gd name="connsiteX2" fmla="*/ 0 w 8767188"/>
                                <a:gd name="connsiteY2" fmla="*/ 133614 h 5210554"/>
                                <a:gd name="connsiteX3" fmla="*/ 3686019 w 8767188"/>
                                <a:gd name="connsiteY3" fmla="*/ 1354456 h 5210554"/>
                                <a:gd name="connsiteX4" fmla="*/ 3290033 w 8767188"/>
                                <a:gd name="connsiteY4" fmla="*/ 3470927 h 5210554"/>
                                <a:gd name="connsiteX5" fmla="*/ 4732652 w 8767188"/>
                                <a:gd name="connsiteY5" fmla="*/ 1793781 h 5210554"/>
                                <a:gd name="connsiteX6" fmla="*/ 8757186 w 8767188"/>
                                <a:gd name="connsiteY6" fmla="*/ 544467 h 5210554"/>
                                <a:gd name="connsiteX7" fmla="*/ 5659511 w 8767188"/>
                                <a:gd name="connsiteY7" fmla="*/ 3191755 h 5210554"/>
                                <a:gd name="connsiteX8" fmla="*/ 2710754 w 8767188"/>
                                <a:gd name="connsiteY8" fmla="*/ 5210554 h 5210554"/>
                                <a:gd name="connsiteX0" fmla="*/ 2808725 w 8767188"/>
                                <a:gd name="connsiteY0" fmla="*/ 5308525 h 5308525"/>
                                <a:gd name="connsiteX1" fmla="*/ 2458213 w 8767188"/>
                                <a:gd name="connsiteY1" fmla="*/ 1755938 h 5308525"/>
                                <a:gd name="connsiteX2" fmla="*/ 0 w 8767188"/>
                                <a:gd name="connsiteY2" fmla="*/ 133614 h 5308525"/>
                                <a:gd name="connsiteX3" fmla="*/ 3686019 w 8767188"/>
                                <a:gd name="connsiteY3" fmla="*/ 1354456 h 5308525"/>
                                <a:gd name="connsiteX4" fmla="*/ 3290033 w 8767188"/>
                                <a:gd name="connsiteY4" fmla="*/ 3470927 h 5308525"/>
                                <a:gd name="connsiteX5" fmla="*/ 4732652 w 8767188"/>
                                <a:gd name="connsiteY5" fmla="*/ 1793781 h 5308525"/>
                                <a:gd name="connsiteX6" fmla="*/ 8757186 w 8767188"/>
                                <a:gd name="connsiteY6" fmla="*/ 544467 h 5308525"/>
                                <a:gd name="connsiteX7" fmla="*/ 5659511 w 8767188"/>
                                <a:gd name="connsiteY7" fmla="*/ 3191755 h 5308525"/>
                                <a:gd name="connsiteX8" fmla="*/ 2808725 w 8767188"/>
                                <a:gd name="connsiteY8" fmla="*/ 5308525 h 5308525"/>
                                <a:gd name="connsiteX0" fmla="*/ 2808725 w 8767188"/>
                                <a:gd name="connsiteY0" fmla="*/ 5308525 h 5308525"/>
                                <a:gd name="connsiteX1" fmla="*/ 2458213 w 8767188"/>
                                <a:gd name="connsiteY1" fmla="*/ 1755938 h 5308525"/>
                                <a:gd name="connsiteX2" fmla="*/ 0 w 8767188"/>
                                <a:gd name="connsiteY2" fmla="*/ 133614 h 5308525"/>
                                <a:gd name="connsiteX3" fmla="*/ 3686019 w 8767188"/>
                                <a:gd name="connsiteY3" fmla="*/ 1354456 h 5308525"/>
                                <a:gd name="connsiteX4" fmla="*/ 3290033 w 8767188"/>
                                <a:gd name="connsiteY4" fmla="*/ 3470927 h 5308525"/>
                                <a:gd name="connsiteX5" fmla="*/ 4732652 w 8767188"/>
                                <a:gd name="connsiteY5" fmla="*/ 1793781 h 5308525"/>
                                <a:gd name="connsiteX6" fmla="*/ 8757186 w 8767188"/>
                                <a:gd name="connsiteY6" fmla="*/ 544467 h 5308525"/>
                                <a:gd name="connsiteX7" fmla="*/ 5659511 w 8767188"/>
                                <a:gd name="connsiteY7" fmla="*/ 3191755 h 5308525"/>
                                <a:gd name="connsiteX8" fmla="*/ 2808725 w 8767188"/>
                                <a:gd name="connsiteY8" fmla="*/ 5308525 h 5308525"/>
                                <a:gd name="connsiteX0" fmla="*/ 2808725 w 8767188"/>
                                <a:gd name="connsiteY0" fmla="*/ 5308525 h 5308525"/>
                                <a:gd name="connsiteX1" fmla="*/ 2458213 w 8767188"/>
                                <a:gd name="connsiteY1" fmla="*/ 1755938 h 5308525"/>
                                <a:gd name="connsiteX2" fmla="*/ 0 w 8767188"/>
                                <a:gd name="connsiteY2" fmla="*/ 133614 h 5308525"/>
                                <a:gd name="connsiteX3" fmla="*/ 3686019 w 8767188"/>
                                <a:gd name="connsiteY3" fmla="*/ 1354456 h 5308525"/>
                                <a:gd name="connsiteX4" fmla="*/ 3290033 w 8767188"/>
                                <a:gd name="connsiteY4" fmla="*/ 3470927 h 5308525"/>
                                <a:gd name="connsiteX5" fmla="*/ 4732652 w 8767188"/>
                                <a:gd name="connsiteY5" fmla="*/ 1793781 h 5308525"/>
                                <a:gd name="connsiteX6" fmla="*/ 8757186 w 8767188"/>
                                <a:gd name="connsiteY6" fmla="*/ 544467 h 5308525"/>
                                <a:gd name="connsiteX7" fmla="*/ 5659511 w 8767188"/>
                                <a:gd name="connsiteY7" fmla="*/ 3191755 h 5308525"/>
                                <a:gd name="connsiteX8" fmla="*/ 2808725 w 8767188"/>
                                <a:gd name="connsiteY8" fmla="*/ 5308525 h 5308525"/>
                                <a:gd name="connsiteX0" fmla="*/ 2808725 w 8757186"/>
                                <a:gd name="connsiteY0" fmla="*/ 5308525 h 5308525"/>
                                <a:gd name="connsiteX1" fmla="*/ 2458213 w 8757186"/>
                                <a:gd name="connsiteY1" fmla="*/ 1755938 h 5308525"/>
                                <a:gd name="connsiteX2" fmla="*/ 0 w 8757186"/>
                                <a:gd name="connsiteY2" fmla="*/ 133614 h 5308525"/>
                                <a:gd name="connsiteX3" fmla="*/ 3686019 w 8757186"/>
                                <a:gd name="connsiteY3" fmla="*/ 1354456 h 5308525"/>
                                <a:gd name="connsiteX4" fmla="*/ 3290033 w 8757186"/>
                                <a:gd name="connsiteY4" fmla="*/ 3470927 h 5308525"/>
                                <a:gd name="connsiteX5" fmla="*/ 4732652 w 8757186"/>
                                <a:gd name="connsiteY5" fmla="*/ 1793781 h 5308525"/>
                                <a:gd name="connsiteX6" fmla="*/ 8757186 w 8757186"/>
                                <a:gd name="connsiteY6" fmla="*/ 544467 h 5308525"/>
                                <a:gd name="connsiteX7" fmla="*/ 5659511 w 8757186"/>
                                <a:gd name="connsiteY7" fmla="*/ 3191755 h 5308525"/>
                                <a:gd name="connsiteX8" fmla="*/ 2808725 w 8757186"/>
                                <a:gd name="connsiteY8" fmla="*/ 5308525 h 5308525"/>
                                <a:gd name="connsiteX0" fmla="*/ 2808725 w 8757186"/>
                                <a:gd name="connsiteY0" fmla="*/ 5308525 h 5308525"/>
                                <a:gd name="connsiteX1" fmla="*/ 2458213 w 8757186"/>
                                <a:gd name="connsiteY1" fmla="*/ 1755938 h 5308525"/>
                                <a:gd name="connsiteX2" fmla="*/ 0 w 8757186"/>
                                <a:gd name="connsiteY2" fmla="*/ 133614 h 5308525"/>
                                <a:gd name="connsiteX3" fmla="*/ 3686019 w 8757186"/>
                                <a:gd name="connsiteY3" fmla="*/ 1354456 h 5308525"/>
                                <a:gd name="connsiteX4" fmla="*/ 3346017 w 8757186"/>
                                <a:gd name="connsiteY4" fmla="*/ 3663760 h 5308525"/>
                                <a:gd name="connsiteX5" fmla="*/ 4732652 w 8757186"/>
                                <a:gd name="connsiteY5" fmla="*/ 1793781 h 5308525"/>
                                <a:gd name="connsiteX6" fmla="*/ 8757186 w 8757186"/>
                                <a:gd name="connsiteY6" fmla="*/ 544467 h 5308525"/>
                                <a:gd name="connsiteX7" fmla="*/ 5659511 w 8757186"/>
                                <a:gd name="connsiteY7" fmla="*/ 3191755 h 5308525"/>
                                <a:gd name="connsiteX8" fmla="*/ 2808725 w 8757186"/>
                                <a:gd name="connsiteY8" fmla="*/ 5308525 h 5308525"/>
                                <a:gd name="connsiteX0" fmla="*/ 2808725 w 8757186"/>
                                <a:gd name="connsiteY0" fmla="*/ 5308525 h 5308525"/>
                                <a:gd name="connsiteX1" fmla="*/ 2458213 w 8757186"/>
                                <a:gd name="connsiteY1" fmla="*/ 1755938 h 5308525"/>
                                <a:gd name="connsiteX2" fmla="*/ 0 w 8757186"/>
                                <a:gd name="connsiteY2" fmla="*/ 133614 h 5308525"/>
                                <a:gd name="connsiteX3" fmla="*/ 3686019 w 8757186"/>
                                <a:gd name="connsiteY3" fmla="*/ 1354456 h 5308525"/>
                                <a:gd name="connsiteX4" fmla="*/ 3346017 w 8757186"/>
                                <a:gd name="connsiteY4" fmla="*/ 3663760 h 5308525"/>
                                <a:gd name="connsiteX5" fmla="*/ 4732652 w 8757186"/>
                                <a:gd name="connsiteY5" fmla="*/ 1793781 h 5308525"/>
                                <a:gd name="connsiteX6" fmla="*/ 8757186 w 8757186"/>
                                <a:gd name="connsiteY6" fmla="*/ 544467 h 5308525"/>
                                <a:gd name="connsiteX7" fmla="*/ 5659511 w 8757186"/>
                                <a:gd name="connsiteY7" fmla="*/ 3191755 h 5308525"/>
                                <a:gd name="connsiteX8" fmla="*/ 2808725 w 8757186"/>
                                <a:gd name="connsiteY8" fmla="*/ 5308525 h 5308525"/>
                                <a:gd name="connsiteX0" fmla="*/ 2775675 w 8757186"/>
                                <a:gd name="connsiteY0" fmla="*/ 5286491 h 5286491"/>
                                <a:gd name="connsiteX1" fmla="*/ 2458213 w 8757186"/>
                                <a:gd name="connsiteY1" fmla="*/ 1755938 h 5286491"/>
                                <a:gd name="connsiteX2" fmla="*/ 0 w 8757186"/>
                                <a:gd name="connsiteY2" fmla="*/ 133614 h 5286491"/>
                                <a:gd name="connsiteX3" fmla="*/ 3686019 w 8757186"/>
                                <a:gd name="connsiteY3" fmla="*/ 1354456 h 5286491"/>
                                <a:gd name="connsiteX4" fmla="*/ 3346017 w 8757186"/>
                                <a:gd name="connsiteY4" fmla="*/ 3663760 h 5286491"/>
                                <a:gd name="connsiteX5" fmla="*/ 4732652 w 8757186"/>
                                <a:gd name="connsiteY5" fmla="*/ 1793781 h 5286491"/>
                                <a:gd name="connsiteX6" fmla="*/ 8757186 w 8757186"/>
                                <a:gd name="connsiteY6" fmla="*/ 544467 h 5286491"/>
                                <a:gd name="connsiteX7" fmla="*/ 5659511 w 8757186"/>
                                <a:gd name="connsiteY7" fmla="*/ 3191755 h 5286491"/>
                                <a:gd name="connsiteX8" fmla="*/ 2775675 w 8757186"/>
                                <a:gd name="connsiteY8" fmla="*/ 5286491 h 5286491"/>
                                <a:gd name="connsiteX0" fmla="*/ 2775675 w 8757186"/>
                                <a:gd name="connsiteY0" fmla="*/ 5286491 h 5286491"/>
                                <a:gd name="connsiteX1" fmla="*/ 2458213 w 8757186"/>
                                <a:gd name="connsiteY1" fmla="*/ 1755938 h 5286491"/>
                                <a:gd name="connsiteX2" fmla="*/ 0 w 8757186"/>
                                <a:gd name="connsiteY2" fmla="*/ 133614 h 5286491"/>
                                <a:gd name="connsiteX3" fmla="*/ 3686019 w 8757186"/>
                                <a:gd name="connsiteY3" fmla="*/ 1354456 h 5286491"/>
                                <a:gd name="connsiteX4" fmla="*/ 3346017 w 8757186"/>
                                <a:gd name="connsiteY4" fmla="*/ 3663760 h 5286491"/>
                                <a:gd name="connsiteX5" fmla="*/ 4732652 w 8757186"/>
                                <a:gd name="connsiteY5" fmla="*/ 1793781 h 5286491"/>
                                <a:gd name="connsiteX6" fmla="*/ 8757186 w 8757186"/>
                                <a:gd name="connsiteY6" fmla="*/ 544467 h 5286491"/>
                                <a:gd name="connsiteX7" fmla="*/ 5659511 w 8757186"/>
                                <a:gd name="connsiteY7" fmla="*/ 3191755 h 5286491"/>
                                <a:gd name="connsiteX8" fmla="*/ 2775675 w 8757186"/>
                                <a:gd name="connsiteY8" fmla="*/ 5286491 h 5286491"/>
                                <a:gd name="connsiteX0" fmla="*/ 2651689 w 8633200"/>
                                <a:gd name="connsiteY0" fmla="*/ 5764914 h 5764914"/>
                                <a:gd name="connsiteX1" fmla="*/ 2334227 w 8633200"/>
                                <a:gd name="connsiteY1" fmla="*/ 2234361 h 5764914"/>
                                <a:gd name="connsiteX2" fmla="*/ 0 w 8633200"/>
                                <a:gd name="connsiteY2" fmla="*/ 7603 h 5764914"/>
                                <a:gd name="connsiteX3" fmla="*/ 3562033 w 8633200"/>
                                <a:gd name="connsiteY3" fmla="*/ 1832879 h 5764914"/>
                                <a:gd name="connsiteX4" fmla="*/ 3222031 w 8633200"/>
                                <a:gd name="connsiteY4" fmla="*/ 4142183 h 5764914"/>
                                <a:gd name="connsiteX5" fmla="*/ 4608666 w 8633200"/>
                                <a:gd name="connsiteY5" fmla="*/ 2272204 h 5764914"/>
                                <a:gd name="connsiteX6" fmla="*/ 8633200 w 8633200"/>
                                <a:gd name="connsiteY6" fmla="*/ 1022890 h 5764914"/>
                                <a:gd name="connsiteX7" fmla="*/ 5535525 w 8633200"/>
                                <a:gd name="connsiteY7" fmla="*/ 3670178 h 5764914"/>
                                <a:gd name="connsiteX8" fmla="*/ 2651689 w 8633200"/>
                                <a:gd name="connsiteY8" fmla="*/ 5764914 h 5764914"/>
                                <a:gd name="connsiteX0" fmla="*/ 2651689 w 8633200"/>
                                <a:gd name="connsiteY0" fmla="*/ 5764914 h 5764914"/>
                                <a:gd name="connsiteX1" fmla="*/ 2334227 w 8633200"/>
                                <a:gd name="connsiteY1" fmla="*/ 2234361 h 5764914"/>
                                <a:gd name="connsiteX2" fmla="*/ 0 w 8633200"/>
                                <a:gd name="connsiteY2" fmla="*/ 7603 h 5764914"/>
                                <a:gd name="connsiteX3" fmla="*/ 3562033 w 8633200"/>
                                <a:gd name="connsiteY3" fmla="*/ 1832879 h 5764914"/>
                                <a:gd name="connsiteX4" fmla="*/ 3222031 w 8633200"/>
                                <a:gd name="connsiteY4" fmla="*/ 4142183 h 5764914"/>
                                <a:gd name="connsiteX5" fmla="*/ 4608666 w 8633200"/>
                                <a:gd name="connsiteY5" fmla="*/ 2272204 h 5764914"/>
                                <a:gd name="connsiteX6" fmla="*/ 8633200 w 8633200"/>
                                <a:gd name="connsiteY6" fmla="*/ 1022890 h 5764914"/>
                                <a:gd name="connsiteX7" fmla="*/ 5535525 w 8633200"/>
                                <a:gd name="connsiteY7" fmla="*/ 3670178 h 5764914"/>
                                <a:gd name="connsiteX8" fmla="*/ 2651689 w 8633200"/>
                                <a:gd name="connsiteY8" fmla="*/ 5764914 h 5764914"/>
                                <a:gd name="connsiteX0" fmla="*/ 2651689 w 8633200"/>
                                <a:gd name="connsiteY0" fmla="*/ 5764914 h 5764914"/>
                                <a:gd name="connsiteX1" fmla="*/ 2334227 w 8633200"/>
                                <a:gd name="connsiteY1" fmla="*/ 2234361 h 5764914"/>
                                <a:gd name="connsiteX2" fmla="*/ 0 w 8633200"/>
                                <a:gd name="connsiteY2" fmla="*/ 7603 h 5764914"/>
                                <a:gd name="connsiteX3" fmla="*/ 3562033 w 8633200"/>
                                <a:gd name="connsiteY3" fmla="*/ 1832879 h 5764914"/>
                                <a:gd name="connsiteX4" fmla="*/ 3222031 w 8633200"/>
                                <a:gd name="connsiteY4" fmla="*/ 4142183 h 5764914"/>
                                <a:gd name="connsiteX5" fmla="*/ 4608666 w 8633200"/>
                                <a:gd name="connsiteY5" fmla="*/ 2272204 h 5764914"/>
                                <a:gd name="connsiteX6" fmla="*/ 8633200 w 8633200"/>
                                <a:gd name="connsiteY6" fmla="*/ 1022890 h 5764914"/>
                                <a:gd name="connsiteX7" fmla="*/ 5535525 w 8633200"/>
                                <a:gd name="connsiteY7" fmla="*/ 3670178 h 5764914"/>
                                <a:gd name="connsiteX8" fmla="*/ 2651689 w 8633200"/>
                                <a:gd name="connsiteY8" fmla="*/ 5764914 h 5764914"/>
                                <a:gd name="connsiteX0" fmla="*/ 2651689 w 8633200"/>
                                <a:gd name="connsiteY0" fmla="*/ 5764914 h 5764914"/>
                                <a:gd name="connsiteX1" fmla="*/ 2334227 w 8633200"/>
                                <a:gd name="connsiteY1" fmla="*/ 2234361 h 5764914"/>
                                <a:gd name="connsiteX2" fmla="*/ 0 w 8633200"/>
                                <a:gd name="connsiteY2" fmla="*/ 7603 h 5764914"/>
                                <a:gd name="connsiteX3" fmla="*/ 3562033 w 8633200"/>
                                <a:gd name="connsiteY3" fmla="*/ 1832879 h 5764914"/>
                                <a:gd name="connsiteX4" fmla="*/ 3222031 w 8633200"/>
                                <a:gd name="connsiteY4" fmla="*/ 4142183 h 5764914"/>
                                <a:gd name="connsiteX5" fmla="*/ 4608666 w 8633200"/>
                                <a:gd name="connsiteY5" fmla="*/ 2272204 h 5764914"/>
                                <a:gd name="connsiteX6" fmla="*/ 8633200 w 8633200"/>
                                <a:gd name="connsiteY6" fmla="*/ 1022890 h 5764914"/>
                                <a:gd name="connsiteX7" fmla="*/ 5535525 w 8633200"/>
                                <a:gd name="connsiteY7" fmla="*/ 3670178 h 5764914"/>
                                <a:gd name="connsiteX8" fmla="*/ 2651689 w 8633200"/>
                                <a:gd name="connsiteY8" fmla="*/ 5764914 h 5764914"/>
                                <a:gd name="connsiteX0" fmla="*/ 2450211 w 8431722"/>
                                <a:gd name="connsiteY0" fmla="*/ 6254333 h 6254333"/>
                                <a:gd name="connsiteX1" fmla="*/ 2132749 w 8431722"/>
                                <a:gd name="connsiteY1" fmla="*/ 2723780 h 6254333"/>
                                <a:gd name="connsiteX2" fmla="*/ 0 w 8431722"/>
                                <a:gd name="connsiteY2" fmla="*/ 1076 h 6254333"/>
                                <a:gd name="connsiteX3" fmla="*/ 3360555 w 8431722"/>
                                <a:gd name="connsiteY3" fmla="*/ 2322298 h 6254333"/>
                                <a:gd name="connsiteX4" fmla="*/ 3020553 w 8431722"/>
                                <a:gd name="connsiteY4" fmla="*/ 4631602 h 6254333"/>
                                <a:gd name="connsiteX5" fmla="*/ 4407188 w 8431722"/>
                                <a:gd name="connsiteY5" fmla="*/ 2761623 h 6254333"/>
                                <a:gd name="connsiteX6" fmla="*/ 8431722 w 8431722"/>
                                <a:gd name="connsiteY6" fmla="*/ 1512309 h 6254333"/>
                                <a:gd name="connsiteX7" fmla="*/ 5334047 w 8431722"/>
                                <a:gd name="connsiteY7" fmla="*/ 4159597 h 6254333"/>
                                <a:gd name="connsiteX8" fmla="*/ 2450211 w 8431722"/>
                                <a:gd name="connsiteY8" fmla="*/ 6254333 h 6254333"/>
                                <a:gd name="connsiteX0" fmla="*/ 2450211 w 8431722"/>
                                <a:gd name="connsiteY0" fmla="*/ 6254333 h 6254333"/>
                                <a:gd name="connsiteX1" fmla="*/ 2132749 w 8431722"/>
                                <a:gd name="connsiteY1" fmla="*/ 2723780 h 6254333"/>
                                <a:gd name="connsiteX2" fmla="*/ 0 w 8431722"/>
                                <a:gd name="connsiteY2" fmla="*/ 1076 h 6254333"/>
                                <a:gd name="connsiteX3" fmla="*/ 3360555 w 8431722"/>
                                <a:gd name="connsiteY3" fmla="*/ 2322298 h 6254333"/>
                                <a:gd name="connsiteX4" fmla="*/ 3020553 w 8431722"/>
                                <a:gd name="connsiteY4" fmla="*/ 4631602 h 6254333"/>
                                <a:gd name="connsiteX5" fmla="*/ 4407188 w 8431722"/>
                                <a:gd name="connsiteY5" fmla="*/ 2761623 h 6254333"/>
                                <a:gd name="connsiteX6" fmla="*/ 8431722 w 8431722"/>
                                <a:gd name="connsiteY6" fmla="*/ 1512309 h 6254333"/>
                                <a:gd name="connsiteX7" fmla="*/ 5334047 w 8431722"/>
                                <a:gd name="connsiteY7" fmla="*/ 4159597 h 6254333"/>
                                <a:gd name="connsiteX8" fmla="*/ 2450211 w 8431722"/>
                                <a:gd name="connsiteY8" fmla="*/ 6254333 h 6254333"/>
                                <a:gd name="connsiteX0" fmla="*/ 2450211 w 8431722"/>
                                <a:gd name="connsiteY0" fmla="*/ 6253257 h 6253257"/>
                                <a:gd name="connsiteX1" fmla="*/ 2132749 w 8431722"/>
                                <a:gd name="connsiteY1" fmla="*/ 2722704 h 6253257"/>
                                <a:gd name="connsiteX2" fmla="*/ 0 w 8431722"/>
                                <a:gd name="connsiteY2" fmla="*/ 0 h 6253257"/>
                                <a:gd name="connsiteX3" fmla="*/ 3360555 w 8431722"/>
                                <a:gd name="connsiteY3" fmla="*/ 2321222 h 6253257"/>
                                <a:gd name="connsiteX4" fmla="*/ 3020553 w 8431722"/>
                                <a:gd name="connsiteY4" fmla="*/ 4630526 h 6253257"/>
                                <a:gd name="connsiteX5" fmla="*/ 4407188 w 8431722"/>
                                <a:gd name="connsiteY5" fmla="*/ 2760547 h 6253257"/>
                                <a:gd name="connsiteX6" fmla="*/ 8431722 w 8431722"/>
                                <a:gd name="connsiteY6" fmla="*/ 1511233 h 6253257"/>
                                <a:gd name="connsiteX7" fmla="*/ 5334047 w 8431722"/>
                                <a:gd name="connsiteY7" fmla="*/ 4158521 h 6253257"/>
                                <a:gd name="connsiteX8" fmla="*/ 2450211 w 8431722"/>
                                <a:gd name="connsiteY8" fmla="*/ 6253257 h 6253257"/>
                                <a:gd name="connsiteX0" fmla="*/ 2450211 w 8431722"/>
                                <a:gd name="connsiteY0" fmla="*/ 6253257 h 6253257"/>
                                <a:gd name="connsiteX1" fmla="*/ 2132749 w 8431722"/>
                                <a:gd name="connsiteY1" fmla="*/ 2722704 h 6253257"/>
                                <a:gd name="connsiteX2" fmla="*/ 0 w 8431722"/>
                                <a:gd name="connsiteY2" fmla="*/ 0 h 6253257"/>
                                <a:gd name="connsiteX3" fmla="*/ 3360555 w 8431722"/>
                                <a:gd name="connsiteY3" fmla="*/ 2321222 h 6253257"/>
                                <a:gd name="connsiteX4" fmla="*/ 3020553 w 8431722"/>
                                <a:gd name="connsiteY4" fmla="*/ 4630526 h 6253257"/>
                                <a:gd name="connsiteX5" fmla="*/ 4407188 w 8431722"/>
                                <a:gd name="connsiteY5" fmla="*/ 2760547 h 6253257"/>
                                <a:gd name="connsiteX6" fmla="*/ 8431722 w 8431722"/>
                                <a:gd name="connsiteY6" fmla="*/ 1511233 h 6253257"/>
                                <a:gd name="connsiteX7" fmla="*/ 5334047 w 8431722"/>
                                <a:gd name="connsiteY7" fmla="*/ 4158521 h 6253257"/>
                                <a:gd name="connsiteX8" fmla="*/ 2450211 w 8431722"/>
                                <a:gd name="connsiteY8" fmla="*/ 6253257 h 6253257"/>
                                <a:gd name="connsiteX0" fmla="*/ 2450211 w 8431722"/>
                                <a:gd name="connsiteY0" fmla="*/ 6253257 h 6253257"/>
                                <a:gd name="connsiteX1" fmla="*/ 2287732 w 8431722"/>
                                <a:gd name="connsiteY1" fmla="*/ 3141158 h 6253257"/>
                                <a:gd name="connsiteX2" fmla="*/ 0 w 8431722"/>
                                <a:gd name="connsiteY2" fmla="*/ 0 h 6253257"/>
                                <a:gd name="connsiteX3" fmla="*/ 3360555 w 8431722"/>
                                <a:gd name="connsiteY3" fmla="*/ 2321222 h 6253257"/>
                                <a:gd name="connsiteX4" fmla="*/ 3020553 w 8431722"/>
                                <a:gd name="connsiteY4" fmla="*/ 4630526 h 6253257"/>
                                <a:gd name="connsiteX5" fmla="*/ 4407188 w 8431722"/>
                                <a:gd name="connsiteY5" fmla="*/ 2760547 h 6253257"/>
                                <a:gd name="connsiteX6" fmla="*/ 8431722 w 8431722"/>
                                <a:gd name="connsiteY6" fmla="*/ 1511233 h 6253257"/>
                                <a:gd name="connsiteX7" fmla="*/ 5334047 w 8431722"/>
                                <a:gd name="connsiteY7" fmla="*/ 4158521 h 6253257"/>
                                <a:gd name="connsiteX8" fmla="*/ 2450211 w 8431722"/>
                                <a:gd name="connsiteY8" fmla="*/ 6253257 h 6253257"/>
                                <a:gd name="connsiteX0" fmla="*/ 2450211 w 8431722"/>
                                <a:gd name="connsiteY0" fmla="*/ 6253257 h 6253257"/>
                                <a:gd name="connsiteX1" fmla="*/ 2287732 w 8431722"/>
                                <a:gd name="connsiteY1" fmla="*/ 3141158 h 6253257"/>
                                <a:gd name="connsiteX2" fmla="*/ 0 w 8431722"/>
                                <a:gd name="connsiteY2" fmla="*/ 0 h 6253257"/>
                                <a:gd name="connsiteX3" fmla="*/ 3360555 w 8431722"/>
                                <a:gd name="connsiteY3" fmla="*/ 2321222 h 6253257"/>
                                <a:gd name="connsiteX4" fmla="*/ 3020553 w 8431722"/>
                                <a:gd name="connsiteY4" fmla="*/ 4630526 h 6253257"/>
                                <a:gd name="connsiteX5" fmla="*/ 4407188 w 8431722"/>
                                <a:gd name="connsiteY5" fmla="*/ 2760547 h 6253257"/>
                                <a:gd name="connsiteX6" fmla="*/ 8431722 w 8431722"/>
                                <a:gd name="connsiteY6" fmla="*/ 1511233 h 6253257"/>
                                <a:gd name="connsiteX7" fmla="*/ 5334047 w 8431722"/>
                                <a:gd name="connsiteY7" fmla="*/ 4158521 h 6253257"/>
                                <a:gd name="connsiteX8" fmla="*/ 2450211 w 8431722"/>
                                <a:gd name="connsiteY8" fmla="*/ 6253257 h 6253257"/>
                                <a:gd name="connsiteX0" fmla="*/ 2450211 w 8431722"/>
                                <a:gd name="connsiteY0" fmla="*/ 6253257 h 6253257"/>
                                <a:gd name="connsiteX1" fmla="*/ 2287732 w 8431722"/>
                                <a:gd name="connsiteY1" fmla="*/ 3141158 h 6253257"/>
                                <a:gd name="connsiteX2" fmla="*/ 0 w 8431722"/>
                                <a:gd name="connsiteY2" fmla="*/ 0 h 6253257"/>
                                <a:gd name="connsiteX3" fmla="*/ 3360555 w 8431722"/>
                                <a:gd name="connsiteY3" fmla="*/ 2321222 h 6253257"/>
                                <a:gd name="connsiteX4" fmla="*/ 3020553 w 8431722"/>
                                <a:gd name="connsiteY4" fmla="*/ 4630526 h 6253257"/>
                                <a:gd name="connsiteX5" fmla="*/ 4407188 w 8431722"/>
                                <a:gd name="connsiteY5" fmla="*/ 2760547 h 6253257"/>
                                <a:gd name="connsiteX6" fmla="*/ 8431722 w 8431722"/>
                                <a:gd name="connsiteY6" fmla="*/ 1511233 h 6253257"/>
                                <a:gd name="connsiteX7" fmla="*/ 5334047 w 8431722"/>
                                <a:gd name="connsiteY7" fmla="*/ 4158521 h 6253257"/>
                                <a:gd name="connsiteX8" fmla="*/ 2450211 w 8431722"/>
                                <a:gd name="connsiteY8" fmla="*/ 6253257 h 6253257"/>
                                <a:gd name="connsiteX0" fmla="*/ 2450211 w 8431722"/>
                                <a:gd name="connsiteY0" fmla="*/ 6253257 h 6253257"/>
                                <a:gd name="connsiteX1" fmla="*/ 2287732 w 8431722"/>
                                <a:gd name="connsiteY1" fmla="*/ 3141158 h 6253257"/>
                                <a:gd name="connsiteX2" fmla="*/ 0 w 8431722"/>
                                <a:gd name="connsiteY2" fmla="*/ 0 h 6253257"/>
                                <a:gd name="connsiteX3" fmla="*/ 3360555 w 8431722"/>
                                <a:gd name="connsiteY3" fmla="*/ 2321222 h 6253257"/>
                                <a:gd name="connsiteX4" fmla="*/ 3020553 w 8431722"/>
                                <a:gd name="connsiteY4" fmla="*/ 4630526 h 6253257"/>
                                <a:gd name="connsiteX5" fmla="*/ 4407188 w 8431722"/>
                                <a:gd name="connsiteY5" fmla="*/ 2760547 h 6253257"/>
                                <a:gd name="connsiteX6" fmla="*/ 8431722 w 8431722"/>
                                <a:gd name="connsiteY6" fmla="*/ 1511233 h 6253257"/>
                                <a:gd name="connsiteX7" fmla="*/ 5334047 w 8431722"/>
                                <a:gd name="connsiteY7" fmla="*/ 4158521 h 6253257"/>
                                <a:gd name="connsiteX8" fmla="*/ 2450211 w 8431722"/>
                                <a:gd name="connsiteY8" fmla="*/ 6253257 h 6253257"/>
                                <a:gd name="connsiteX0" fmla="*/ 2450211 w 8431722"/>
                                <a:gd name="connsiteY0" fmla="*/ 6253257 h 6253257"/>
                                <a:gd name="connsiteX1" fmla="*/ 2287732 w 8431722"/>
                                <a:gd name="connsiteY1" fmla="*/ 3141158 h 6253257"/>
                                <a:gd name="connsiteX2" fmla="*/ 0 w 8431722"/>
                                <a:gd name="connsiteY2" fmla="*/ 0 h 6253257"/>
                                <a:gd name="connsiteX3" fmla="*/ 3360555 w 8431722"/>
                                <a:gd name="connsiteY3" fmla="*/ 2321222 h 6253257"/>
                                <a:gd name="connsiteX4" fmla="*/ 3020553 w 8431722"/>
                                <a:gd name="connsiteY4" fmla="*/ 4630526 h 6253257"/>
                                <a:gd name="connsiteX5" fmla="*/ 4407188 w 8431722"/>
                                <a:gd name="connsiteY5" fmla="*/ 2760547 h 6253257"/>
                                <a:gd name="connsiteX6" fmla="*/ 8431722 w 8431722"/>
                                <a:gd name="connsiteY6" fmla="*/ 1511233 h 6253257"/>
                                <a:gd name="connsiteX7" fmla="*/ 5334047 w 8431722"/>
                                <a:gd name="connsiteY7" fmla="*/ 4158521 h 6253257"/>
                                <a:gd name="connsiteX8" fmla="*/ 2450211 w 8431722"/>
                                <a:gd name="connsiteY8" fmla="*/ 6253257 h 6253257"/>
                                <a:gd name="connsiteX0" fmla="*/ 2450211 w 8431722"/>
                                <a:gd name="connsiteY0" fmla="*/ 6253257 h 6253257"/>
                                <a:gd name="connsiteX1" fmla="*/ 2287732 w 8431722"/>
                                <a:gd name="connsiteY1" fmla="*/ 3141158 h 6253257"/>
                                <a:gd name="connsiteX2" fmla="*/ 0 w 8431722"/>
                                <a:gd name="connsiteY2" fmla="*/ 0 h 6253257"/>
                                <a:gd name="connsiteX3" fmla="*/ 3360555 w 8431722"/>
                                <a:gd name="connsiteY3" fmla="*/ 2321222 h 6253257"/>
                                <a:gd name="connsiteX4" fmla="*/ 3020553 w 8431722"/>
                                <a:gd name="connsiteY4" fmla="*/ 4630526 h 6253257"/>
                                <a:gd name="connsiteX5" fmla="*/ 4407188 w 8431722"/>
                                <a:gd name="connsiteY5" fmla="*/ 2760547 h 6253257"/>
                                <a:gd name="connsiteX6" fmla="*/ 8431722 w 8431722"/>
                                <a:gd name="connsiteY6" fmla="*/ 1511233 h 6253257"/>
                                <a:gd name="connsiteX7" fmla="*/ 5334047 w 8431722"/>
                                <a:gd name="connsiteY7" fmla="*/ 4158521 h 6253257"/>
                                <a:gd name="connsiteX8" fmla="*/ 2450211 w 8431722"/>
                                <a:gd name="connsiteY8" fmla="*/ 6253257 h 6253257"/>
                                <a:gd name="connsiteX0" fmla="*/ 2450211 w 8431722"/>
                                <a:gd name="connsiteY0" fmla="*/ 6253257 h 6253257"/>
                                <a:gd name="connsiteX1" fmla="*/ 2287732 w 8431722"/>
                                <a:gd name="connsiteY1" fmla="*/ 3141158 h 6253257"/>
                                <a:gd name="connsiteX2" fmla="*/ 0 w 8431722"/>
                                <a:gd name="connsiteY2" fmla="*/ 0 h 6253257"/>
                                <a:gd name="connsiteX3" fmla="*/ 3360555 w 8431722"/>
                                <a:gd name="connsiteY3" fmla="*/ 2321222 h 6253257"/>
                                <a:gd name="connsiteX4" fmla="*/ 3020553 w 8431722"/>
                                <a:gd name="connsiteY4" fmla="*/ 4630526 h 6253257"/>
                                <a:gd name="connsiteX5" fmla="*/ 4407188 w 8431722"/>
                                <a:gd name="connsiteY5" fmla="*/ 2760547 h 6253257"/>
                                <a:gd name="connsiteX6" fmla="*/ 8431722 w 8431722"/>
                                <a:gd name="connsiteY6" fmla="*/ 1511233 h 6253257"/>
                                <a:gd name="connsiteX7" fmla="*/ 5334047 w 8431722"/>
                                <a:gd name="connsiteY7" fmla="*/ 4158521 h 6253257"/>
                                <a:gd name="connsiteX8" fmla="*/ 2450211 w 8431722"/>
                                <a:gd name="connsiteY8" fmla="*/ 6253257 h 6253257"/>
                                <a:gd name="connsiteX0" fmla="*/ 162479 w 6143990"/>
                                <a:gd name="connsiteY0" fmla="*/ 4742024 h 4742024"/>
                                <a:gd name="connsiteX1" fmla="*/ 0 w 6143990"/>
                                <a:gd name="connsiteY1" fmla="*/ 1629925 h 4742024"/>
                                <a:gd name="connsiteX2" fmla="*/ 1072823 w 6143990"/>
                                <a:gd name="connsiteY2" fmla="*/ 809989 h 4742024"/>
                                <a:gd name="connsiteX3" fmla="*/ 732821 w 6143990"/>
                                <a:gd name="connsiteY3" fmla="*/ 3119293 h 4742024"/>
                                <a:gd name="connsiteX4" fmla="*/ 2119456 w 6143990"/>
                                <a:gd name="connsiteY4" fmla="*/ 1249314 h 4742024"/>
                                <a:gd name="connsiteX5" fmla="*/ 6143990 w 6143990"/>
                                <a:gd name="connsiteY5" fmla="*/ 0 h 4742024"/>
                                <a:gd name="connsiteX6" fmla="*/ 3046315 w 6143990"/>
                                <a:gd name="connsiteY6" fmla="*/ 2647288 h 4742024"/>
                                <a:gd name="connsiteX7" fmla="*/ 162479 w 6143990"/>
                                <a:gd name="connsiteY7" fmla="*/ 4742024 h 4742024"/>
                                <a:gd name="connsiteX0" fmla="*/ 59218 w 6040729"/>
                                <a:gd name="connsiteY0" fmla="*/ 4742024 h 4742024"/>
                                <a:gd name="connsiteX1" fmla="*/ 969562 w 6040729"/>
                                <a:gd name="connsiteY1" fmla="*/ 809989 h 4742024"/>
                                <a:gd name="connsiteX2" fmla="*/ 629560 w 6040729"/>
                                <a:gd name="connsiteY2" fmla="*/ 3119293 h 4742024"/>
                                <a:gd name="connsiteX3" fmla="*/ 2016195 w 6040729"/>
                                <a:gd name="connsiteY3" fmla="*/ 1249314 h 4742024"/>
                                <a:gd name="connsiteX4" fmla="*/ 6040729 w 6040729"/>
                                <a:gd name="connsiteY4" fmla="*/ 0 h 4742024"/>
                                <a:gd name="connsiteX5" fmla="*/ 2943054 w 6040729"/>
                                <a:gd name="connsiteY5" fmla="*/ 2647288 h 4742024"/>
                                <a:gd name="connsiteX6" fmla="*/ 59218 w 6040729"/>
                                <a:gd name="connsiteY6" fmla="*/ 4742024 h 4742024"/>
                                <a:gd name="connsiteX0" fmla="*/ 121107 w 6102618"/>
                                <a:gd name="connsiteY0" fmla="*/ 4742024 h 4745962"/>
                                <a:gd name="connsiteX1" fmla="*/ 691449 w 6102618"/>
                                <a:gd name="connsiteY1" fmla="*/ 3119293 h 4745962"/>
                                <a:gd name="connsiteX2" fmla="*/ 2078084 w 6102618"/>
                                <a:gd name="connsiteY2" fmla="*/ 1249314 h 4745962"/>
                                <a:gd name="connsiteX3" fmla="*/ 6102618 w 6102618"/>
                                <a:gd name="connsiteY3" fmla="*/ 0 h 4745962"/>
                                <a:gd name="connsiteX4" fmla="*/ 3004943 w 6102618"/>
                                <a:gd name="connsiteY4" fmla="*/ 2647288 h 4745962"/>
                                <a:gd name="connsiteX5" fmla="*/ 121107 w 6102618"/>
                                <a:gd name="connsiteY5" fmla="*/ 4742024 h 4745962"/>
                                <a:gd name="connsiteX0" fmla="*/ 0 w 5981511"/>
                                <a:gd name="connsiteY0" fmla="*/ 4742024 h 4742024"/>
                                <a:gd name="connsiteX1" fmla="*/ 570342 w 5981511"/>
                                <a:gd name="connsiteY1" fmla="*/ 3119293 h 4742024"/>
                                <a:gd name="connsiteX2" fmla="*/ 1956977 w 5981511"/>
                                <a:gd name="connsiteY2" fmla="*/ 1249314 h 4742024"/>
                                <a:gd name="connsiteX3" fmla="*/ 5981511 w 5981511"/>
                                <a:gd name="connsiteY3" fmla="*/ 0 h 4742024"/>
                                <a:gd name="connsiteX4" fmla="*/ 2883836 w 5981511"/>
                                <a:gd name="connsiteY4" fmla="*/ 2647288 h 4742024"/>
                                <a:gd name="connsiteX5" fmla="*/ 0 w 5981511"/>
                                <a:gd name="connsiteY5" fmla="*/ 4742024 h 4742024"/>
                                <a:gd name="connsiteX0" fmla="*/ 2313494 w 5411169"/>
                                <a:gd name="connsiteY0" fmla="*/ 2647288 h 3218553"/>
                                <a:gd name="connsiteX1" fmla="*/ 0 w 5411169"/>
                                <a:gd name="connsiteY1" fmla="*/ 3119293 h 3218553"/>
                                <a:gd name="connsiteX2" fmla="*/ 1386635 w 5411169"/>
                                <a:gd name="connsiteY2" fmla="*/ 1249314 h 3218553"/>
                                <a:gd name="connsiteX3" fmla="*/ 5411169 w 5411169"/>
                                <a:gd name="connsiteY3" fmla="*/ 0 h 3218553"/>
                                <a:gd name="connsiteX4" fmla="*/ 2313494 w 5411169"/>
                                <a:gd name="connsiteY4" fmla="*/ 2647288 h 3218553"/>
                                <a:gd name="connsiteX0" fmla="*/ 2073652 w 5171327"/>
                                <a:gd name="connsiteY0" fmla="*/ 2647288 h 3618613"/>
                                <a:gd name="connsiteX1" fmla="*/ 0 w 5171327"/>
                                <a:gd name="connsiteY1" fmla="*/ 3568998 h 3618613"/>
                                <a:gd name="connsiteX2" fmla="*/ 1146793 w 5171327"/>
                                <a:gd name="connsiteY2" fmla="*/ 1249314 h 3618613"/>
                                <a:gd name="connsiteX3" fmla="*/ 5171327 w 5171327"/>
                                <a:gd name="connsiteY3" fmla="*/ 0 h 3618613"/>
                                <a:gd name="connsiteX4" fmla="*/ 2073652 w 5171327"/>
                                <a:gd name="connsiteY4" fmla="*/ 2647288 h 3618613"/>
                                <a:gd name="connsiteX0" fmla="*/ 2073652 w 5171327"/>
                                <a:gd name="connsiteY0" fmla="*/ 2647288 h 3568998"/>
                                <a:gd name="connsiteX1" fmla="*/ 0 w 5171327"/>
                                <a:gd name="connsiteY1" fmla="*/ 3568998 h 3568998"/>
                                <a:gd name="connsiteX2" fmla="*/ 1146793 w 5171327"/>
                                <a:gd name="connsiteY2" fmla="*/ 1249314 h 3568998"/>
                                <a:gd name="connsiteX3" fmla="*/ 5171327 w 5171327"/>
                                <a:gd name="connsiteY3" fmla="*/ 0 h 3568998"/>
                                <a:gd name="connsiteX4" fmla="*/ 2073652 w 5171327"/>
                                <a:gd name="connsiteY4" fmla="*/ 2647288 h 3568998"/>
                                <a:gd name="connsiteX0" fmla="*/ 2088643 w 5186318"/>
                                <a:gd name="connsiteY0" fmla="*/ 2647288 h 3643949"/>
                                <a:gd name="connsiteX1" fmla="*/ 0 w 5186318"/>
                                <a:gd name="connsiteY1" fmla="*/ 3643949 h 3643949"/>
                                <a:gd name="connsiteX2" fmla="*/ 1161784 w 5186318"/>
                                <a:gd name="connsiteY2" fmla="*/ 1249314 h 3643949"/>
                                <a:gd name="connsiteX3" fmla="*/ 5186318 w 5186318"/>
                                <a:gd name="connsiteY3" fmla="*/ 0 h 3643949"/>
                                <a:gd name="connsiteX4" fmla="*/ 2088643 w 5186318"/>
                                <a:gd name="connsiteY4" fmla="*/ 2647288 h 3643949"/>
                                <a:gd name="connsiteX0" fmla="*/ 2148604 w 5246279"/>
                                <a:gd name="connsiteY0" fmla="*/ 2647288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148604 w 5246279"/>
                                <a:gd name="connsiteY4" fmla="*/ 2647288 h 3853811"/>
                                <a:gd name="connsiteX0" fmla="*/ 2148604 w 5246279"/>
                                <a:gd name="connsiteY0" fmla="*/ 2647288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148604 w 5246279"/>
                                <a:gd name="connsiteY4" fmla="*/ 2647288 h 3853811"/>
                                <a:gd name="connsiteX0" fmla="*/ 2148604 w 5246279"/>
                                <a:gd name="connsiteY0" fmla="*/ 2647288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148604 w 5246279"/>
                                <a:gd name="connsiteY4" fmla="*/ 2647288 h 3853811"/>
                                <a:gd name="connsiteX0" fmla="*/ 2148604 w 5246279"/>
                                <a:gd name="connsiteY0" fmla="*/ 2647288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148604 w 5246279"/>
                                <a:gd name="connsiteY4" fmla="*/ 2647288 h 3853811"/>
                                <a:gd name="connsiteX0" fmla="*/ 2148604 w 5246279"/>
                                <a:gd name="connsiteY0" fmla="*/ 2647288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148604 w 5246279"/>
                                <a:gd name="connsiteY4" fmla="*/ 2647288 h 3853811"/>
                                <a:gd name="connsiteX0" fmla="*/ 2148604 w 5246279"/>
                                <a:gd name="connsiteY0" fmla="*/ 2647288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148604 w 5246279"/>
                                <a:gd name="connsiteY4" fmla="*/ 2647288 h 3853811"/>
                                <a:gd name="connsiteX0" fmla="*/ 2148604 w 5246279"/>
                                <a:gd name="connsiteY0" fmla="*/ 2647288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148604 w 5246279"/>
                                <a:gd name="connsiteY4" fmla="*/ 2647288 h 3853811"/>
                                <a:gd name="connsiteX0" fmla="*/ 2148604 w 5246279"/>
                                <a:gd name="connsiteY0" fmla="*/ 2647288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148604 w 5246279"/>
                                <a:gd name="connsiteY4" fmla="*/ 2647288 h 3853811"/>
                                <a:gd name="connsiteX0" fmla="*/ 2148604 w 5246279"/>
                                <a:gd name="connsiteY0" fmla="*/ 2647288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148604 w 5246279"/>
                                <a:gd name="connsiteY4" fmla="*/ 2647288 h 3853811"/>
                                <a:gd name="connsiteX0" fmla="*/ 2148604 w 5246279"/>
                                <a:gd name="connsiteY0" fmla="*/ 2647288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148604 w 5246279"/>
                                <a:gd name="connsiteY4" fmla="*/ 2647288 h 3853811"/>
                                <a:gd name="connsiteX0" fmla="*/ 2148604 w 5246279"/>
                                <a:gd name="connsiteY0" fmla="*/ 2647288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148604 w 5246279"/>
                                <a:gd name="connsiteY4" fmla="*/ 2647288 h 3853811"/>
                                <a:gd name="connsiteX0" fmla="*/ 2148604 w 5246279"/>
                                <a:gd name="connsiteY0" fmla="*/ 2647288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148604 w 5246279"/>
                                <a:gd name="connsiteY4" fmla="*/ 2647288 h 3853811"/>
                                <a:gd name="connsiteX0" fmla="*/ 2148604 w 5246279"/>
                                <a:gd name="connsiteY0" fmla="*/ 2647288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148604 w 5246279"/>
                                <a:gd name="connsiteY4" fmla="*/ 2647288 h 3853811"/>
                                <a:gd name="connsiteX0" fmla="*/ 2148604 w 5246279"/>
                                <a:gd name="connsiteY0" fmla="*/ 2647288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148604 w 5246279"/>
                                <a:gd name="connsiteY4" fmla="*/ 2647288 h 3853811"/>
                                <a:gd name="connsiteX0" fmla="*/ 2148604 w 5246279"/>
                                <a:gd name="connsiteY0" fmla="*/ 2647288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148604 w 5246279"/>
                                <a:gd name="connsiteY4" fmla="*/ 2647288 h 3853811"/>
                                <a:gd name="connsiteX0" fmla="*/ 2148604 w 5246279"/>
                                <a:gd name="connsiteY0" fmla="*/ 2647288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148604 w 5246279"/>
                                <a:gd name="connsiteY4" fmla="*/ 2647288 h 3853811"/>
                                <a:gd name="connsiteX0" fmla="*/ 2505065 w 5246279"/>
                                <a:gd name="connsiteY0" fmla="*/ 2492305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505065 w 5246279"/>
                                <a:gd name="connsiteY4" fmla="*/ 2492305 h 3853811"/>
                                <a:gd name="connsiteX0" fmla="*/ 2505065 w 5246279"/>
                                <a:gd name="connsiteY0" fmla="*/ 2492305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505065 w 5246279"/>
                                <a:gd name="connsiteY4" fmla="*/ 2492305 h 3853811"/>
                                <a:gd name="connsiteX0" fmla="*/ 2505065 w 5246279"/>
                                <a:gd name="connsiteY0" fmla="*/ 2492305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505065 w 5246279"/>
                                <a:gd name="connsiteY4" fmla="*/ 2492305 h 3853811"/>
                                <a:gd name="connsiteX0" fmla="*/ 2505065 w 5246279"/>
                                <a:gd name="connsiteY0" fmla="*/ 2492305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505065 w 5246279"/>
                                <a:gd name="connsiteY4" fmla="*/ 2492305 h 3853811"/>
                                <a:gd name="connsiteX0" fmla="*/ 2505065 w 5246279"/>
                                <a:gd name="connsiteY0" fmla="*/ 2492305 h 3853811"/>
                                <a:gd name="connsiteX1" fmla="*/ 0 w 5246279"/>
                                <a:gd name="connsiteY1" fmla="*/ 3853811 h 3853811"/>
                                <a:gd name="connsiteX2" fmla="*/ 1221745 w 5246279"/>
                                <a:gd name="connsiteY2" fmla="*/ 1249314 h 3853811"/>
                                <a:gd name="connsiteX3" fmla="*/ 5246279 w 5246279"/>
                                <a:gd name="connsiteY3" fmla="*/ 0 h 3853811"/>
                                <a:gd name="connsiteX4" fmla="*/ 2505065 w 5246279"/>
                                <a:gd name="connsiteY4" fmla="*/ 2492305 h 3853811"/>
                                <a:gd name="connsiteX0" fmla="*/ 2505065 w 5246279"/>
                                <a:gd name="connsiteY0" fmla="*/ 2492305 h 3853811"/>
                                <a:gd name="connsiteX1" fmla="*/ 0 w 5246279"/>
                                <a:gd name="connsiteY1" fmla="*/ 3853811 h 3853811"/>
                                <a:gd name="connsiteX2" fmla="*/ 1358905 w 5246279"/>
                                <a:gd name="connsiteY2" fmla="*/ 1146444 h 3853811"/>
                                <a:gd name="connsiteX3" fmla="*/ 5246279 w 5246279"/>
                                <a:gd name="connsiteY3" fmla="*/ 0 h 3853811"/>
                                <a:gd name="connsiteX4" fmla="*/ 2505065 w 5246279"/>
                                <a:gd name="connsiteY4" fmla="*/ 2492305 h 3853811"/>
                                <a:gd name="connsiteX0" fmla="*/ 2505065 w 5246279"/>
                                <a:gd name="connsiteY0" fmla="*/ 2492305 h 3853811"/>
                                <a:gd name="connsiteX1" fmla="*/ 0 w 5246279"/>
                                <a:gd name="connsiteY1" fmla="*/ 3853811 h 3853811"/>
                                <a:gd name="connsiteX2" fmla="*/ 1358905 w 5246279"/>
                                <a:gd name="connsiteY2" fmla="*/ 1146444 h 3853811"/>
                                <a:gd name="connsiteX3" fmla="*/ 5246279 w 5246279"/>
                                <a:gd name="connsiteY3" fmla="*/ 0 h 3853811"/>
                                <a:gd name="connsiteX4" fmla="*/ 2505065 w 5246279"/>
                                <a:gd name="connsiteY4" fmla="*/ 2492305 h 38538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246279" h="3853811">
                                  <a:moveTo>
                                    <a:pt x="2505065" y="2492305"/>
                                  </a:moveTo>
                                  <a:cubicBezTo>
                                    <a:pt x="1441483" y="2732431"/>
                                    <a:pt x="657897" y="3175996"/>
                                    <a:pt x="0" y="3853811"/>
                                  </a:cubicBezTo>
                                  <a:cubicBezTo>
                                    <a:pt x="492264" y="2815237"/>
                                    <a:pt x="689961" y="1660127"/>
                                    <a:pt x="1358905" y="1146444"/>
                                  </a:cubicBezTo>
                                  <a:cubicBezTo>
                                    <a:pt x="2791442" y="62565"/>
                                    <a:pt x="4714402" y="573110"/>
                                    <a:pt x="5246279" y="0"/>
                                  </a:cubicBezTo>
                                  <a:cubicBezTo>
                                    <a:pt x="5054046" y="942201"/>
                                    <a:pt x="4750454" y="2049222"/>
                                    <a:pt x="2505065" y="249230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4" name="Lágrima 85"/>
                          <wps:cNvSpPr/>
                          <wps:spPr>
                            <a:xfrm rot="19914275">
                              <a:off x="10942385" y="302840"/>
                              <a:ext cx="2140554" cy="1832391"/>
                            </a:xfrm>
                            <a:custGeom>
                              <a:avLst/>
                              <a:gdLst>
                                <a:gd name="connsiteX0" fmla="*/ 0 w 2019292"/>
                                <a:gd name="connsiteY0" fmla="*/ 735583 h 1471166"/>
                                <a:gd name="connsiteX1" fmla="*/ 1009646 w 2019292"/>
                                <a:gd name="connsiteY1" fmla="*/ 0 h 1471166"/>
                                <a:gd name="connsiteX2" fmla="*/ 2136007 w 2019292"/>
                                <a:gd name="connsiteY2" fmla="*/ -85033 h 1471166"/>
                                <a:gd name="connsiteX3" fmla="*/ 2019292 w 2019292"/>
                                <a:gd name="connsiteY3" fmla="*/ 735583 h 1471166"/>
                                <a:gd name="connsiteX4" fmla="*/ 1009646 w 2019292"/>
                                <a:gd name="connsiteY4" fmla="*/ 1471166 h 1471166"/>
                                <a:gd name="connsiteX5" fmla="*/ 0 w 2019292"/>
                                <a:gd name="connsiteY5" fmla="*/ 735583 h 1471166"/>
                                <a:gd name="connsiteX0" fmla="*/ 16671 w 2152678"/>
                                <a:gd name="connsiteY0" fmla="*/ 820616 h 1590118"/>
                                <a:gd name="connsiteX1" fmla="*/ 1026317 w 2152678"/>
                                <a:gd name="connsiteY1" fmla="*/ 85033 h 1590118"/>
                                <a:gd name="connsiteX2" fmla="*/ 2152678 w 2152678"/>
                                <a:gd name="connsiteY2" fmla="*/ 0 h 1590118"/>
                                <a:gd name="connsiteX3" fmla="*/ 2035963 w 2152678"/>
                                <a:gd name="connsiteY3" fmla="*/ 820616 h 1590118"/>
                                <a:gd name="connsiteX4" fmla="*/ 626763 w 2152678"/>
                                <a:gd name="connsiteY4" fmla="*/ 1590118 h 1590118"/>
                                <a:gd name="connsiteX5" fmla="*/ 16671 w 2152678"/>
                                <a:gd name="connsiteY5" fmla="*/ 820616 h 1590118"/>
                                <a:gd name="connsiteX0" fmla="*/ 7897 w 2143904"/>
                                <a:gd name="connsiteY0" fmla="*/ 820616 h 1592639"/>
                                <a:gd name="connsiteX1" fmla="*/ 1017543 w 2143904"/>
                                <a:gd name="connsiteY1" fmla="*/ 85033 h 1592639"/>
                                <a:gd name="connsiteX2" fmla="*/ 2143904 w 2143904"/>
                                <a:gd name="connsiteY2" fmla="*/ 0 h 1592639"/>
                                <a:gd name="connsiteX3" fmla="*/ 1861978 w 2143904"/>
                                <a:gd name="connsiteY3" fmla="*/ 551905 h 1592639"/>
                                <a:gd name="connsiteX4" fmla="*/ 617989 w 2143904"/>
                                <a:gd name="connsiteY4" fmla="*/ 1590118 h 1592639"/>
                                <a:gd name="connsiteX5" fmla="*/ 7897 w 2143904"/>
                                <a:gd name="connsiteY5" fmla="*/ 820616 h 1592639"/>
                                <a:gd name="connsiteX0" fmla="*/ 7897 w 2143904"/>
                                <a:gd name="connsiteY0" fmla="*/ 820616 h 1592639"/>
                                <a:gd name="connsiteX1" fmla="*/ 1017543 w 2143904"/>
                                <a:gd name="connsiteY1" fmla="*/ 85033 h 1592639"/>
                                <a:gd name="connsiteX2" fmla="*/ 2143904 w 2143904"/>
                                <a:gd name="connsiteY2" fmla="*/ 0 h 1592639"/>
                                <a:gd name="connsiteX3" fmla="*/ 1861978 w 2143904"/>
                                <a:gd name="connsiteY3" fmla="*/ 551905 h 1592639"/>
                                <a:gd name="connsiteX4" fmla="*/ 617989 w 2143904"/>
                                <a:gd name="connsiteY4" fmla="*/ 1590118 h 1592639"/>
                                <a:gd name="connsiteX5" fmla="*/ 7897 w 2143904"/>
                                <a:gd name="connsiteY5" fmla="*/ 820616 h 1592639"/>
                                <a:gd name="connsiteX0" fmla="*/ 7897 w 2143904"/>
                                <a:gd name="connsiteY0" fmla="*/ 820616 h 1592639"/>
                                <a:gd name="connsiteX1" fmla="*/ 1017543 w 2143904"/>
                                <a:gd name="connsiteY1" fmla="*/ 85033 h 1592639"/>
                                <a:gd name="connsiteX2" fmla="*/ 2143904 w 2143904"/>
                                <a:gd name="connsiteY2" fmla="*/ 0 h 1592639"/>
                                <a:gd name="connsiteX3" fmla="*/ 1861978 w 2143904"/>
                                <a:gd name="connsiteY3" fmla="*/ 551905 h 1592639"/>
                                <a:gd name="connsiteX4" fmla="*/ 617989 w 2143904"/>
                                <a:gd name="connsiteY4" fmla="*/ 1590118 h 1592639"/>
                                <a:gd name="connsiteX5" fmla="*/ 7897 w 2143904"/>
                                <a:gd name="connsiteY5" fmla="*/ 820616 h 1592639"/>
                                <a:gd name="connsiteX0" fmla="*/ 7897 w 2143904"/>
                                <a:gd name="connsiteY0" fmla="*/ 820616 h 1592639"/>
                                <a:gd name="connsiteX1" fmla="*/ 1017543 w 2143904"/>
                                <a:gd name="connsiteY1" fmla="*/ 85033 h 1592639"/>
                                <a:gd name="connsiteX2" fmla="*/ 2143904 w 2143904"/>
                                <a:gd name="connsiteY2" fmla="*/ 0 h 1592639"/>
                                <a:gd name="connsiteX3" fmla="*/ 1861978 w 2143904"/>
                                <a:gd name="connsiteY3" fmla="*/ 551905 h 1592639"/>
                                <a:gd name="connsiteX4" fmla="*/ 617989 w 2143904"/>
                                <a:gd name="connsiteY4" fmla="*/ 1590118 h 1592639"/>
                                <a:gd name="connsiteX5" fmla="*/ 7897 w 2143904"/>
                                <a:gd name="connsiteY5" fmla="*/ 820616 h 1592639"/>
                                <a:gd name="connsiteX0" fmla="*/ 7897 w 2143904"/>
                                <a:gd name="connsiteY0" fmla="*/ 820616 h 1592639"/>
                                <a:gd name="connsiteX1" fmla="*/ 1017543 w 2143904"/>
                                <a:gd name="connsiteY1" fmla="*/ 85033 h 1592639"/>
                                <a:gd name="connsiteX2" fmla="*/ 2143904 w 2143904"/>
                                <a:gd name="connsiteY2" fmla="*/ 0 h 1592639"/>
                                <a:gd name="connsiteX3" fmla="*/ 1861978 w 2143904"/>
                                <a:gd name="connsiteY3" fmla="*/ 551905 h 1592639"/>
                                <a:gd name="connsiteX4" fmla="*/ 617989 w 2143904"/>
                                <a:gd name="connsiteY4" fmla="*/ 1590118 h 1592639"/>
                                <a:gd name="connsiteX5" fmla="*/ 7897 w 2143904"/>
                                <a:gd name="connsiteY5" fmla="*/ 820616 h 1592639"/>
                                <a:gd name="connsiteX0" fmla="*/ 7897 w 2143904"/>
                                <a:gd name="connsiteY0" fmla="*/ 820616 h 1592639"/>
                                <a:gd name="connsiteX1" fmla="*/ 1017543 w 2143904"/>
                                <a:gd name="connsiteY1" fmla="*/ 85033 h 1592639"/>
                                <a:gd name="connsiteX2" fmla="*/ 2143904 w 2143904"/>
                                <a:gd name="connsiteY2" fmla="*/ 0 h 1592639"/>
                                <a:gd name="connsiteX3" fmla="*/ 1861978 w 2143904"/>
                                <a:gd name="connsiteY3" fmla="*/ 551905 h 1592639"/>
                                <a:gd name="connsiteX4" fmla="*/ 617989 w 2143904"/>
                                <a:gd name="connsiteY4" fmla="*/ 1590118 h 1592639"/>
                                <a:gd name="connsiteX5" fmla="*/ 7897 w 2143904"/>
                                <a:gd name="connsiteY5" fmla="*/ 820616 h 1592639"/>
                                <a:gd name="connsiteX0" fmla="*/ 7897 w 2143904"/>
                                <a:gd name="connsiteY0" fmla="*/ 820616 h 1592639"/>
                                <a:gd name="connsiteX1" fmla="*/ 1017543 w 2143904"/>
                                <a:gd name="connsiteY1" fmla="*/ 85033 h 1592639"/>
                                <a:gd name="connsiteX2" fmla="*/ 2143904 w 2143904"/>
                                <a:gd name="connsiteY2" fmla="*/ 0 h 1592639"/>
                                <a:gd name="connsiteX3" fmla="*/ 1861978 w 2143904"/>
                                <a:gd name="connsiteY3" fmla="*/ 551905 h 1592639"/>
                                <a:gd name="connsiteX4" fmla="*/ 617989 w 2143904"/>
                                <a:gd name="connsiteY4" fmla="*/ 1590118 h 1592639"/>
                                <a:gd name="connsiteX5" fmla="*/ 7897 w 2143904"/>
                                <a:gd name="connsiteY5" fmla="*/ 820616 h 1592639"/>
                                <a:gd name="connsiteX0" fmla="*/ 7897 w 2143904"/>
                                <a:gd name="connsiteY0" fmla="*/ 820616 h 1592639"/>
                                <a:gd name="connsiteX1" fmla="*/ 1017543 w 2143904"/>
                                <a:gd name="connsiteY1" fmla="*/ 85033 h 1592639"/>
                                <a:gd name="connsiteX2" fmla="*/ 2143904 w 2143904"/>
                                <a:gd name="connsiteY2" fmla="*/ 0 h 1592639"/>
                                <a:gd name="connsiteX3" fmla="*/ 1759874 w 2143904"/>
                                <a:gd name="connsiteY3" fmla="*/ 783460 h 1592639"/>
                                <a:gd name="connsiteX4" fmla="*/ 617989 w 2143904"/>
                                <a:gd name="connsiteY4" fmla="*/ 1590118 h 1592639"/>
                                <a:gd name="connsiteX5" fmla="*/ 7897 w 2143904"/>
                                <a:gd name="connsiteY5" fmla="*/ 820616 h 1592639"/>
                                <a:gd name="connsiteX0" fmla="*/ 7897 w 2143904"/>
                                <a:gd name="connsiteY0" fmla="*/ 820616 h 1592639"/>
                                <a:gd name="connsiteX1" fmla="*/ 1017543 w 2143904"/>
                                <a:gd name="connsiteY1" fmla="*/ 85033 h 1592639"/>
                                <a:gd name="connsiteX2" fmla="*/ 2143904 w 2143904"/>
                                <a:gd name="connsiteY2" fmla="*/ 0 h 1592639"/>
                                <a:gd name="connsiteX3" fmla="*/ 1759874 w 2143904"/>
                                <a:gd name="connsiteY3" fmla="*/ 783460 h 1592639"/>
                                <a:gd name="connsiteX4" fmla="*/ 617989 w 2143904"/>
                                <a:gd name="connsiteY4" fmla="*/ 1590118 h 1592639"/>
                                <a:gd name="connsiteX5" fmla="*/ 7897 w 2143904"/>
                                <a:gd name="connsiteY5" fmla="*/ 820616 h 1592639"/>
                                <a:gd name="connsiteX0" fmla="*/ 7897 w 2143904"/>
                                <a:gd name="connsiteY0" fmla="*/ 820616 h 1592639"/>
                                <a:gd name="connsiteX1" fmla="*/ 1017543 w 2143904"/>
                                <a:gd name="connsiteY1" fmla="*/ 85033 h 1592639"/>
                                <a:gd name="connsiteX2" fmla="*/ 2143904 w 2143904"/>
                                <a:gd name="connsiteY2" fmla="*/ 0 h 1592639"/>
                                <a:gd name="connsiteX3" fmla="*/ 1759874 w 2143904"/>
                                <a:gd name="connsiteY3" fmla="*/ 783460 h 1592639"/>
                                <a:gd name="connsiteX4" fmla="*/ 617989 w 2143904"/>
                                <a:gd name="connsiteY4" fmla="*/ 1590118 h 1592639"/>
                                <a:gd name="connsiteX5" fmla="*/ 7897 w 2143904"/>
                                <a:gd name="connsiteY5" fmla="*/ 820616 h 1592639"/>
                                <a:gd name="connsiteX0" fmla="*/ 7897 w 2143904"/>
                                <a:gd name="connsiteY0" fmla="*/ 820616 h 1592639"/>
                                <a:gd name="connsiteX1" fmla="*/ 1017543 w 2143904"/>
                                <a:gd name="connsiteY1" fmla="*/ 85033 h 1592639"/>
                                <a:gd name="connsiteX2" fmla="*/ 2143904 w 2143904"/>
                                <a:gd name="connsiteY2" fmla="*/ 0 h 1592639"/>
                                <a:gd name="connsiteX3" fmla="*/ 1860360 w 2143904"/>
                                <a:gd name="connsiteY3" fmla="*/ 885341 h 1592639"/>
                                <a:gd name="connsiteX4" fmla="*/ 617989 w 2143904"/>
                                <a:gd name="connsiteY4" fmla="*/ 1590118 h 1592639"/>
                                <a:gd name="connsiteX5" fmla="*/ 7897 w 2143904"/>
                                <a:gd name="connsiteY5" fmla="*/ 820616 h 1592639"/>
                                <a:gd name="connsiteX0" fmla="*/ 7897 w 2143904"/>
                                <a:gd name="connsiteY0" fmla="*/ 820616 h 1592639"/>
                                <a:gd name="connsiteX1" fmla="*/ 975654 w 2143904"/>
                                <a:gd name="connsiteY1" fmla="*/ 53505 h 1592639"/>
                                <a:gd name="connsiteX2" fmla="*/ 2143904 w 2143904"/>
                                <a:gd name="connsiteY2" fmla="*/ 0 h 1592639"/>
                                <a:gd name="connsiteX3" fmla="*/ 1860360 w 2143904"/>
                                <a:gd name="connsiteY3" fmla="*/ 885341 h 1592639"/>
                                <a:gd name="connsiteX4" fmla="*/ 617989 w 2143904"/>
                                <a:gd name="connsiteY4" fmla="*/ 1590118 h 1592639"/>
                                <a:gd name="connsiteX5" fmla="*/ 7897 w 2143904"/>
                                <a:gd name="connsiteY5" fmla="*/ 820616 h 1592639"/>
                                <a:gd name="connsiteX0" fmla="*/ 4665 w 2140672"/>
                                <a:gd name="connsiteY0" fmla="*/ 820616 h 1539913"/>
                                <a:gd name="connsiteX1" fmla="*/ 972422 w 2140672"/>
                                <a:gd name="connsiteY1" fmla="*/ 53505 h 1539913"/>
                                <a:gd name="connsiteX2" fmla="*/ 2140672 w 2140672"/>
                                <a:gd name="connsiteY2" fmla="*/ 0 h 1539913"/>
                                <a:gd name="connsiteX3" fmla="*/ 1857128 w 2140672"/>
                                <a:gd name="connsiteY3" fmla="*/ 885341 h 1539913"/>
                                <a:gd name="connsiteX4" fmla="*/ 910537 w 2140672"/>
                                <a:gd name="connsiteY4" fmla="*/ 1537148 h 1539913"/>
                                <a:gd name="connsiteX5" fmla="*/ 4665 w 2140672"/>
                                <a:gd name="connsiteY5" fmla="*/ 820616 h 1539913"/>
                                <a:gd name="connsiteX0" fmla="*/ 9319 w 2145326"/>
                                <a:gd name="connsiteY0" fmla="*/ 820616 h 1543626"/>
                                <a:gd name="connsiteX1" fmla="*/ 977076 w 2145326"/>
                                <a:gd name="connsiteY1" fmla="*/ 53505 h 1543626"/>
                                <a:gd name="connsiteX2" fmla="*/ 2145326 w 2145326"/>
                                <a:gd name="connsiteY2" fmla="*/ 0 h 1543626"/>
                                <a:gd name="connsiteX3" fmla="*/ 1861782 w 2145326"/>
                                <a:gd name="connsiteY3" fmla="*/ 885341 h 1543626"/>
                                <a:gd name="connsiteX4" fmla="*/ 915191 w 2145326"/>
                                <a:gd name="connsiteY4" fmla="*/ 1537148 h 1543626"/>
                                <a:gd name="connsiteX5" fmla="*/ 9319 w 2145326"/>
                                <a:gd name="connsiteY5" fmla="*/ 820616 h 1543626"/>
                                <a:gd name="connsiteX0" fmla="*/ 9319 w 2145326"/>
                                <a:gd name="connsiteY0" fmla="*/ 820616 h 1543626"/>
                                <a:gd name="connsiteX1" fmla="*/ 977076 w 2145326"/>
                                <a:gd name="connsiteY1" fmla="*/ 53505 h 1543626"/>
                                <a:gd name="connsiteX2" fmla="*/ 2145326 w 2145326"/>
                                <a:gd name="connsiteY2" fmla="*/ 0 h 1543626"/>
                                <a:gd name="connsiteX3" fmla="*/ 1861782 w 2145326"/>
                                <a:gd name="connsiteY3" fmla="*/ 885341 h 1543626"/>
                                <a:gd name="connsiteX4" fmla="*/ 915191 w 2145326"/>
                                <a:gd name="connsiteY4" fmla="*/ 1537148 h 1543626"/>
                                <a:gd name="connsiteX5" fmla="*/ 9319 w 2145326"/>
                                <a:gd name="connsiteY5" fmla="*/ 820616 h 1543626"/>
                                <a:gd name="connsiteX0" fmla="*/ 9319 w 2145326"/>
                                <a:gd name="connsiteY0" fmla="*/ 820616 h 1543626"/>
                                <a:gd name="connsiteX1" fmla="*/ 977076 w 2145326"/>
                                <a:gd name="connsiteY1" fmla="*/ 53505 h 1543626"/>
                                <a:gd name="connsiteX2" fmla="*/ 2145326 w 2145326"/>
                                <a:gd name="connsiteY2" fmla="*/ 0 h 1543626"/>
                                <a:gd name="connsiteX3" fmla="*/ 1861782 w 2145326"/>
                                <a:gd name="connsiteY3" fmla="*/ 885341 h 1543626"/>
                                <a:gd name="connsiteX4" fmla="*/ 915191 w 2145326"/>
                                <a:gd name="connsiteY4" fmla="*/ 1537148 h 1543626"/>
                                <a:gd name="connsiteX5" fmla="*/ 9319 w 2145326"/>
                                <a:gd name="connsiteY5" fmla="*/ 820616 h 1543626"/>
                                <a:gd name="connsiteX0" fmla="*/ 9319 w 2145326"/>
                                <a:gd name="connsiteY0" fmla="*/ 820616 h 1543626"/>
                                <a:gd name="connsiteX1" fmla="*/ 977076 w 2145326"/>
                                <a:gd name="connsiteY1" fmla="*/ 53505 h 1543626"/>
                                <a:gd name="connsiteX2" fmla="*/ 2145326 w 2145326"/>
                                <a:gd name="connsiteY2" fmla="*/ 0 h 1543626"/>
                                <a:gd name="connsiteX3" fmla="*/ 1861782 w 2145326"/>
                                <a:gd name="connsiteY3" fmla="*/ 885341 h 1543626"/>
                                <a:gd name="connsiteX4" fmla="*/ 915191 w 2145326"/>
                                <a:gd name="connsiteY4" fmla="*/ 1537148 h 1543626"/>
                                <a:gd name="connsiteX5" fmla="*/ 9319 w 2145326"/>
                                <a:gd name="connsiteY5" fmla="*/ 820616 h 1543626"/>
                                <a:gd name="connsiteX0" fmla="*/ 9319 w 2145326"/>
                                <a:gd name="connsiteY0" fmla="*/ 820616 h 1543626"/>
                                <a:gd name="connsiteX1" fmla="*/ 977076 w 2145326"/>
                                <a:gd name="connsiteY1" fmla="*/ 53505 h 1543626"/>
                                <a:gd name="connsiteX2" fmla="*/ 2145326 w 2145326"/>
                                <a:gd name="connsiteY2" fmla="*/ 0 h 1543626"/>
                                <a:gd name="connsiteX3" fmla="*/ 1861782 w 2145326"/>
                                <a:gd name="connsiteY3" fmla="*/ 885341 h 1543626"/>
                                <a:gd name="connsiteX4" fmla="*/ 915191 w 2145326"/>
                                <a:gd name="connsiteY4" fmla="*/ 1537148 h 1543626"/>
                                <a:gd name="connsiteX5" fmla="*/ 9319 w 2145326"/>
                                <a:gd name="connsiteY5" fmla="*/ 820616 h 1543626"/>
                                <a:gd name="connsiteX0" fmla="*/ 6453 w 2142460"/>
                                <a:gd name="connsiteY0" fmla="*/ 820616 h 1548039"/>
                                <a:gd name="connsiteX1" fmla="*/ 974210 w 2142460"/>
                                <a:gd name="connsiteY1" fmla="*/ 53505 h 1548039"/>
                                <a:gd name="connsiteX2" fmla="*/ 2142460 w 2142460"/>
                                <a:gd name="connsiteY2" fmla="*/ 0 h 1548039"/>
                                <a:gd name="connsiteX3" fmla="*/ 1858916 w 2142460"/>
                                <a:gd name="connsiteY3" fmla="*/ 885341 h 1548039"/>
                                <a:gd name="connsiteX4" fmla="*/ 912325 w 2142460"/>
                                <a:gd name="connsiteY4" fmla="*/ 1537148 h 1548039"/>
                                <a:gd name="connsiteX5" fmla="*/ 6453 w 2142460"/>
                                <a:gd name="connsiteY5" fmla="*/ 820616 h 1548039"/>
                                <a:gd name="connsiteX0" fmla="*/ 4218 w 2140225"/>
                                <a:gd name="connsiteY0" fmla="*/ 820616 h 1545260"/>
                                <a:gd name="connsiteX1" fmla="*/ 971975 w 2140225"/>
                                <a:gd name="connsiteY1" fmla="*/ 53505 h 1545260"/>
                                <a:gd name="connsiteX2" fmla="*/ 2140225 w 2140225"/>
                                <a:gd name="connsiteY2" fmla="*/ 0 h 1545260"/>
                                <a:gd name="connsiteX3" fmla="*/ 1856681 w 2140225"/>
                                <a:gd name="connsiteY3" fmla="*/ 885341 h 1545260"/>
                                <a:gd name="connsiteX4" fmla="*/ 910090 w 2140225"/>
                                <a:gd name="connsiteY4" fmla="*/ 1537148 h 1545260"/>
                                <a:gd name="connsiteX5" fmla="*/ 4218 w 2140225"/>
                                <a:gd name="connsiteY5" fmla="*/ 820616 h 1545260"/>
                                <a:gd name="connsiteX0" fmla="*/ 4218 w 2140225"/>
                                <a:gd name="connsiteY0" fmla="*/ 820616 h 1545260"/>
                                <a:gd name="connsiteX1" fmla="*/ 971975 w 2140225"/>
                                <a:gd name="connsiteY1" fmla="*/ 53505 h 1545260"/>
                                <a:gd name="connsiteX2" fmla="*/ 2140225 w 2140225"/>
                                <a:gd name="connsiteY2" fmla="*/ 0 h 1545260"/>
                                <a:gd name="connsiteX3" fmla="*/ 1856681 w 2140225"/>
                                <a:gd name="connsiteY3" fmla="*/ 885341 h 1545260"/>
                                <a:gd name="connsiteX4" fmla="*/ 910090 w 2140225"/>
                                <a:gd name="connsiteY4" fmla="*/ 1537148 h 1545260"/>
                                <a:gd name="connsiteX5" fmla="*/ 4218 w 2140225"/>
                                <a:gd name="connsiteY5" fmla="*/ 820616 h 1545260"/>
                                <a:gd name="connsiteX0" fmla="*/ 4218 w 2140225"/>
                                <a:gd name="connsiteY0" fmla="*/ 820616 h 1545260"/>
                                <a:gd name="connsiteX1" fmla="*/ 971975 w 2140225"/>
                                <a:gd name="connsiteY1" fmla="*/ 53505 h 1545260"/>
                                <a:gd name="connsiteX2" fmla="*/ 2140225 w 2140225"/>
                                <a:gd name="connsiteY2" fmla="*/ 0 h 1545260"/>
                                <a:gd name="connsiteX3" fmla="*/ 1856681 w 2140225"/>
                                <a:gd name="connsiteY3" fmla="*/ 885341 h 1545260"/>
                                <a:gd name="connsiteX4" fmla="*/ 910090 w 2140225"/>
                                <a:gd name="connsiteY4" fmla="*/ 1537148 h 1545260"/>
                                <a:gd name="connsiteX5" fmla="*/ 4218 w 2140225"/>
                                <a:gd name="connsiteY5" fmla="*/ 820616 h 1545260"/>
                                <a:gd name="connsiteX0" fmla="*/ 4218 w 2140225"/>
                                <a:gd name="connsiteY0" fmla="*/ 820616 h 1545260"/>
                                <a:gd name="connsiteX1" fmla="*/ 971975 w 2140225"/>
                                <a:gd name="connsiteY1" fmla="*/ 53505 h 1545260"/>
                                <a:gd name="connsiteX2" fmla="*/ 2140225 w 2140225"/>
                                <a:gd name="connsiteY2" fmla="*/ 0 h 1545260"/>
                                <a:gd name="connsiteX3" fmla="*/ 1856681 w 2140225"/>
                                <a:gd name="connsiteY3" fmla="*/ 885341 h 1545260"/>
                                <a:gd name="connsiteX4" fmla="*/ 910090 w 2140225"/>
                                <a:gd name="connsiteY4" fmla="*/ 1537148 h 1545260"/>
                                <a:gd name="connsiteX5" fmla="*/ 4218 w 2140225"/>
                                <a:gd name="connsiteY5" fmla="*/ 820616 h 1545260"/>
                                <a:gd name="connsiteX0" fmla="*/ 4218 w 2140225"/>
                                <a:gd name="connsiteY0" fmla="*/ 820616 h 1545260"/>
                                <a:gd name="connsiteX1" fmla="*/ 971975 w 2140225"/>
                                <a:gd name="connsiteY1" fmla="*/ 53505 h 1545260"/>
                                <a:gd name="connsiteX2" fmla="*/ 2140225 w 2140225"/>
                                <a:gd name="connsiteY2" fmla="*/ 0 h 1545260"/>
                                <a:gd name="connsiteX3" fmla="*/ 1856681 w 2140225"/>
                                <a:gd name="connsiteY3" fmla="*/ 885341 h 1545260"/>
                                <a:gd name="connsiteX4" fmla="*/ 910090 w 2140225"/>
                                <a:gd name="connsiteY4" fmla="*/ 1537148 h 1545260"/>
                                <a:gd name="connsiteX5" fmla="*/ 4218 w 2140225"/>
                                <a:gd name="connsiteY5" fmla="*/ 820616 h 1545260"/>
                                <a:gd name="connsiteX0" fmla="*/ 4218 w 2140225"/>
                                <a:gd name="connsiteY0" fmla="*/ 820616 h 1545260"/>
                                <a:gd name="connsiteX1" fmla="*/ 971975 w 2140225"/>
                                <a:gd name="connsiteY1" fmla="*/ 53505 h 1545260"/>
                                <a:gd name="connsiteX2" fmla="*/ 2140225 w 2140225"/>
                                <a:gd name="connsiteY2" fmla="*/ 0 h 1545260"/>
                                <a:gd name="connsiteX3" fmla="*/ 1856681 w 2140225"/>
                                <a:gd name="connsiteY3" fmla="*/ 885341 h 1545260"/>
                                <a:gd name="connsiteX4" fmla="*/ 910090 w 2140225"/>
                                <a:gd name="connsiteY4" fmla="*/ 1537148 h 1545260"/>
                                <a:gd name="connsiteX5" fmla="*/ 4218 w 2140225"/>
                                <a:gd name="connsiteY5" fmla="*/ 820616 h 1545260"/>
                                <a:gd name="connsiteX0" fmla="*/ 4218 w 2140225"/>
                                <a:gd name="connsiteY0" fmla="*/ 820616 h 1545260"/>
                                <a:gd name="connsiteX1" fmla="*/ 971975 w 2140225"/>
                                <a:gd name="connsiteY1" fmla="*/ 53505 h 1545260"/>
                                <a:gd name="connsiteX2" fmla="*/ 2140225 w 2140225"/>
                                <a:gd name="connsiteY2" fmla="*/ 0 h 1545260"/>
                                <a:gd name="connsiteX3" fmla="*/ 1856681 w 2140225"/>
                                <a:gd name="connsiteY3" fmla="*/ 885341 h 1545260"/>
                                <a:gd name="connsiteX4" fmla="*/ 910090 w 2140225"/>
                                <a:gd name="connsiteY4" fmla="*/ 1537148 h 1545260"/>
                                <a:gd name="connsiteX5" fmla="*/ 4218 w 2140225"/>
                                <a:gd name="connsiteY5" fmla="*/ 820616 h 1545260"/>
                                <a:gd name="connsiteX0" fmla="*/ 4218 w 2140225"/>
                                <a:gd name="connsiteY0" fmla="*/ 820616 h 1545260"/>
                                <a:gd name="connsiteX1" fmla="*/ 971975 w 2140225"/>
                                <a:gd name="connsiteY1" fmla="*/ 53505 h 1545260"/>
                                <a:gd name="connsiteX2" fmla="*/ 2140225 w 2140225"/>
                                <a:gd name="connsiteY2" fmla="*/ 0 h 1545260"/>
                                <a:gd name="connsiteX3" fmla="*/ 1856681 w 2140225"/>
                                <a:gd name="connsiteY3" fmla="*/ 885341 h 1545260"/>
                                <a:gd name="connsiteX4" fmla="*/ 910090 w 2140225"/>
                                <a:gd name="connsiteY4" fmla="*/ 1537148 h 1545260"/>
                                <a:gd name="connsiteX5" fmla="*/ 4218 w 2140225"/>
                                <a:gd name="connsiteY5" fmla="*/ 820616 h 1545260"/>
                                <a:gd name="connsiteX0" fmla="*/ 4218 w 2140225"/>
                                <a:gd name="connsiteY0" fmla="*/ 820616 h 1545260"/>
                                <a:gd name="connsiteX1" fmla="*/ 971975 w 2140225"/>
                                <a:gd name="connsiteY1" fmla="*/ 53505 h 1545260"/>
                                <a:gd name="connsiteX2" fmla="*/ 2140225 w 2140225"/>
                                <a:gd name="connsiteY2" fmla="*/ 0 h 1545260"/>
                                <a:gd name="connsiteX3" fmla="*/ 1825803 w 2140225"/>
                                <a:gd name="connsiteY3" fmla="*/ 918294 h 1545260"/>
                                <a:gd name="connsiteX4" fmla="*/ 910090 w 2140225"/>
                                <a:gd name="connsiteY4" fmla="*/ 1537148 h 1545260"/>
                                <a:gd name="connsiteX5" fmla="*/ 4218 w 2140225"/>
                                <a:gd name="connsiteY5" fmla="*/ 820616 h 1545260"/>
                                <a:gd name="connsiteX0" fmla="*/ 2935 w 2138942"/>
                                <a:gd name="connsiteY0" fmla="*/ 820616 h 1543016"/>
                                <a:gd name="connsiteX1" fmla="*/ 970692 w 2138942"/>
                                <a:gd name="connsiteY1" fmla="*/ 53505 h 1543016"/>
                                <a:gd name="connsiteX2" fmla="*/ 2138942 w 2138942"/>
                                <a:gd name="connsiteY2" fmla="*/ 0 h 1543016"/>
                                <a:gd name="connsiteX3" fmla="*/ 1824520 w 2138942"/>
                                <a:gd name="connsiteY3" fmla="*/ 918294 h 1543016"/>
                                <a:gd name="connsiteX4" fmla="*/ 908807 w 2138942"/>
                                <a:gd name="connsiteY4" fmla="*/ 1537148 h 1543016"/>
                                <a:gd name="connsiteX5" fmla="*/ 2935 w 2138942"/>
                                <a:gd name="connsiteY5" fmla="*/ 820616 h 1543016"/>
                                <a:gd name="connsiteX0" fmla="*/ 2935 w 2138942"/>
                                <a:gd name="connsiteY0" fmla="*/ 820616 h 1543016"/>
                                <a:gd name="connsiteX1" fmla="*/ 970692 w 2138942"/>
                                <a:gd name="connsiteY1" fmla="*/ 53505 h 1543016"/>
                                <a:gd name="connsiteX2" fmla="*/ 2138942 w 2138942"/>
                                <a:gd name="connsiteY2" fmla="*/ 0 h 1543016"/>
                                <a:gd name="connsiteX3" fmla="*/ 1824520 w 2138942"/>
                                <a:gd name="connsiteY3" fmla="*/ 918294 h 1543016"/>
                                <a:gd name="connsiteX4" fmla="*/ 908807 w 2138942"/>
                                <a:gd name="connsiteY4" fmla="*/ 1537148 h 1543016"/>
                                <a:gd name="connsiteX5" fmla="*/ 2935 w 2138942"/>
                                <a:gd name="connsiteY5" fmla="*/ 820616 h 1543016"/>
                                <a:gd name="connsiteX0" fmla="*/ 2935 w 2138942"/>
                                <a:gd name="connsiteY0" fmla="*/ 820616 h 1543016"/>
                                <a:gd name="connsiteX1" fmla="*/ 970692 w 2138942"/>
                                <a:gd name="connsiteY1" fmla="*/ 53505 h 1543016"/>
                                <a:gd name="connsiteX2" fmla="*/ 2138942 w 2138942"/>
                                <a:gd name="connsiteY2" fmla="*/ 0 h 1543016"/>
                                <a:gd name="connsiteX3" fmla="*/ 1824520 w 2138942"/>
                                <a:gd name="connsiteY3" fmla="*/ 918294 h 1543016"/>
                                <a:gd name="connsiteX4" fmla="*/ 908807 w 2138942"/>
                                <a:gd name="connsiteY4" fmla="*/ 1537148 h 1543016"/>
                                <a:gd name="connsiteX5" fmla="*/ 2935 w 2138942"/>
                                <a:gd name="connsiteY5" fmla="*/ 820616 h 1543016"/>
                                <a:gd name="connsiteX0" fmla="*/ 2935 w 2138942"/>
                                <a:gd name="connsiteY0" fmla="*/ 820616 h 1543016"/>
                                <a:gd name="connsiteX1" fmla="*/ 970692 w 2138942"/>
                                <a:gd name="connsiteY1" fmla="*/ 53505 h 1543016"/>
                                <a:gd name="connsiteX2" fmla="*/ 2138942 w 2138942"/>
                                <a:gd name="connsiteY2" fmla="*/ 0 h 1543016"/>
                                <a:gd name="connsiteX3" fmla="*/ 1734767 w 2138942"/>
                                <a:gd name="connsiteY3" fmla="*/ 990964 h 1543016"/>
                                <a:gd name="connsiteX4" fmla="*/ 908807 w 2138942"/>
                                <a:gd name="connsiteY4" fmla="*/ 1537148 h 1543016"/>
                                <a:gd name="connsiteX5" fmla="*/ 2935 w 2138942"/>
                                <a:gd name="connsiteY5" fmla="*/ 820616 h 1543016"/>
                                <a:gd name="connsiteX0" fmla="*/ 2942 w 2138949"/>
                                <a:gd name="connsiteY0" fmla="*/ 820616 h 1574154"/>
                                <a:gd name="connsiteX1" fmla="*/ 970699 w 2138949"/>
                                <a:gd name="connsiteY1" fmla="*/ 53505 h 1574154"/>
                                <a:gd name="connsiteX2" fmla="*/ 2138949 w 2138949"/>
                                <a:gd name="connsiteY2" fmla="*/ 0 h 1574154"/>
                                <a:gd name="connsiteX3" fmla="*/ 1734774 w 2138949"/>
                                <a:gd name="connsiteY3" fmla="*/ 990964 h 1574154"/>
                                <a:gd name="connsiteX4" fmla="*/ 907563 w 2138949"/>
                                <a:gd name="connsiteY4" fmla="*/ 1568663 h 1574154"/>
                                <a:gd name="connsiteX5" fmla="*/ 2942 w 2138949"/>
                                <a:gd name="connsiteY5" fmla="*/ 820616 h 15741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138949" h="1574154">
                                  <a:moveTo>
                                    <a:pt x="2942" y="820616"/>
                                  </a:moveTo>
                                  <a:cubicBezTo>
                                    <a:pt x="59398" y="365285"/>
                                    <a:pt x="400386" y="122687"/>
                                    <a:pt x="970699" y="53505"/>
                                  </a:cubicBezTo>
                                  <a:cubicBezTo>
                                    <a:pt x="1530798" y="16772"/>
                                    <a:pt x="1771669" y="102329"/>
                                    <a:pt x="2138949" y="0"/>
                                  </a:cubicBezTo>
                                  <a:cubicBezTo>
                                    <a:pt x="1991956" y="260839"/>
                                    <a:pt x="1839300" y="814680"/>
                                    <a:pt x="1734774" y="990964"/>
                                  </a:cubicBezTo>
                                  <a:cubicBezTo>
                                    <a:pt x="1584151" y="1266046"/>
                                    <a:pt x="1363407" y="1503159"/>
                                    <a:pt x="907563" y="1568663"/>
                                  </a:cubicBezTo>
                                  <a:cubicBezTo>
                                    <a:pt x="366481" y="1627989"/>
                                    <a:pt x="-38698" y="1195234"/>
                                    <a:pt x="2942" y="8206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99CC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25" name="Forma libre 25"/>
                        <wps:cNvSpPr/>
                        <wps:spPr>
                          <a:xfrm>
                            <a:off x="7361038" y="0"/>
                            <a:ext cx="3654692" cy="5415302"/>
                          </a:xfrm>
                          <a:custGeom>
                            <a:avLst/>
                            <a:gdLst>
                              <a:gd name="connsiteX0" fmla="*/ 320040 w 4389120"/>
                              <a:gd name="connsiteY0" fmla="*/ 5166360 h 5166360"/>
                              <a:gd name="connsiteX1" fmla="*/ 0 w 4389120"/>
                              <a:gd name="connsiteY1" fmla="*/ 0 h 5166360"/>
                              <a:gd name="connsiteX2" fmla="*/ 1234440 w 4389120"/>
                              <a:gd name="connsiteY2" fmla="*/ 2651760 h 5166360"/>
                              <a:gd name="connsiteX3" fmla="*/ 731520 w 4389120"/>
                              <a:gd name="connsiteY3" fmla="*/ 3566160 h 5166360"/>
                              <a:gd name="connsiteX4" fmla="*/ 2194560 w 4389120"/>
                              <a:gd name="connsiteY4" fmla="*/ 1783080 h 5166360"/>
                              <a:gd name="connsiteX5" fmla="*/ 4389120 w 4389120"/>
                              <a:gd name="connsiteY5" fmla="*/ 1508760 h 5166360"/>
                              <a:gd name="connsiteX6" fmla="*/ 320040 w 4389120"/>
                              <a:gd name="connsiteY6" fmla="*/ 5166360 h 5166360"/>
                              <a:gd name="connsiteX0" fmla="*/ 320040 w 4389120"/>
                              <a:gd name="connsiteY0" fmla="*/ 5166360 h 5166360"/>
                              <a:gd name="connsiteX1" fmla="*/ 0 w 4389120"/>
                              <a:gd name="connsiteY1" fmla="*/ 0 h 5166360"/>
                              <a:gd name="connsiteX2" fmla="*/ 1234440 w 4389120"/>
                              <a:gd name="connsiteY2" fmla="*/ 2651760 h 5166360"/>
                              <a:gd name="connsiteX3" fmla="*/ 731520 w 4389120"/>
                              <a:gd name="connsiteY3" fmla="*/ 3566160 h 5166360"/>
                              <a:gd name="connsiteX4" fmla="*/ 2194560 w 4389120"/>
                              <a:gd name="connsiteY4" fmla="*/ 1783080 h 5166360"/>
                              <a:gd name="connsiteX5" fmla="*/ 4389120 w 4389120"/>
                              <a:gd name="connsiteY5" fmla="*/ 1508760 h 5166360"/>
                              <a:gd name="connsiteX6" fmla="*/ 320040 w 4389120"/>
                              <a:gd name="connsiteY6" fmla="*/ 5166360 h 5166360"/>
                              <a:gd name="connsiteX0" fmla="*/ 327028 w 4396108"/>
                              <a:gd name="connsiteY0" fmla="*/ 5166360 h 5166360"/>
                              <a:gd name="connsiteX1" fmla="*/ 6988 w 4396108"/>
                              <a:gd name="connsiteY1" fmla="*/ 0 h 5166360"/>
                              <a:gd name="connsiteX2" fmla="*/ 1241428 w 4396108"/>
                              <a:gd name="connsiteY2" fmla="*/ 2651760 h 5166360"/>
                              <a:gd name="connsiteX3" fmla="*/ 738508 w 4396108"/>
                              <a:gd name="connsiteY3" fmla="*/ 3566160 h 5166360"/>
                              <a:gd name="connsiteX4" fmla="*/ 2201548 w 4396108"/>
                              <a:gd name="connsiteY4" fmla="*/ 1783080 h 5166360"/>
                              <a:gd name="connsiteX5" fmla="*/ 4396108 w 4396108"/>
                              <a:gd name="connsiteY5" fmla="*/ 1508760 h 5166360"/>
                              <a:gd name="connsiteX6" fmla="*/ 327028 w 4396108"/>
                              <a:gd name="connsiteY6" fmla="*/ 5166360 h 5166360"/>
                              <a:gd name="connsiteX0" fmla="*/ 327028 w 4396108"/>
                              <a:gd name="connsiteY0" fmla="*/ 5166360 h 5166360"/>
                              <a:gd name="connsiteX1" fmla="*/ 6988 w 4396108"/>
                              <a:gd name="connsiteY1" fmla="*/ 0 h 5166360"/>
                              <a:gd name="connsiteX2" fmla="*/ 1241428 w 4396108"/>
                              <a:gd name="connsiteY2" fmla="*/ 2651760 h 5166360"/>
                              <a:gd name="connsiteX3" fmla="*/ 738508 w 4396108"/>
                              <a:gd name="connsiteY3" fmla="*/ 3566160 h 5166360"/>
                              <a:gd name="connsiteX4" fmla="*/ 2201548 w 4396108"/>
                              <a:gd name="connsiteY4" fmla="*/ 1783080 h 5166360"/>
                              <a:gd name="connsiteX5" fmla="*/ 4396108 w 4396108"/>
                              <a:gd name="connsiteY5" fmla="*/ 1508760 h 5166360"/>
                              <a:gd name="connsiteX6" fmla="*/ 327028 w 4396108"/>
                              <a:gd name="connsiteY6" fmla="*/ 5166360 h 5166360"/>
                              <a:gd name="connsiteX0" fmla="*/ 327028 w 4396108"/>
                              <a:gd name="connsiteY0" fmla="*/ 5166360 h 5166360"/>
                              <a:gd name="connsiteX1" fmla="*/ 6988 w 4396108"/>
                              <a:gd name="connsiteY1" fmla="*/ 0 h 5166360"/>
                              <a:gd name="connsiteX2" fmla="*/ 1133144 w 4396108"/>
                              <a:gd name="connsiteY2" fmla="*/ 1605013 h 5166360"/>
                              <a:gd name="connsiteX3" fmla="*/ 738508 w 4396108"/>
                              <a:gd name="connsiteY3" fmla="*/ 3566160 h 5166360"/>
                              <a:gd name="connsiteX4" fmla="*/ 2201548 w 4396108"/>
                              <a:gd name="connsiteY4" fmla="*/ 1783080 h 5166360"/>
                              <a:gd name="connsiteX5" fmla="*/ 4396108 w 4396108"/>
                              <a:gd name="connsiteY5" fmla="*/ 1508760 h 5166360"/>
                              <a:gd name="connsiteX6" fmla="*/ 327028 w 4396108"/>
                              <a:gd name="connsiteY6" fmla="*/ 5166360 h 5166360"/>
                              <a:gd name="connsiteX0" fmla="*/ 327028 w 4396108"/>
                              <a:gd name="connsiteY0" fmla="*/ 5166360 h 5166360"/>
                              <a:gd name="connsiteX1" fmla="*/ 6988 w 4396108"/>
                              <a:gd name="connsiteY1" fmla="*/ 0 h 5166360"/>
                              <a:gd name="connsiteX2" fmla="*/ 1133144 w 4396108"/>
                              <a:gd name="connsiteY2" fmla="*/ 1605013 h 5166360"/>
                              <a:gd name="connsiteX3" fmla="*/ 606160 w 4396108"/>
                              <a:gd name="connsiteY3" fmla="*/ 4300087 h 5166360"/>
                              <a:gd name="connsiteX4" fmla="*/ 2201548 w 4396108"/>
                              <a:gd name="connsiteY4" fmla="*/ 1783080 h 5166360"/>
                              <a:gd name="connsiteX5" fmla="*/ 4396108 w 4396108"/>
                              <a:gd name="connsiteY5" fmla="*/ 1508760 h 5166360"/>
                              <a:gd name="connsiteX6" fmla="*/ 327028 w 4396108"/>
                              <a:gd name="connsiteY6" fmla="*/ 5166360 h 5166360"/>
                              <a:gd name="connsiteX0" fmla="*/ 327028 w 4396108"/>
                              <a:gd name="connsiteY0" fmla="*/ 5166360 h 5166360"/>
                              <a:gd name="connsiteX1" fmla="*/ 6988 w 4396108"/>
                              <a:gd name="connsiteY1" fmla="*/ 0 h 5166360"/>
                              <a:gd name="connsiteX2" fmla="*/ 1133144 w 4396108"/>
                              <a:gd name="connsiteY2" fmla="*/ 1605013 h 5166360"/>
                              <a:gd name="connsiteX3" fmla="*/ 898651 w 4396108"/>
                              <a:gd name="connsiteY3" fmla="*/ 3245622 h 5166360"/>
                              <a:gd name="connsiteX4" fmla="*/ 606160 w 4396108"/>
                              <a:gd name="connsiteY4" fmla="*/ 4300087 h 5166360"/>
                              <a:gd name="connsiteX5" fmla="*/ 2201548 w 4396108"/>
                              <a:gd name="connsiteY5" fmla="*/ 1783080 h 5166360"/>
                              <a:gd name="connsiteX6" fmla="*/ 4396108 w 4396108"/>
                              <a:gd name="connsiteY6" fmla="*/ 1508760 h 5166360"/>
                              <a:gd name="connsiteX7" fmla="*/ 327028 w 4396108"/>
                              <a:gd name="connsiteY7" fmla="*/ 5166360 h 5166360"/>
                              <a:gd name="connsiteX0" fmla="*/ 327028 w 4396108"/>
                              <a:gd name="connsiteY0" fmla="*/ 5166360 h 5166360"/>
                              <a:gd name="connsiteX1" fmla="*/ 6988 w 4396108"/>
                              <a:gd name="connsiteY1" fmla="*/ 0 h 5166360"/>
                              <a:gd name="connsiteX2" fmla="*/ 1133144 w 4396108"/>
                              <a:gd name="connsiteY2" fmla="*/ 1605013 h 5166360"/>
                              <a:gd name="connsiteX3" fmla="*/ 606160 w 4396108"/>
                              <a:gd name="connsiteY3" fmla="*/ 4300087 h 5166360"/>
                              <a:gd name="connsiteX4" fmla="*/ 2201548 w 4396108"/>
                              <a:gd name="connsiteY4" fmla="*/ 1783080 h 5166360"/>
                              <a:gd name="connsiteX5" fmla="*/ 4396108 w 4396108"/>
                              <a:gd name="connsiteY5" fmla="*/ 1508760 h 5166360"/>
                              <a:gd name="connsiteX6" fmla="*/ 327028 w 4396108"/>
                              <a:gd name="connsiteY6" fmla="*/ 5166360 h 5166360"/>
                              <a:gd name="connsiteX0" fmla="*/ 327028 w 4396108"/>
                              <a:gd name="connsiteY0" fmla="*/ 5166360 h 5166360"/>
                              <a:gd name="connsiteX1" fmla="*/ 6988 w 4396108"/>
                              <a:gd name="connsiteY1" fmla="*/ 0 h 5166360"/>
                              <a:gd name="connsiteX2" fmla="*/ 1133144 w 4396108"/>
                              <a:gd name="connsiteY2" fmla="*/ 1605013 h 5166360"/>
                              <a:gd name="connsiteX3" fmla="*/ 606160 w 4396108"/>
                              <a:gd name="connsiteY3" fmla="*/ 4300087 h 5166360"/>
                              <a:gd name="connsiteX4" fmla="*/ 2201548 w 4396108"/>
                              <a:gd name="connsiteY4" fmla="*/ 1783080 h 5166360"/>
                              <a:gd name="connsiteX5" fmla="*/ 4396108 w 4396108"/>
                              <a:gd name="connsiteY5" fmla="*/ 1508760 h 5166360"/>
                              <a:gd name="connsiteX6" fmla="*/ 327028 w 4396108"/>
                              <a:gd name="connsiteY6" fmla="*/ 5166360 h 5166360"/>
                              <a:gd name="connsiteX0" fmla="*/ 327028 w 4396108"/>
                              <a:gd name="connsiteY0" fmla="*/ 5166360 h 5166360"/>
                              <a:gd name="connsiteX1" fmla="*/ 6988 w 4396108"/>
                              <a:gd name="connsiteY1" fmla="*/ 0 h 5166360"/>
                              <a:gd name="connsiteX2" fmla="*/ 1133144 w 4396108"/>
                              <a:gd name="connsiteY2" fmla="*/ 1605013 h 5166360"/>
                              <a:gd name="connsiteX3" fmla="*/ 606160 w 4396108"/>
                              <a:gd name="connsiteY3" fmla="*/ 4300087 h 5166360"/>
                              <a:gd name="connsiteX4" fmla="*/ 2201548 w 4396108"/>
                              <a:gd name="connsiteY4" fmla="*/ 1783080 h 5166360"/>
                              <a:gd name="connsiteX5" fmla="*/ 4396108 w 4396108"/>
                              <a:gd name="connsiteY5" fmla="*/ 1508760 h 5166360"/>
                              <a:gd name="connsiteX6" fmla="*/ 327028 w 4396108"/>
                              <a:gd name="connsiteY6" fmla="*/ 5166360 h 5166360"/>
                              <a:gd name="connsiteX0" fmla="*/ 327028 w 4396108"/>
                              <a:gd name="connsiteY0" fmla="*/ 5166360 h 5166360"/>
                              <a:gd name="connsiteX1" fmla="*/ 6988 w 4396108"/>
                              <a:gd name="connsiteY1" fmla="*/ 0 h 5166360"/>
                              <a:gd name="connsiteX2" fmla="*/ 1133144 w 4396108"/>
                              <a:gd name="connsiteY2" fmla="*/ 1605013 h 5166360"/>
                              <a:gd name="connsiteX3" fmla="*/ 606160 w 4396108"/>
                              <a:gd name="connsiteY3" fmla="*/ 4300087 h 5166360"/>
                              <a:gd name="connsiteX4" fmla="*/ 2201548 w 4396108"/>
                              <a:gd name="connsiteY4" fmla="*/ 1783080 h 5166360"/>
                              <a:gd name="connsiteX5" fmla="*/ 4396108 w 4396108"/>
                              <a:gd name="connsiteY5" fmla="*/ 1508760 h 5166360"/>
                              <a:gd name="connsiteX6" fmla="*/ 327028 w 4396108"/>
                              <a:gd name="connsiteY6" fmla="*/ 5166360 h 5166360"/>
                              <a:gd name="connsiteX0" fmla="*/ 327028 w 4396108"/>
                              <a:gd name="connsiteY0" fmla="*/ 5166360 h 5166360"/>
                              <a:gd name="connsiteX1" fmla="*/ 6988 w 4396108"/>
                              <a:gd name="connsiteY1" fmla="*/ 0 h 5166360"/>
                              <a:gd name="connsiteX2" fmla="*/ 1133144 w 4396108"/>
                              <a:gd name="connsiteY2" fmla="*/ 1605013 h 5166360"/>
                              <a:gd name="connsiteX3" fmla="*/ 606160 w 4396108"/>
                              <a:gd name="connsiteY3" fmla="*/ 4300087 h 5166360"/>
                              <a:gd name="connsiteX4" fmla="*/ 2201548 w 4396108"/>
                              <a:gd name="connsiteY4" fmla="*/ 1783080 h 5166360"/>
                              <a:gd name="connsiteX5" fmla="*/ 4396108 w 4396108"/>
                              <a:gd name="connsiteY5" fmla="*/ 1508760 h 5166360"/>
                              <a:gd name="connsiteX6" fmla="*/ 327028 w 4396108"/>
                              <a:gd name="connsiteY6" fmla="*/ 5166360 h 5166360"/>
                              <a:gd name="connsiteX0" fmla="*/ 327028 w 4396108"/>
                              <a:gd name="connsiteY0" fmla="*/ 5166360 h 5166360"/>
                              <a:gd name="connsiteX1" fmla="*/ 6988 w 4396108"/>
                              <a:gd name="connsiteY1" fmla="*/ 0 h 5166360"/>
                              <a:gd name="connsiteX2" fmla="*/ 1133144 w 4396108"/>
                              <a:gd name="connsiteY2" fmla="*/ 1605013 h 5166360"/>
                              <a:gd name="connsiteX3" fmla="*/ 606160 w 4396108"/>
                              <a:gd name="connsiteY3" fmla="*/ 4300087 h 5166360"/>
                              <a:gd name="connsiteX4" fmla="*/ 2201548 w 4396108"/>
                              <a:gd name="connsiteY4" fmla="*/ 1783080 h 5166360"/>
                              <a:gd name="connsiteX5" fmla="*/ 4396108 w 4396108"/>
                              <a:gd name="connsiteY5" fmla="*/ 1508760 h 5166360"/>
                              <a:gd name="connsiteX6" fmla="*/ 327028 w 4396108"/>
                              <a:gd name="connsiteY6" fmla="*/ 5166360 h 5166360"/>
                              <a:gd name="connsiteX0" fmla="*/ 327028 w 5972244"/>
                              <a:gd name="connsiteY0" fmla="*/ 5166360 h 5166360"/>
                              <a:gd name="connsiteX1" fmla="*/ 6988 w 5972244"/>
                              <a:gd name="connsiteY1" fmla="*/ 0 h 5166360"/>
                              <a:gd name="connsiteX2" fmla="*/ 1133144 w 5972244"/>
                              <a:gd name="connsiteY2" fmla="*/ 1605013 h 5166360"/>
                              <a:gd name="connsiteX3" fmla="*/ 606160 w 5972244"/>
                              <a:gd name="connsiteY3" fmla="*/ 4300087 h 5166360"/>
                              <a:gd name="connsiteX4" fmla="*/ 2201548 w 5972244"/>
                              <a:gd name="connsiteY4" fmla="*/ 1783080 h 5166360"/>
                              <a:gd name="connsiteX5" fmla="*/ 5972244 w 5972244"/>
                              <a:gd name="connsiteY5" fmla="*/ 1099687 h 5166360"/>
                              <a:gd name="connsiteX6" fmla="*/ 327028 w 5972244"/>
                              <a:gd name="connsiteY6" fmla="*/ 5166360 h 5166360"/>
                              <a:gd name="connsiteX0" fmla="*/ 327028 w 6345223"/>
                              <a:gd name="connsiteY0" fmla="*/ 5166360 h 5166360"/>
                              <a:gd name="connsiteX1" fmla="*/ 6988 w 6345223"/>
                              <a:gd name="connsiteY1" fmla="*/ 0 h 5166360"/>
                              <a:gd name="connsiteX2" fmla="*/ 1133144 w 6345223"/>
                              <a:gd name="connsiteY2" fmla="*/ 1605013 h 5166360"/>
                              <a:gd name="connsiteX3" fmla="*/ 606160 w 6345223"/>
                              <a:gd name="connsiteY3" fmla="*/ 4300087 h 5166360"/>
                              <a:gd name="connsiteX4" fmla="*/ 2201548 w 6345223"/>
                              <a:gd name="connsiteY4" fmla="*/ 1783080 h 5166360"/>
                              <a:gd name="connsiteX5" fmla="*/ 6345223 w 6345223"/>
                              <a:gd name="connsiteY5" fmla="*/ 955308 h 5166360"/>
                              <a:gd name="connsiteX6" fmla="*/ 327028 w 6345223"/>
                              <a:gd name="connsiteY6" fmla="*/ 5166360 h 5166360"/>
                              <a:gd name="connsiteX0" fmla="*/ 327028 w 6188813"/>
                              <a:gd name="connsiteY0" fmla="*/ 5166360 h 5166360"/>
                              <a:gd name="connsiteX1" fmla="*/ 6988 w 6188813"/>
                              <a:gd name="connsiteY1" fmla="*/ 0 h 5166360"/>
                              <a:gd name="connsiteX2" fmla="*/ 1133144 w 6188813"/>
                              <a:gd name="connsiteY2" fmla="*/ 1605013 h 5166360"/>
                              <a:gd name="connsiteX3" fmla="*/ 606160 w 6188813"/>
                              <a:gd name="connsiteY3" fmla="*/ 4300087 h 5166360"/>
                              <a:gd name="connsiteX4" fmla="*/ 2201548 w 6188813"/>
                              <a:gd name="connsiteY4" fmla="*/ 1783080 h 5166360"/>
                              <a:gd name="connsiteX5" fmla="*/ 6188813 w 6188813"/>
                              <a:gd name="connsiteY5" fmla="*/ 1027497 h 5166360"/>
                              <a:gd name="connsiteX6" fmla="*/ 327028 w 6188813"/>
                              <a:gd name="connsiteY6" fmla="*/ 5166360 h 5166360"/>
                              <a:gd name="connsiteX0" fmla="*/ 680987 w 6542772"/>
                              <a:gd name="connsiteY0" fmla="*/ 5467150 h 5467150"/>
                              <a:gd name="connsiteX1" fmla="*/ 0 w 6542772"/>
                              <a:gd name="connsiteY1" fmla="*/ 0 h 5467150"/>
                              <a:gd name="connsiteX2" fmla="*/ 1487103 w 6542772"/>
                              <a:gd name="connsiteY2" fmla="*/ 1905803 h 5467150"/>
                              <a:gd name="connsiteX3" fmla="*/ 960119 w 6542772"/>
                              <a:gd name="connsiteY3" fmla="*/ 4600877 h 5467150"/>
                              <a:gd name="connsiteX4" fmla="*/ 2555507 w 6542772"/>
                              <a:gd name="connsiteY4" fmla="*/ 2083870 h 5467150"/>
                              <a:gd name="connsiteX5" fmla="*/ 6542772 w 6542772"/>
                              <a:gd name="connsiteY5" fmla="*/ 1328287 h 5467150"/>
                              <a:gd name="connsiteX6" fmla="*/ 680987 w 6542772"/>
                              <a:gd name="connsiteY6" fmla="*/ 5467150 h 5467150"/>
                              <a:gd name="connsiteX0" fmla="*/ 2183216 w 8045001"/>
                              <a:gd name="connsiteY0" fmla="*/ 5532464 h 5532464"/>
                              <a:gd name="connsiteX1" fmla="*/ 0 w 8045001"/>
                              <a:gd name="connsiteY1" fmla="*/ 0 h 5532464"/>
                              <a:gd name="connsiteX2" fmla="*/ 2989332 w 8045001"/>
                              <a:gd name="connsiteY2" fmla="*/ 1971117 h 5532464"/>
                              <a:gd name="connsiteX3" fmla="*/ 2462348 w 8045001"/>
                              <a:gd name="connsiteY3" fmla="*/ 4666191 h 5532464"/>
                              <a:gd name="connsiteX4" fmla="*/ 4057736 w 8045001"/>
                              <a:gd name="connsiteY4" fmla="*/ 2149184 h 5532464"/>
                              <a:gd name="connsiteX5" fmla="*/ 8045001 w 8045001"/>
                              <a:gd name="connsiteY5" fmla="*/ 1393601 h 5532464"/>
                              <a:gd name="connsiteX6" fmla="*/ 2183216 w 8045001"/>
                              <a:gd name="connsiteY6" fmla="*/ 5532464 h 5532464"/>
                              <a:gd name="connsiteX0" fmla="*/ 2183216 w 8045001"/>
                              <a:gd name="connsiteY0" fmla="*/ 5532464 h 5532464"/>
                              <a:gd name="connsiteX1" fmla="*/ 0 w 8045001"/>
                              <a:gd name="connsiteY1" fmla="*/ 0 h 5532464"/>
                              <a:gd name="connsiteX2" fmla="*/ 2989332 w 8045001"/>
                              <a:gd name="connsiteY2" fmla="*/ 1971117 h 5532464"/>
                              <a:gd name="connsiteX3" fmla="*/ 2462348 w 8045001"/>
                              <a:gd name="connsiteY3" fmla="*/ 4666191 h 5532464"/>
                              <a:gd name="connsiteX4" fmla="*/ 4057736 w 8045001"/>
                              <a:gd name="connsiteY4" fmla="*/ 2149184 h 5532464"/>
                              <a:gd name="connsiteX5" fmla="*/ 8045001 w 8045001"/>
                              <a:gd name="connsiteY5" fmla="*/ 1393601 h 5532464"/>
                              <a:gd name="connsiteX6" fmla="*/ 2183216 w 8045001"/>
                              <a:gd name="connsiteY6" fmla="*/ 5532464 h 5532464"/>
                              <a:gd name="connsiteX0" fmla="*/ 1965501 w 7827286"/>
                              <a:gd name="connsiteY0" fmla="*/ 5075264 h 5075264"/>
                              <a:gd name="connsiteX1" fmla="*/ 0 w 7827286"/>
                              <a:gd name="connsiteY1" fmla="*/ 0 h 5075264"/>
                              <a:gd name="connsiteX2" fmla="*/ 2771617 w 7827286"/>
                              <a:gd name="connsiteY2" fmla="*/ 1513917 h 5075264"/>
                              <a:gd name="connsiteX3" fmla="*/ 2244633 w 7827286"/>
                              <a:gd name="connsiteY3" fmla="*/ 4208991 h 5075264"/>
                              <a:gd name="connsiteX4" fmla="*/ 3840021 w 7827286"/>
                              <a:gd name="connsiteY4" fmla="*/ 1691984 h 5075264"/>
                              <a:gd name="connsiteX5" fmla="*/ 7827286 w 7827286"/>
                              <a:gd name="connsiteY5" fmla="*/ 936401 h 5075264"/>
                              <a:gd name="connsiteX6" fmla="*/ 1965501 w 7827286"/>
                              <a:gd name="connsiteY6" fmla="*/ 5075264 h 5075264"/>
                              <a:gd name="connsiteX0" fmla="*/ 1965501 w 7827286"/>
                              <a:gd name="connsiteY0" fmla="*/ 5223252 h 5223252"/>
                              <a:gd name="connsiteX1" fmla="*/ 0 w 7827286"/>
                              <a:gd name="connsiteY1" fmla="*/ 147988 h 5223252"/>
                              <a:gd name="connsiteX2" fmla="*/ 2771617 w 7827286"/>
                              <a:gd name="connsiteY2" fmla="*/ 1661905 h 5223252"/>
                              <a:gd name="connsiteX3" fmla="*/ 2244633 w 7827286"/>
                              <a:gd name="connsiteY3" fmla="*/ 4356979 h 5223252"/>
                              <a:gd name="connsiteX4" fmla="*/ 3840021 w 7827286"/>
                              <a:gd name="connsiteY4" fmla="*/ 1839972 h 5223252"/>
                              <a:gd name="connsiteX5" fmla="*/ 7827286 w 7827286"/>
                              <a:gd name="connsiteY5" fmla="*/ 1084389 h 5223252"/>
                              <a:gd name="connsiteX6" fmla="*/ 1965501 w 7827286"/>
                              <a:gd name="connsiteY6" fmla="*/ 5223252 h 5223252"/>
                              <a:gd name="connsiteX0" fmla="*/ 2357387 w 8219172"/>
                              <a:gd name="connsiteY0" fmla="*/ 5526125 h 5526125"/>
                              <a:gd name="connsiteX1" fmla="*/ 0 w 8219172"/>
                              <a:gd name="connsiteY1" fmla="*/ 124289 h 5526125"/>
                              <a:gd name="connsiteX2" fmla="*/ 3163503 w 8219172"/>
                              <a:gd name="connsiteY2" fmla="*/ 1964778 h 5526125"/>
                              <a:gd name="connsiteX3" fmla="*/ 2636519 w 8219172"/>
                              <a:gd name="connsiteY3" fmla="*/ 4659852 h 5526125"/>
                              <a:gd name="connsiteX4" fmla="*/ 4231907 w 8219172"/>
                              <a:gd name="connsiteY4" fmla="*/ 2142845 h 5526125"/>
                              <a:gd name="connsiteX5" fmla="*/ 8219172 w 8219172"/>
                              <a:gd name="connsiteY5" fmla="*/ 1387262 h 5526125"/>
                              <a:gd name="connsiteX6" fmla="*/ 2357387 w 8219172"/>
                              <a:gd name="connsiteY6" fmla="*/ 5526125 h 5526125"/>
                              <a:gd name="connsiteX0" fmla="*/ 2357387 w 8219172"/>
                              <a:gd name="connsiteY0" fmla="*/ 5526125 h 5526125"/>
                              <a:gd name="connsiteX1" fmla="*/ 0 w 8219172"/>
                              <a:gd name="connsiteY1" fmla="*/ 124289 h 5526125"/>
                              <a:gd name="connsiteX2" fmla="*/ 3163503 w 8219172"/>
                              <a:gd name="connsiteY2" fmla="*/ 1964778 h 5526125"/>
                              <a:gd name="connsiteX3" fmla="*/ 2636519 w 8219172"/>
                              <a:gd name="connsiteY3" fmla="*/ 4659852 h 5526125"/>
                              <a:gd name="connsiteX4" fmla="*/ 4231907 w 8219172"/>
                              <a:gd name="connsiteY4" fmla="*/ 2142845 h 5526125"/>
                              <a:gd name="connsiteX5" fmla="*/ 8219172 w 8219172"/>
                              <a:gd name="connsiteY5" fmla="*/ 1387262 h 5526125"/>
                              <a:gd name="connsiteX6" fmla="*/ 2357387 w 8219172"/>
                              <a:gd name="connsiteY6" fmla="*/ 5526125 h 5526125"/>
                              <a:gd name="connsiteX0" fmla="*/ 2357387 w 8219172"/>
                              <a:gd name="connsiteY0" fmla="*/ 5163744 h 5163744"/>
                              <a:gd name="connsiteX1" fmla="*/ 0 w 8219172"/>
                              <a:gd name="connsiteY1" fmla="*/ 153793 h 5163744"/>
                              <a:gd name="connsiteX2" fmla="*/ 3163503 w 8219172"/>
                              <a:gd name="connsiteY2" fmla="*/ 1602397 h 5163744"/>
                              <a:gd name="connsiteX3" fmla="*/ 2636519 w 8219172"/>
                              <a:gd name="connsiteY3" fmla="*/ 4297471 h 5163744"/>
                              <a:gd name="connsiteX4" fmla="*/ 4231907 w 8219172"/>
                              <a:gd name="connsiteY4" fmla="*/ 1780464 h 5163744"/>
                              <a:gd name="connsiteX5" fmla="*/ 8219172 w 8219172"/>
                              <a:gd name="connsiteY5" fmla="*/ 1024881 h 5163744"/>
                              <a:gd name="connsiteX6" fmla="*/ 2357387 w 8219172"/>
                              <a:gd name="connsiteY6" fmla="*/ 5163744 h 5163744"/>
                              <a:gd name="connsiteX0" fmla="*/ 2357387 w 8219172"/>
                              <a:gd name="connsiteY0" fmla="*/ 5163744 h 5163744"/>
                              <a:gd name="connsiteX1" fmla="*/ 0 w 8219172"/>
                              <a:gd name="connsiteY1" fmla="*/ 153793 h 5163744"/>
                              <a:gd name="connsiteX2" fmla="*/ 3163503 w 8219172"/>
                              <a:gd name="connsiteY2" fmla="*/ 1602397 h 5163744"/>
                              <a:gd name="connsiteX3" fmla="*/ 2636519 w 8219172"/>
                              <a:gd name="connsiteY3" fmla="*/ 4297471 h 5163744"/>
                              <a:gd name="connsiteX4" fmla="*/ 4231907 w 8219172"/>
                              <a:gd name="connsiteY4" fmla="*/ 1780464 h 5163744"/>
                              <a:gd name="connsiteX5" fmla="*/ 8219172 w 8219172"/>
                              <a:gd name="connsiteY5" fmla="*/ 1024881 h 5163744"/>
                              <a:gd name="connsiteX6" fmla="*/ 2357387 w 8219172"/>
                              <a:gd name="connsiteY6" fmla="*/ 5163744 h 5163744"/>
                              <a:gd name="connsiteX0" fmla="*/ 2357387 w 8219172"/>
                              <a:gd name="connsiteY0" fmla="*/ 5163744 h 5163744"/>
                              <a:gd name="connsiteX1" fmla="*/ 0 w 8219172"/>
                              <a:gd name="connsiteY1" fmla="*/ 153793 h 5163744"/>
                              <a:gd name="connsiteX2" fmla="*/ 3163503 w 8219172"/>
                              <a:gd name="connsiteY2" fmla="*/ 1602397 h 5163744"/>
                              <a:gd name="connsiteX3" fmla="*/ 2636519 w 8219172"/>
                              <a:gd name="connsiteY3" fmla="*/ 4297471 h 5163744"/>
                              <a:gd name="connsiteX4" fmla="*/ 4231907 w 8219172"/>
                              <a:gd name="connsiteY4" fmla="*/ 1780464 h 5163744"/>
                              <a:gd name="connsiteX5" fmla="*/ 8219172 w 8219172"/>
                              <a:gd name="connsiteY5" fmla="*/ 1024881 h 5163744"/>
                              <a:gd name="connsiteX6" fmla="*/ 2357387 w 8219172"/>
                              <a:gd name="connsiteY6" fmla="*/ 5163744 h 5163744"/>
                              <a:gd name="connsiteX0" fmla="*/ 2357387 w 8219172"/>
                              <a:gd name="connsiteY0" fmla="*/ 5163744 h 5163744"/>
                              <a:gd name="connsiteX1" fmla="*/ 0 w 8219172"/>
                              <a:gd name="connsiteY1" fmla="*/ 153793 h 5163744"/>
                              <a:gd name="connsiteX2" fmla="*/ 3163503 w 8219172"/>
                              <a:gd name="connsiteY2" fmla="*/ 1602397 h 5163744"/>
                              <a:gd name="connsiteX3" fmla="*/ 2636519 w 8219172"/>
                              <a:gd name="connsiteY3" fmla="*/ 4297471 h 5163744"/>
                              <a:gd name="connsiteX4" fmla="*/ 4231907 w 8219172"/>
                              <a:gd name="connsiteY4" fmla="*/ 1780464 h 5163744"/>
                              <a:gd name="connsiteX5" fmla="*/ 8219172 w 8219172"/>
                              <a:gd name="connsiteY5" fmla="*/ 1024881 h 5163744"/>
                              <a:gd name="connsiteX6" fmla="*/ 2357387 w 8219172"/>
                              <a:gd name="connsiteY6" fmla="*/ 5163744 h 5163744"/>
                              <a:gd name="connsiteX0" fmla="*/ 2357387 w 8219172"/>
                              <a:gd name="connsiteY0" fmla="*/ 5163744 h 5163744"/>
                              <a:gd name="connsiteX1" fmla="*/ 0 w 8219172"/>
                              <a:gd name="connsiteY1" fmla="*/ 153793 h 5163744"/>
                              <a:gd name="connsiteX2" fmla="*/ 3163503 w 8219172"/>
                              <a:gd name="connsiteY2" fmla="*/ 1602397 h 5163744"/>
                              <a:gd name="connsiteX3" fmla="*/ 2636519 w 8219172"/>
                              <a:gd name="connsiteY3" fmla="*/ 4297471 h 5163744"/>
                              <a:gd name="connsiteX4" fmla="*/ 4188365 w 8219172"/>
                              <a:gd name="connsiteY4" fmla="*/ 2107035 h 5163744"/>
                              <a:gd name="connsiteX5" fmla="*/ 8219172 w 8219172"/>
                              <a:gd name="connsiteY5" fmla="*/ 1024881 h 5163744"/>
                              <a:gd name="connsiteX6" fmla="*/ 2357387 w 8219172"/>
                              <a:gd name="connsiteY6" fmla="*/ 5163744 h 5163744"/>
                              <a:gd name="connsiteX0" fmla="*/ 2357387 w 8219172"/>
                              <a:gd name="connsiteY0" fmla="*/ 5163744 h 5163744"/>
                              <a:gd name="connsiteX1" fmla="*/ 0 w 8219172"/>
                              <a:gd name="connsiteY1" fmla="*/ 153793 h 5163744"/>
                              <a:gd name="connsiteX2" fmla="*/ 3163503 w 8219172"/>
                              <a:gd name="connsiteY2" fmla="*/ 1602397 h 5163744"/>
                              <a:gd name="connsiteX3" fmla="*/ 2636519 w 8219172"/>
                              <a:gd name="connsiteY3" fmla="*/ 4297471 h 5163744"/>
                              <a:gd name="connsiteX4" fmla="*/ 4210136 w 8219172"/>
                              <a:gd name="connsiteY4" fmla="*/ 2041721 h 5163744"/>
                              <a:gd name="connsiteX5" fmla="*/ 8219172 w 8219172"/>
                              <a:gd name="connsiteY5" fmla="*/ 1024881 h 5163744"/>
                              <a:gd name="connsiteX6" fmla="*/ 2357387 w 8219172"/>
                              <a:gd name="connsiteY6" fmla="*/ 5163744 h 5163744"/>
                              <a:gd name="connsiteX0" fmla="*/ 2357387 w 8219172"/>
                              <a:gd name="connsiteY0" fmla="*/ 5163744 h 5163744"/>
                              <a:gd name="connsiteX1" fmla="*/ 0 w 8219172"/>
                              <a:gd name="connsiteY1" fmla="*/ 153793 h 5163744"/>
                              <a:gd name="connsiteX2" fmla="*/ 3163503 w 8219172"/>
                              <a:gd name="connsiteY2" fmla="*/ 1602397 h 5163744"/>
                              <a:gd name="connsiteX3" fmla="*/ 2876005 w 8219172"/>
                              <a:gd name="connsiteY3" fmla="*/ 3687871 h 5163744"/>
                              <a:gd name="connsiteX4" fmla="*/ 4210136 w 8219172"/>
                              <a:gd name="connsiteY4" fmla="*/ 2041721 h 5163744"/>
                              <a:gd name="connsiteX5" fmla="*/ 8219172 w 8219172"/>
                              <a:gd name="connsiteY5" fmla="*/ 1024881 h 5163744"/>
                              <a:gd name="connsiteX6" fmla="*/ 2357387 w 8219172"/>
                              <a:gd name="connsiteY6" fmla="*/ 5163744 h 5163744"/>
                              <a:gd name="connsiteX0" fmla="*/ 2357387 w 8219172"/>
                              <a:gd name="connsiteY0" fmla="*/ 5181521 h 5181521"/>
                              <a:gd name="connsiteX1" fmla="*/ 0 w 8219172"/>
                              <a:gd name="connsiteY1" fmla="*/ 171570 h 5181521"/>
                              <a:gd name="connsiteX2" fmla="*/ 3163503 w 8219172"/>
                              <a:gd name="connsiteY2" fmla="*/ 1446002 h 5181521"/>
                              <a:gd name="connsiteX3" fmla="*/ 2876005 w 8219172"/>
                              <a:gd name="connsiteY3" fmla="*/ 3705648 h 5181521"/>
                              <a:gd name="connsiteX4" fmla="*/ 4210136 w 8219172"/>
                              <a:gd name="connsiteY4" fmla="*/ 2059498 h 5181521"/>
                              <a:gd name="connsiteX5" fmla="*/ 8219172 w 8219172"/>
                              <a:gd name="connsiteY5" fmla="*/ 1042658 h 5181521"/>
                              <a:gd name="connsiteX6" fmla="*/ 2357387 w 8219172"/>
                              <a:gd name="connsiteY6" fmla="*/ 5181521 h 5181521"/>
                              <a:gd name="connsiteX0" fmla="*/ 2357387 w 8219172"/>
                              <a:gd name="connsiteY0" fmla="*/ 5181521 h 5181521"/>
                              <a:gd name="connsiteX1" fmla="*/ 0 w 8219172"/>
                              <a:gd name="connsiteY1" fmla="*/ 171570 h 5181521"/>
                              <a:gd name="connsiteX2" fmla="*/ 3163503 w 8219172"/>
                              <a:gd name="connsiteY2" fmla="*/ 1446002 h 5181521"/>
                              <a:gd name="connsiteX3" fmla="*/ 2876005 w 8219172"/>
                              <a:gd name="connsiteY3" fmla="*/ 3705648 h 5181521"/>
                              <a:gd name="connsiteX4" fmla="*/ 4210136 w 8219172"/>
                              <a:gd name="connsiteY4" fmla="*/ 2059498 h 5181521"/>
                              <a:gd name="connsiteX5" fmla="*/ 8219172 w 8219172"/>
                              <a:gd name="connsiteY5" fmla="*/ 1042658 h 5181521"/>
                              <a:gd name="connsiteX6" fmla="*/ 2357387 w 8219172"/>
                              <a:gd name="connsiteY6" fmla="*/ 5181521 h 5181521"/>
                              <a:gd name="connsiteX0" fmla="*/ 2357387 w 8219172"/>
                              <a:gd name="connsiteY0" fmla="*/ 5009951 h 5009951"/>
                              <a:gd name="connsiteX1" fmla="*/ 0 w 8219172"/>
                              <a:gd name="connsiteY1" fmla="*/ 0 h 5009951"/>
                              <a:gd name="connsiteX2" fmla="*/ 3163503 w 8219172"/>
                              <a:gd name="connsiteY2" fmla="*/ 1274432 h 5009951"/>
                              <a:gd name="connsiteX3" fmla="*/ 2876005 w 8219172"/>
                              <a:gd name="connsiteY3" fmla="*/ 3534078 h 5009951"/>
                              <a:gd name="connsiteX4" fmla="*/ 4210136 w 8219172"/>
                              <a:gd name="connsiteY4" fmla="*/ 1887928 h 5009951"/>
                              <a:gd name="connsiteX5" fmla="*/ 8219172 w 8219172"/>
                              <a:gd name="connsiteY5" fmla="*/ 871088 h 5009951"/>
                              <a:gd name="connsiteX6" fmla="*/ 2357387 w 8219172"/>
                              <a:gd name="connsiteY6" fmla="*/ 5009951 h 5009951"/>
                              <a:gd name="connsiteX0" fmla="*/ 2357387 w 8219172"/>
                              <a:gd name="connsiteY0" fmla="*/ 5069511 h 5069511"/>
                              <a:gd name="connsiteX1" fmla="*/ 0 w 8219172"/>
                              <a:gd name="connsiteY1" fmla="*/ 59560 h 5069511"/>
                              <a:gd name="connsiteX2" fmla="*/ 3163503 w 8219172"/>
                              <a:gd name="connsiteY2" fmla="*/ 1333992 h 5069511"/>
                              <a:gd name="connsiteX3" fmla="*/ 2876005 w 8219172"/>
                              <a:gd name="connsiteY3" fmla="*/ 3593638 h 5069511"/>
                              <a:gd name="connsiteX4" fmla="*/ 4210136 w 8219172"/>
                              <a:gd name="connsiteY4" fmla="*/ 1947488 h 5069511"/>
                              <a:gd name="connsiteX5" fmla="*/ 8219172 w 8219172"/>
                              <a:gd name="connsiteY5" fmla="*/ 930648 h 5069511"/>
                              <a:gd name="connsiteX6" fmla="*/ 2357387 w 8219172"/>
                              <a:gd name="connsiteY6" fmla="*/ 5069511 h 5069511"/>
                              <a:gd name="connsiteX0" fmla="*/ 2357387 w 8219172"/>
                              <a:gd name="connsiteY0" fmla="*/ 5009951 h 5009951"/>
                              <a:gd name="connsiteX1" fmla="*/ 0 w 8219172"/>
                              <a:gd name="connsiteY1" fmla="*/ 0 h 5009951"/>
                              <a:gd name="connsiteX2" fmla="*/ 3163503 w 8219172"/>
                              <a:gd name="connsiteY2" fmla="*/ 1274432 h 5009951"/>
                              <a:gd name="connsiteX3" fmla="*/ 2876005 w 8219172"/>
                              <a:gd name="connsiteY3" fmla="*/ 3534078 h 5009951"/>
                              <a:gd name="connsiteX4" fmla="*/ 4210136 w 8219172"/>
                              <a:gd name="connsiteY4" fmla="*/ 1887928 h 5009951"/>
                              <a:gd name="connsiteX5" fmla="*/ 8219172 w 8219172"/>
                              <a:gd name="connsiteY5" fmla="*/ 871088 h 5009951"/>
                              <a:gd name="connsiteX6" fmla="*/ 2357387 w 8219172"/>
                              <a:gd name="connsiteY6" fmla="*/ 5009951 h 5009951"/>
                              <a:gd name="connsiteX0" fmla="*/ 2313844 w 8219172"/>
                              <a:gd name="connsiteY0" fmla="*/ 5205893 h 5205893"/>
                              <a:gd name="connsiteX1" fmla="*/ 0 w 8219172"/>
                              <a:gd name="connsiteY1" fmla="*/ 0 h 5205893"/>
                              <a:gd name="connsiteX2" fmla="*/ 3163503 w 8219172"/>
                              <a:gd name="connsiteY2" fmla="*/ 1274432 h 5205893"/>
                              <a:gd name="connsiteX3" fmla="*/ 2876005 w 8219172"/>
                              <a:gd name="connsiteY3" fmla="*/ 3534078 h 5205893"/>
                              <a:gd name="connsiteX4" fmla="*/ 4210136 w 8219172"/>
                              <a:gd name="connsiteY4" fmla="*/ 1887928 h 5205893"/>
                              <a:gd name="connsiteX5" fmla="*/ 8219172 w 8219172"/>
                              <a:gd name="connsiteY5" fmla="*/ 871088 h 5205893"/>
                              <a:gd name="connsiteX6" fmla="*/ 2313844 w 8219172"/>
                              <a:gd name="connsiteY6" fmla="*/ 5205893 h 5205893"/>
                              <a:gd name="connsiteX0" fmla="*/ 2313844 w 8219172"/>
                              <a:gd name="connsiteY0" fmla="*/ 5205893 h 5205893"/>
                              <a:gd name="connsiteX1" fmla="*/ 0 w 8219172"/>
                              <a:gd name="connsiteY1" fmla="*/ 0 h 5205893"/>
                              <a:gd name="connsiteX2" fmla="*/ 3163503 w 8219172"/>
                              <a:gd name="connsiteY2" fmla="*/ 1274432 h 5205893"/>
                              <a:gd name="connsiteX3" fmla="*/ 2876005 w 8219172"/>
                              <a:gd name="connsiteY3" fmla="*/ 3534078 h 5205893"/>
                              <a:gd name="connsiteX4" fmla="*/ 4210136 w 8219172"/>
                              <a:gd name="connsiteY4" fmla="*/ 1887928 h 5205893"/>
                              <a:gd name="connsiteX5" fmla="*/ 8219172 w 8219172"/>
                              <a:gd name="connsiteY5" fmla="*/ 871088 h 5205893"/>
                              <a:gd name="connsiteX6" fmla="*/ 2313844 w 8219172"/>
                              <a:gd name="connsiteY6" fmla="*/ 5205893 h 5205893"/>
                              <a:gd name="connsiteX0" fmla="*/ 2313844 w 8219172"/>
                              <a:gd name="connsiteY0" fmla="*/ 5205893 h 5205893"/>
                              <a:gd name="connsiteX1" fmla="*/ 0 w 8219172"/>
                              <a:gd name="connsiteY1" fmla="*/ 0 h 5205893"/>
                              <a:gd name="connsiteX2" fmla="*/ 3272360 w 8219172"/>
                              <a:gd name="connsiteY2" fmla="*/ 1361518 h 5205893"/>
                              <a:gd name="connsiteX3" fmla="*/ 2876005 w 8219172"/>
                              <a:gd name="connsiteY3" fmla="*/ 3534078 h 5205893"/>
                              <a:gd name="connsiteX4" fmla="*/ 4210136 w 8219172"/>
                              <a:gd name="connsiteY4" fmla="*/ 1887928 h 5205893"/>
                              <a:gd name="connsiteX5" fmla="*/ 8219172 w 8219172"/>
                              <a:gd name="connsiteY5" fmla="*/ 871088 h 5205893"/>
                              <a:gd name="connsiteX6" fmla="*/ 2313844 w 8219172"/>
                              <a:gd name="connsiteY6" fmla="*/ 5205893 h 5205893"/>
                              <a:gd name="connsiteX0" fmla="*/ 2313844 w 8219172"/>
                              <a:gd name="connsiteY0" fmla="*/ 5205893 h 5205893"/>
                              <a:gd name="connsiteX1" fmla="*/ 0 w 8219172"/>
                              <a:gd name="connsiteY1" fmla="*/ 0 h 5205893"/>
                              <a:gd name="connsiteX2" fmla="*/ 3054646 w 8219172"/>
                              <a:gd name="connsiteY2" fmla="*/ 1535689 h 5205893"/>
                              <a:gd name="connsiteX3" fmla="*/ 2876005 w 8219172"/>
                              <a:gd name="connsiteY3" fmla="*/ 3534078 h 5205893"/>
                              <a:gd name="connsiteX4" fmla="*/ 4210136 w 8219172"/>
                              <a:gd name="connsiteY4" fmla="*/ 1887928 h 5205893"/>
                              <a:gd name="connsiteX5" fmla="*/ 8219172 w 8219172"/>
                              <a:gd name="connsiteY5" fmla="*/ 871088 h 5205893"/>
                              <a:gd name="connsiteX6" fmla="*/ 2313844 w 8219172"/>
                              <a:gd name="connsiteY6" fmla="*/ 5205893 h 5205893"/>
                              <a:gd name="connsiteX0" fmla="*/ 2313844 w 8219172"/>
                              <a:gd name="connsiteY0" fmla="*/ 5205893 h 5205893"/>
                              <a:gd name="connsiteX1" fmla="*/ 0 w 8219172"/>
                              <a:gd name="connsiteY1" fmla="*/ 0 h 5205893"/>
                              <a:gd name="connsiteX2" fmla="*/ 3228817 w 8219172"/>
                              <a:gd name="connsiteY2" fmla="*/ 1470374 h 5205893"/>
                              <a:gd name="connsiteX3" fmla="*/ 2876005 w 8219172"/>
                              <a:gd name="connsiteY3" fmla="*/ 3534078 h 5205893"/>
                              <a:gd name="connsiteX4" fmla="*/ 4210136 w 8219172"/>
                              <a:gd name="connsiteY4" fmla="*/ 1887928 h 5205893"/>
                              <a:gd name="connsiteX5" fmla="*/ 8219172 w 8219172"/>
                              <a:gd name="connsiteY5" fmla="*/ 871088 h 5205893"/>
                              <a:gd name="connsiteX6" fmla="*/ 2313844 w 8219172"/>
                              <a:gd name="connsiteY6" fmla="*/ 5205893 h 5205893"/>
                              <a:gd name="connsiteX0" fmla="*/ 2313844 w 8219172"/>
                              <a:gd name="connsiteY0" fmla="*/ 5205893 h 5205893"/>
                              <a:gd name="connsiteX1" fmla="*/ 0 w 8219172"/>
                              <a:gd name="connsiteY1" fmla="*/ 0 h 5205893"/>
                              <a:gd name="connsiteX2" fmla="*/ 3163503 w 8219172"/>
                              <a:gd name="connsiteY2" fmla="*/ 1448603 h 5205893"/>
                              <a:gd name="connsiteX3" fmla="*/ 2876005 w 8219172"/>
                              <a:gd name="connsiteY3" fmla="*/ 3534078 h 5205893"/>
                              <a:gd name="connsiteX4" fmla="*/ 4210136 w 8219172"/>
                              <a:gd name="connsiteY4" fmla="*/ 1887928 h 5205893"/>
                              <a:gd name="connsiteX5" fmla="*/ 8219172 w 8219172"/>
                              <a:gd name="connsiteY5" fmla="*/ 871088 h 5205893"/>
                              <a:gd name="connsiteX6" fmla="*/ 2313844 w 8219172"/>
                              <a:gd name="connsiteY6" fmla="*/ 5205893 h 5205893"/>
                              <a:gd name="connsiteX0" fmla="*/ 2333555 w 8238883"/>
                              <a:gd name="connsiteY0" fmla="*/ 5205893 h 5214932"/>
                              <a:gd name="connsiteX1" fmla="*/ 1943685 w 8238883"/>
                              <a:gd name="connsiteY1" fmla="*/ 1970666 h 5214932"/>
                              <a:gd name="connsiteX2" fmla="*/ 19711 w 8238883"/>
                              <a:gd name="connsiteY2" fmla="*/ 0 h 5214932"/>
                              <a:gd name="connsiteX3" fmla="*/ 3183214 w 8238883"/>
                              <a:gd name="connsiteY3" fmla="*/ 1448603 h 5214932"/>
                              <a:gd name="connsiteX4" fmla="*/ 2895716 w 8238883"/>
                              <a:gd name="connsiteY4" fmla="*/ 3534078 h 5214932"/>
                              <a:gd name="connsiteX5" fmla="*/ 4229847 w 8238883"/>
                              <a:gd name="connsiteY5" fmla="*/ 1887928 h 5214932"/>
                              <a:gd name="connsiteX6" fmla="*/ 8238883 w 8238883"/>
                              <a:gd name="connsiteY6" fmla="*/ 871088 h 5214932"/>
                              <a:gd name="connsiteX7" fmla="*/ 2333555 w 8238883"/>
                              <a:gd name="connsiteY7" fmla="*/ 5205893 h 5214932"/>
                              <a:gd name="connsiteX0" fmla="*/ 2398225 w 8303553"/>
                              <a:gd name="connsiteY0" fmla="*/ 5249436 h 5258475"/>
                              <a:gd name="connsiteX1" fmla="*/ 2008355 w 8303553"/>
                              <a:gd name="connsiteY1" fmla="*/ 2014209 h 5258475"/>
                              <a:gd name="connsiteX2" fmla="*/ 19066 w 8303553"/>
                              <a:gd name="connsiteY2" fmla="*/ 0 h 5258475"/>
                              <a:gd name="connsiteX3" fmla="*/ 3247884 w 8303553"/>
                              <a:gd name="connsiteY3" fmla="*/ 1492146 h 5258475"/>
                              <a:gd name="connsiteX4" fmla="*/ 2960386 w 8303553"/>
                              <a:gd name="connsiteY4" fmla="*/ 3577621 h 5258475"/>
                              <a:gd name="connsiteX5" fmla="*/ 4294517 w 8303553"/>
                              <a:gd name="connsiteY5" fmla="*/ 1931471 h 5258475"/>
                              <a:gd name="connsiteX6" fmla="*/ 8303553 w 8303553"/>
                              <a:gd name="connsiteY6" fmla="*/ 914631 h 5258475"/>
                              <a:gd name="connsiteX7" fmla="*/ 2398225 w 8303553"/>
                              <a:gd name="connsiteY7" fmla="*/ 5249436 h 5258475"/>
                              <a:gd name="connsiteX0" fmla="*/ 2379159 w 8284487"/>
                              <a:gd name="connsiteY0" fmla="*/ 5249436 h 5258475"/>
                              <a:gd name="connsiteX1" fmla="*/ 1989289 w 8284487"/>
                              <a:gd name="connsiteY1" fmla="*/ 2014209 h 5258475"/>
                              <a:gd name="connsiteX2" fmla="*/ 0 w 8284487"/>
                              <a:gd name="connsiteY2" fmla="*/ 0 h 5258475"/>
                              <a:gd name="connsiteX3" fmla="*/ 3228818 w 8284487"/>
                              <a:gd name="connsiteY3" fmla="*/ 1492146 h 5258475"/>
                              <a:gd name="connsiteX4" fmla="*/ 2941320 w 8284487"/>
                              <a:gd name="connsiteY4" fmla="*/ 3577621 h 5258475"/>
                              <a:gd name="connsiteX5" fmla="*/ 4275451 w 8284487"/>
                              <a:gd name="connsiteY5" fmla="*/ 1931471 h 5258475"/>
                              <a:gd name="connsiteX6" fmla="*/ 8284487 w 8284487"/>
                              <a:gd name="connsiteY6" fmla="*/ 914631 h 5258475"/>
                              <a:gd name="connsiteX7" fmla="*/ 2379159 w 8284487"/>
                              <a:gd name="connsiteY7" fmla="*/ 5249436 h 5258475"/>
                              <a:gd name="connsiteX0" fmla="*/ 2422701 w 8328029"/>
                              <a:gd name="connsiteY0" fmla="*/ 5031722 h 5040761"/>
                              <a:gd name="connsiteX1" fmla="*/ 2032831 w 8328029"/>
                              <a:gd name="connsiteY1" fmla="*/ 1796495 h 5040761"/>
                              <a:gd name="connsiteX2" fmla="*/ 0 w 8328029"/>
                              <a:gd name="connsiteY2" fmla="*/ 0 h 5040761"/>
                              <a:gd name="connsiteX3" fmla="*/ 3272360 w 8328029"/>
                              <a:gd name="connsiteY3" fmla="*/ 1274432 h 5040761"/>
                              <a:gd name="connsiteX4" fmla="*/ 2984862 w 8328029"/>
                              <a:gd name="connsiteY4" fmla="*/ 3359907 h 5040761"/>
                              <a:gd name="connsiteX5" fmla="*/ 4318993 w 8328029"/>
                              <a:gd name="connsiteY5" fmla="*/ 1713757 h 5040761"/>
                              <a:gd name="connsiteX6" fmla="*/ 8328029 w 8328029"/>
                              <a:gd name="connsiteY6" fmla="*/ 696917 h 5040761"/>
                              <a:gd name="connsiteX7" fmla="*/ 2422701 w 8328029"/>
                              <a:gd name="connsiteY7" fmla="*/ 5031722 h 5040761"/>
                              <a:gd name="connsiteX0" fmla="*/ 2422701 w 8328029"/>
                              <a:gd name="connsiteY0" fmla="*/ 5031722 h 5040761"/>
                              <a:gd name="connsiteX1" fmla="*/ 2032831 w 8328029"/>
                              <a:gd name="connsiteY1" fmla="*/ 1796495 h 5040761"/>
                              <a:gd name="connsiteX2" fmla="*/ 0 w 8328029"/>
                              <a:gd name="connsiteY2" fmla="*/ 0 h 5040761"/>
                              <a:gd name="connsiteX3" fmla="*/ 3272360 w 8328029"/>
                              <a:gd name="connsiteY3" fmla="*/ 1274432 h 5040761"/>
                              <a:gd name="connsiteX4" fmla="*/ 2984862 w 8328029"/>
                              <a:gd name="connsiteY4" fmla="*/ 3359907 h 5040761"/>
                              <a:gd name="connsiteX5" fmla="*/ 4318993 w 8328029"/>
                              <a:gd name="connsiteY5" fmla="*/ 1713757 h 5040761"/>
                              <a:gd name="connsiteX6" fmla="*/ 8328029 w 8328029"/>
                              <a:gd name="connsiteY6" fmla="*/ 696917 h 5040761"/>
                              <a:gd name="connsiteX7" fmla="*/ 2422701 w 8328029"/>
                              <a:gd name="connsiteY7" fmla="*/ 5031722 h 5040761"/>
                              <a:gd name="connsiteX0" fmla="*/ 2422701 w 8328029"/>
                              <a:gd name="connsiteY0" fmla="*/ 5063837 h 5072876"/>
                              <a:gd name="connsiteX1" fmla="*/ 2032831 w 8328029"/>
                              <a:gd name="connsiteY1" fmla="*/ 1828610 h 5072876"/>
                              <a:gd name="connsiteX2" fmla="*/ 0 w 8328029"/>
                              <a:gd name="connsiteY2" fmla="*/ 32115 h 5072876"/>
                              <a:gd name="connsiteX3" fmla="*/ 3272360 w 8328029"/>
                              <a:gd name="connsiteY3" fmla="*/ 1306547 h 5072876"/>
                              <a:gd name="connsiteX4" fmla="*/ 2984862 w 8328029"/>
                              <a:gd name="connsiteY4" fmla="*/ 3392022 h 5072876"/>
                              <a:gd name="connsiteX5" fmla="*/ 4318993 w 8328029"/>
                              <a:gd name="connsiteY5" fmla="*/ 1745872 h 5072876"/>
                              <a:gd name="connsiteX6" fmla="*/ 8328029 w 8328029"/>
                              <a:gd name="connsiteY6" fmla="*/ 729032 h 5072876"/>
                              <a:gd name="connsiteX7" fmla="*/ 2422701 w 8328029"/>
                              <a:gd name="connsiteY7" fmla="*/ 5063837 h 5072876"/>
                              <a:gd name="connsiteX0" fmla="*/ 2161444 w 8066772"/>
                              <a:gd name="connsiteY0" fmla="*/ 5013591 h 5022630"/>
                              <a:gd name="connsiteX1" fmla="*/ 1771574 w 8066772"/>
                              <a:gd name="connsiteY1" fmla="*/ 1778364 h 5022630"/>
                              <a:gd name="connsiteX2" fmla="*/ 0 w 8066772"/>
                              <a:gd name="connsiteY2" fmla="*/ 68954 h 5022630"/>
                              <a:gd name="connsiteX3" fmla="*/ 3011103 w 8066772"/>
                              <a:gd name="connsiteY3" fmla="*/ 1256301 h 5022630"/>
                              <a:gd name="connsiteX4" fmla="*/ 2723605 w 8066772"/>
                              <a:gd name="connsiteY4" fmla="*/ 3341776 h 5022630"/>
                              <a:gd name="connsiteX5" fmla="*/ 4057736 w 8066772"/>
                              <a:gd name="connsiteY5" fmla="*/ 1695626 h 5022630"/>
                              <a:gd name="connsiteX6" fmla="*/ 8066772 w 8066772"/>
                              <a:gd name="connsiteY6" fmla="*/ 678786 h 5022630"/>
                              <a:gd name="connsiteX7" fmla="*/ 2161444 w 8066772"/>
                              <a:gd name="connsiteY7" fmla="*/ 5013591 h 5022630"/>
                              <a:gd name="connsiteX0" fmla="*/ 2161444 w 8066772"/>
                              <a:gd name="connsiteY0" fmla="*/ 5129828 h 5138867"/>
                              <a:gd name="connsiteX1" fmla="*/ 1771574 w 8066772"/>
                              <a:gd name="connsiteY1" fmla="*/ 1894601 h 5138867"/>
                              <a:gd name="connsiteX2" fmla="*/ 0 w 8066772"/>
                              <a:gd name="connsiteY2" fmla="*/ 185191 h 5138867"/>
                              <a:gd name="connsiteX3" fmla="*/ 3011103 w 8066772"/>
                              <a:gd name="connsiteY3" fmla="*/ 1372538 h 5138867"/>
                              <a:gd name="connsiteX4" fmla="*/ 2723605 w 8066772"/>
                              <a:gd name="connsiteY4" fmla="*/ 3458013 h 5138867"/>
                              <a:gd name="connsiteX5" fmla="*/ 4057736 w 8066772"/>
                              <a:gd name="connsiteY5" fmla="*/ 1811863 h 5138867"/>
                              <a:gd name="connsiteX6" fmla="*/ 8066772 w 8066772"/>
                              <a:gd name="connsiteY6" fmla="*/ 795023 h 5138867"/>
                              <a:gd name="connsiteX7" fmla="*/ 2161444 w 8066772"/>
                              <a:gd name="connsiteY7" fmla="*/ 5129828 h 5138867"/>
                              <a:gd name="connsiteX0" fmla="*/ 2161444 w 8066772"/>
                              <a:gd name="connsiteY0" fmla="*/ 5129828 h 5138867"/>
                              <a:gd name="connsiteX1" fmla="*/ 1771574 w 8066772"/>
                              <a:gd name="connsiteY1" fmla="*/ 1894601 h 5138867"/>
                              <a:gd name="connsiteX2" fmla="*/ 0 w 8066772"/>
                              <a:gd name="connsiteY2" fmla="*/ 185191 h 5138867"/>
                              <a:gd name="connsiteX3" fmla="*/ 3011103 w 8066772"/>
                              <a:gd name="connsiteY3" fmla="*/ 1372538 h 5138867"/>
                              <a:gd name="connsiteX4" fmla="*/ 2723605 w 8066772"/>
                              <a:gd name="connsiteY4" fmla="*/ 3458013 h 5138867"/>
                              <a:gd name="connsiteX5" fmla="*/ 4057736 w 8066772"/>
                              <a:gd name="connsiteY5" fmla="*/ 1811863 h 5138867"/>
                              <a:gd name="connsiteX6" fmla="*/ 8066772 w 8066772"/>
                              <a:gd name="connsiteY6" fmla="*/ 795023 h 5138867"/>
                              <a:gd name="connsiteX7" fmla="*/ 2161444 w 8066772"/>
                              <a:gd name="connsiteY7" fmla="*/ 5129828 h 5138867"/>
                              <a:gd name="connsiteX0" fmla="*/ 2248530 w 8153858"/>
                              <a:gd name="connsiteY0" fmla="*/ 5054448 h 5063487"/>
                              <a:gd name="connsiteX1" fmla="*/ 1858660 w 8153858"/>
                              <a:gd name="connsiteY1" fmla="*/ 1819221 h 5063487"/>
                              <a:gd name="connsiteX2" fmla="*/ 0 w 8153858"/>
                              <a:gd name="connsiteY2" fmla="*/ 240439 h 5063487"/>
                              <a:gd name="connsiteX3" fmla="*/ 3098189 w 8153858"/>
                              <a:gd name="connsiteY3" fmla="*/ 1297158 h 5063487"/>
                              <a:gd name="connsiteX4" fmla="*/ 2810691 w 8153858"/>
                              <a:gd name="connsiteY4" fmla="*/ 3382633 h 5063487"/>
                              <a:gd name="connsiteX5" fmla="*/ 4144822 w 8153858"/>
                              <a:gd name="connsiteY5" fmla="*/ 1736483 h 5063487"/>
                              <a:gd name="connsiteX6" fmla="*/ 8153858 w 8153858"/>
                              <a:gd name="connsiteY6" fmla="*/ 719643 h 5063487"/>
                              <a:gd name="connsiteX7" fmla="*/ 2248530 w 8153858"/>
                              <a:gd name="connsiteY7" fmla="*/ 5054448 h 5063487"/>
                              <a:gd name="connsiteX0" fmla="*/ 2139673 w 8045001"/>
                              <a:gd name="connsiteY0" fmla="*/ 5170375 h 5179414"/>
                              <a:gd name="connsiteX1" fmla="*/ 1749803 w 8045001"/>
                              <a:gd name="connsiteY1" fmla="*/ 1935148 h 5179414"/>
                              <a:gd name="connsiteX2" fmla="*/ 0 w 8045001"/>
                              <a:gd name="connsiteY2" fmla="*/ 160423 h 5179414"/>
                              <a:gd name="connsiteX3" fmla="*/ 2989332 w 8045001"/>
                              <a:gd name="connsiteY3" fmla="*/ 1413085 h 5179414"/>
                              <a:gd name="connsiteX4" fmla="*/ 2701834 w 8045001"/>
                              <a:gd name="connsiteY4" fmla="*/ 3498560 h 5179414"/>
                              <a:gd name="connsiteX5" fmla="*/ 4035965 w 8045001"/>
                              <a:gd name="connsiteY5" fmla="*/ 1852410 h 5179414"/>
                              <a:gd name="connsiteX6" fmla="*/ 8045001 w 8045001"/>
                              <a:gd name="connsiteY6" fmla="*/ 835570 h 5179414"/>
                              <a:gd name="connsiteX7" fmla="*/ 2139673 w 8045001"/>
                              <a:gd name="connsiteY7" fmla="*/ 5170375 h 5179414"/>
                              <a:gd name="connsiteX0" fmla="*/ 2488016 w 8393344"/>
                              <a:gd name="connsiteY0" fmla="*/ 5170375 h 5179414"/>
                              <a:gd name="connsiteX1" fmla="*/ 2098146 w 8393344"/>
                              <a:gd name="connsiteY1" fmla="*/ 1935148 h 5179414"/>
                              <a:gd name="connsiteX2" fmla="*/ 0 w 8393344"/>
                              <a:gd name="connsiteY2" fmla="*/ 160423 h 5179414"/>
                              <a:gd name="connsiteX3" fmla="*/ 3337675 w 8393344"/>
                              <a:gd name="connsiteY3" fmla="*/ 1413085 h 5179414"/>
                              <a:gd name="connsiteX4" fmla="*/ 3050177 w 8393344"/>
                              <a:gd name="connsiteY4" fmla="*/ 3498560 h 5179414"/>
                              <a:gd name="connsiteX5" fmla="*/ 4384308 w 8393344"/>
                              <a:gd name="connsiteY5" fmla="*/ 1852410 h 5179414"/>
                              <a:gd name="connsiteX6" fmla="*/ 8393344 w 8393344"/>
                              <a:gd name="connsiteY6" fmla="*/ 835570 h 5179414"/>
                              <a:gd name="connsiteX7" fmla="*/ 2488016 w 8393344"/>
                              <a:gd name="connsiteY7" fmla="*/ 5170375 h 5179414"/>
                              <a:gd name="connsiteX0" fmla="*/ 2488016 w 8393344"/>
                              <a:gd name="connsiteY0" fmla="*/ 5170375 h 5179414"/>
                              <a:gd name="connsiteX1" fmla="*/ 2032831 w 8393344"/>
                              <a:gd name="connsiteY1" fmla="*/ 1935148 h 5179414"/>
                              <a:gd name="connsiteX2" fmla="*/ 0 w 8393344"/>
                              <a:gd name="connsiteY2" fmla="*/ 160423 h 5179414"/>
                              <a:gd name="connsiteX3" fmla="*/ 3337675 w 8393344"/>
                              <a:gd name="connsiteY3" fmla="*/ 1413085 h 5179414"/>
                              <a:gd name="connsiteX4" fmla="*/ 3050177 w 8393344"/>
                              <a:gd name="connsiteY4" fmla="*/ 3498560 h 5179414"/>
                              <a:gd name="connsiteX5" fmla="*/ 4384308 w 8393344"/>
                              <a:gd name="connsiteY5" fmla="*/ 1852410 h 5179414"/>
                              <a:gd name="connsiteX6" fmla="*/ 8393344 w 8393344"/>
                              <a:gd name="connsiteY6" fmla="*/ 835570 h 5179414"/>
                              <a:gd name="connsiteX7" fmla="*/ 2488016 w 8393344"/>
                              <a:gd name="connsiteY7" fmla="*/ 5170375 h 5179414"/>
                              <a:gd name="connsiteX0" fmla="*/ 2488016 w 8393344"/>
                              <a:gd name="connsiteY0" fmla="*/ 5170375 h 5170375"/>
                              <a:gd name="connsiteX1" fmla="*/ 2032831 w 8393344"/>
                              <a:gd name="connsiteY1" fmla="*/ 1935148 h 5170375"/>
                              <a:gd name="connsiteX2" fmla="*/ 0 w 8393344"/>
                              <a:gd name="connsiteY2" fmla="*/ 160423 h 5170375"/>
                              <a:gd name="connsiteX3" fmla="*/ 3337675 w 8393344"/>
                              <a:gd name="connsiteY3" fmla="*/ 1413085 h 5170375"/>
                              <a:gd name="connsiteX4" fmla="*/ 3050177 w 8393344"/>
                              <a:gd name="connsiteY4" fmla="*/ 3498560 h 5170375"/>
                              <a:gd name="connsiteX5" fmla="*/ 4384308 w 8393344"/>
                              <a:gd name="connsiteY5" fmla="*/ 1852410 h 5170375"/>
                              <a:gd name="connsiteX6" fmla="*/ 8393344 w 8393344"/>
                              <a:gd name="connsiteY6" fmla="*/ 835570 h 5170375"/>
                              <a:gd name="connsiteX7" fmla="*/ 2488016 w 8393344"/>
                              <a:gd name="connsiteY7" fmla="*/ 5170375 h 5170375"/>
                              <a:gd name="connsiteX0" fmla="*/ 2488016 w 8393344"/>
                              <a:gd name="connsiteY0" fmla="*/ 5170375 h 5170375"/>
                              <a:gd name="connsiteX1" fmla="*/ 1989288 w 8393344"/>
                              <a:gd name="connsiteY1" fmla="*/ 1935148 h 5170375"/>
                              <a:gd name="connsiteX2" fmla="*/ 0 w 8393344"/>
                              <a:gd name="connsiteY2" fmla="*/ 160423 h 5170375"/>
                              <a:gd name="connsiteX3" fmla="*/ 3337675 w 8393344"/>
                              <a:gd name="connsiteY3" fmla="*/ 1413085 h 5170375"/>
                              <a:gd name="connsiteX4" fmla="*/ 3050177 w 8393344"/>
                              <a:gd name="connsiteY4" fmla="*/ 3498560 h 5170375"/>
                              <a:gd name="connsiteX5" fmla="*/ 4384308 w 8393344"/>
                              <a:gd name="connsiteY5" fmla="*/ 1852410 h 5170375"/>
                              <a:gd name="connsiteX6" fmla="*/ 8393344 w 8393344"/>
                              <a:gd name="connsiteY6" fmla="*/ 835570 h 5170375"/>
                              <a:gd name="connsiteX7" fmla="*/ 2488016 w 8393344"/>
                              <a:gd name="connsiteY7" fmla="*/ 5170375 h 5170375"/>
                              <a:gd name="connsiteX0" fmla="*/ 2357387 w 8393344"/>
                              <a:gd name="connsiteY0" fmla="*/ 5192146 h 5192146"/>
                              <a:gd name="connsiteX1" fmla="*/ 1989288 w 8393344"/>
                              <a:gd name="connsiteY1" fmla="*/ 1935148 h 5192146"/>
                              <a:gd name="connsiteX2" fmla="*/ 0 w 8393344"/>
                              <a:gd name="connsiteY2" fmla="*/ 160423 h 5192146"/>
                              <a:gd name="connsiteX3" fmla="*/ 3337675 w 8393344"/>
                              <a:gd name="connsiteY3" fmla="*/ 1413085 h 5192146"/>
                              <a:gd name="connsiteX4" fmla="*/ 3050177 w 8393344"/>
                              <a:gd name="connsiteY4" fmla="*/ 3498560 h 5192146"/>
                              <a:gd name="connsiteX5" fmla="*/ 4384308 w 8393344"/>
                              <a:gd name="connsiteY5" fmla="*/ 1852410 h 5192146"/>
                              <a:gd name="connsiteX6" fmla="*/ 8393344 w 8393344"/>
                              <a:gd name="connsiteY6" fmla="*/ 835570 h 5192146"/>
                              <a:gd name="connsiteX7" fmla="*/ 2357387 w 8393344"/>
                              <a:gd name="connsiteY7" fmla="*/ 5192146 h 5192146"/>
                              <a:gd name="connsiteX0" fmla="*/ 2466244 w 8393344"/>
                              <a:gd name="connsiteY0" fmla="*/ 5213917 h 5213917"/>
                              <a:gd name="connsiteX1" fmla="*/ 1989288 w 8393344"/>
                              <a:gd name="connsiteY1" fmla="*/ 1935148 h 5213917"/>
                              <a:gd name="connsiteX2" fmla="*/ 0 w 8393344"/>
                              <a:gd name="connsiteY2" fmla="*/ 160423 h 5213917"/>
                              <a:gd name="connsiteX3" fmla="*/ 3337675 w 8393344"/>
                              <a:gd name="connsiteY3" fmla="*/ 1413085 h 5213917"/>
                              <a:gd name="connsiteX4" fmla="*/ 3050177 w 8393344"/>
                              <a:gd name="connsiteY4" fmla="*/ 3498560 h 5213917"/>
                              <a:gd name="connsiteX5" fmla="*/ 4384308 w 8393344"/>
                              <a:gd name="connsiteY5" fmla="*/ 1852410 h 5213917"/>
                              <a:gd name="connsiteX6" fmla="*/ 8393344 w 8393344"/>
                              <a:gd name="connsiteY6" fmla="*/ 835570 h 5213917"/>
                              <a:gd name="connsiteX7" fmla="*/ 2466244 w 8393344"/>
                              <a:gd name="connsiteY7" fmla="*/ 5213917 h 5213917"/>
                              <a:gd name="connsiteX0" fmla="*/ 2335615 w 8393344"/>
                              <a:gd name="connsiteY0" fmla="*/ 5344545 h 5344545"/>
                              <a:gd name="connsiteX1" fmla="*/ 1989288 w 8393344"/>
                              <a:gd name="connsiteY1" fmla="*/ 1935148 h 5344545"/>
                              <a:gd name="connsiteX2" fmla="*/ 0 w 8393344"/>
                              <a:gd name="connsiteY2" fmla="*/ 160423 h 5344545"/>
                              <a:gd name="connsiteX3" fmla="*/ 3337675 w 8393344"/>
                              <a:gd name="connsiteY3" fmla="*/ 1413085 h 5344545"/>
                              <a:gd name="connsiteX4" fmla="*/ 3050177 w 8393344"/>
                              <a:gd name="connsiteY4" fmla="*/ 3498560 h 5344545"/>
                              <a:gd name="connsiteX5" fmla="*/ 4384308 w 8393344"/>
                              <a:gd name="connsiteY5" fmla="*/ 1852410 h 5344545"/>
                              <a:gd name="connsiteX6" fmla="*/ 8393344 w 8393344"/>
                              <a:gd name="connsiteY6" fmla="*/ 835570 h 5344545"/>
                              <a:gd name="connsiteX7" fmla="*/ 2335615 w 8393344"/>
                              <a:gd name="connsiteY7" fmla="*/ 5344545 h 5344545"/>
                              <a:gd name="connsiteX0" fmla="*/ 2422700 w 8393344"/>
                              <a:gd name="connsiteY0" fmla="*/ 5279231 h 5279231"/>
                              <a:gd name="connsiteX1" fmla="*/ 1989288 w 8393344"/>
                              <a:gd name="connsiteY1" fmla="*/ 1935148 h 5279231"/>
                              <a:gd name="connsiteX2" fmla="*/ 0 w 8393344"/>
                              <a:gd name="connsiteY2" fmla="*/ 160423 h 5279231"/>
                              <a:gd name="connsiteX3" fmla="*/ 3337675 w 8393344"/>
                              <a:gd name="connsiteY3" fmla="*/ 1413085 h 5279231"/>
                              <a:gd name="connsiteX4" fmla="*/ 3050177 w 8393344"/>
                              <a:gd name="connsiteY4" fmla="*/ 3498560 h 5279231"/>
                              <a:gd name="connsiteX5" fmla="*/ 4384308 w 8393344"/>
                              <a:gd name="connsiteY5" fmla="*/ 1852410 h 5279231"/>
                              <a:gd name="connsiteX6" fmla="*/ 8393344 w 8393344"/>
                              <a:gd name="connsiteY6" fmla="*/ 835570 h 5279231"/>
                              <a:gd name="connsiteX7" fmla="*/ 2422700 w 8393344"/>
                              <a:gd name="connsiteY7" fmla="*/ 5279231 h 5279231"/>
                              <a:gd name="connsiteX0" fmla="*/ 2509786 w 8480430"/>
                              <a:gd name="connsiteY0" fmla="*/ 5265496 h 5265496"/>
                              <a:gd name="connsiteX1" fmla="*/ 2076374 w 8480430"/>
                              <a:gd name="connsiteY1" fmla="*/ 1921413 h 5265496"/>
                              <a:gd name="connsiteX2" fmla="*/ 0 w 8480430"/>
                              <a:gd name="connsiteY2" fmla="*/ 168459 h 5265496"/>
                              <a:gd name="connsiteX3" fmla="*/ 3424761 w 8480430"/>
                              <a:gd name="connsiteY3" fmla="*/ 1399350 h 5265496"/>
                              <a:gd name="connsiteX4" fmla="*/ 3137263 w 8480430"/>
                              <a:gd name="connsiteY4" fmla="*/ 3484825 h 5265496"/>
                              <a:gd name="connsiteX5" fmla="*/ 4471394 w 8480430"/>
                              <a:gd name="connsiteY5" fmla="*/ 1838675 h 5265496"/>
                              <a:gd name="connsiteX6" fmla="*/ 8480430 w 8480430"/>
                              <a:gd name="connsiteY6" fmla="*/ 821835 h 5265496"/>
                              <a:gd name="connsiteX7" fmla="*/ 2509786 w 8480430"/>
                              <a:gd name="connsiteY7" fmla="*/ 5265496 h 5265496"/>
                              <a:gd name="connsiteX0" fmla="*/ 2509786 w 8480430"/>
                              <a:gd name="connsiteY0" fmla="*/ 5265496 h 5265496"/>
                              <a:gd name="connsiteX1" fmla="*/ 2076374 w 8480430"/>
                              <a:gd name="connsiteY1" fmla="*/ 1921413 h 5265496"/>
                              <a:gd name="connsiteX2" fmla="*/ 0 w 8480430"/>
                              <a:gd name="connsiteY2" fmla="*/ 168459 h 5265496"/>
                              <a:gd name="connsiteX3" fmla="*/ 3424761 w 8480430"/>
                              <a:gd name="connsiteY3" fmla="*/ 1399350 h 5265496"/>
                              <a:gd name="connsiteX4" fmla="*/ 3137263 w 8480430"/>
                              <a:gd name="connsiteY4" fmla="*/ 3484825 h 5265496"/>
                              <a:gd name="connsiteX5" fmla="*/ 4471394 w 8480430"/>
                              <a:gd name="connsiteY5" fmla="*/ 1838675 h 5265496"/>
                              <a:gd name="connsiteX6" fmla="*/ 8480430 w 8480430"/>
                              <a:gd name="connsiteY6" fmla="*/ 821835 h 5265496"/>
                              <a:gd name="connsiteX7" fmla="*/ 2509786 w 8480430"/>
                              <a:gd name="connsiteY7" fmla="*/ 5265496 h 5265496"/>
                              <a:gd name="connsiteX0" fmla="*/ 2509786 w 8480430"/>
                              <a:gd name="connsiteY0" fmla="*/ 5237769 h 5237769"/>
                              <a:gd name="connsiteX1" fmla="*/ 2076374 w 8480430"/>
                              <a:gd name="connsiteY1" fmla="*/ 1893686 h 5237769"/>
                              <a:gd name="connsiteX2" fmla="*/ 0 w 8480430"/>
                              <a:gd name="connsiteY2" fmla="*/ 140732 h 5237769"/>
                              <a:gd name="connsiteX3" fmla="*/ 3424761 w 8480430"/>
                              <a:gd name="connsiteY3" fmla="*/ 1371623 h 5237769"/>
                              <a:gd name="connsiteX4" fmla="*/ 3137263 w 8480430"/>
                              <a:gd name="connsiteY4" fmla="*/ 3457098 h 5237769"/>
                              <a:gd name="connsiteX5" fmla="*/ 4471394 w 8480430"/>
                              <a:gd name="connsiteY5" fmla="*/ 1810948 h 5237769"/>
                              <a:gd name="connsiteX6" fmla="*/ 8480430 w 8480430"/>
                              <a:gd name="connsiteY6" fmla="*/ 794108 h 5237769"/>
                              <a:gd name="connsiteX7" fmla="*/ 2509786 w 8480430"/>
                              <a:gd name="connsiteY7" fmla="*/ 5237769 h 5237769"/>
                              <a:gd name="connsiteX0" fmla="*/ 2509786 w 8588918"/>
                              <a:gd name="connsiteY0" fmla="*/ 5237769 h 5237769"/>
                              <a:gd name="connsiteX1" fmla="*/ 2076374 w 8588918"/>
                              <a:gd name="connsiteY1" fmla="*/ 1893686 h 5237769"/>
                              <a:gd name="connsiteX2" fmla="*/ 0 w 8588918"/>
                              <a:gd name="connsiteY2" fmla="*/ 140732 h 5237769"/>
                              <a:gd name="connsiteX3" fmla="*/ 3424761 w 8588918"/>
                              <a:gd name="connsiteY3" fmla="*/ 1371623 h 5237769"/>
                              <a:gd name="connsiteX4" fmla="*/ 3137263 w 8588918"/>
                              <a:gd name="connsiteY4" fmla="*/ 3457098 h 5237769"/>
                              <a:gd name="connsiteX5" fmla="*/ 4471394 w 8588918"/>
                              <a:gd name="connsiteY5" fmla="*/ 1810948 h 5237769"/>
                              <a:gd name="connsiteX6" fmla="*/ 8588918 w 8588918"/>
                              <a:gd name="connsiteY6" fmla="*/ 732115 h 5237769"/>
                              <a:gd name="connsiteX7" fmla="*/ 2509786 w 8588918"/>
                              <a:gd name="connsiteY7" fmla="*/ 5237769 h 5237769"/>
                              <a:gd name="connsiteX0" fmla="*/ 2509786 w 8588918"/>
                              <a:gd name="connsiteY0" fmla="*/ 5237769 h 5237769"/>
                              <a:gd name="connsiteX1" fmla="*/ 2076374 w 8588918"/>
                              <a:gd name="connsiteY1" fmla="*/ 1893686 h 5237769"/>
                              <a:gd name="connsiteX2" fmla="*/ 0 w 8588918"/>
                              <a:gd name="connsiteY2" fmla="*/ 140732 h 5237769"/>
                              <a:gd name="connsiteX3" fmla="*/ 3424761 w 8588918"/>
                              <a:gd name="connsiteY3" fmla="*/ 1371623 h 5237769"/>
                              <a:gd name="connsiteX4" fmla="*/ 3137263 w 8588918"/>
                              <a:gd name="connsiteY4" fmla="*/ 3457098 h 5237769"/>
                              <a:gd name="connsiteX5" fmla="*/ 4471394 w 8588918"/>
                              <a:gd name="connsiteY5" fmla="*/ 1810948 h 5237769"/>
                              <a:gd name="connsiteX6" fmla="*/ 8588918 w 8588918"/>
                              <a:gd name="connsiteY6" fmla="*/ 732115 h 5237769"/>
                              <a:gd name="connsiteX7" fmla="*/ 2509786 w 8588918"/>
                              <a:gd name="connsiteY7" fmla="*/ 5237769 h 5237769"/>
                              <a:gd name="connsiteX0" fmla="*/ 2509786 w 8495928"/>
                              <a:gd name="connsiteY0" fmla="*/ 5237769 h 5237769"/>
                              <a:gd name="connsiteX1" fmla="*/ 2076374 w 8495928"/>
                              <a:gd name="connsiteY1" fmla="*/ 1893686 h 5237769"/>
                              <a:gd name="connsiteX2" fmla="*/ 0 w 8495928"/>
                              <a:gd name="connsiteY2" fmla="*/ 140732 h 5237769"/>
                              <a:gd name="connsiteX3" fmla="*/ 3424761 w 8495928"/>
                              <a:gd name="connsiteY3" fmla="*/ 1371623 h 5237769"/>
                              <a:gd name="connsiteX4" fmla="*/ 3137263 w 8495928"/>
                              <a:gd name="connsiteY4" fmla="*/ 3457098 h 5237769"/>
                              <a:gd name="connsiteX5" fmla="*/ 4471394 w 8495928"/>
                              <a:gd name="connsiteY5" fmla="*/ 1810948 h 5237769"/>
                              <a:gd name="connsiteX6" fmla="*/ 8495928 w 8495928"/>
                              <a:gd name="connsiteY6" fmla="*/ 561634 h 5237769"/>
                              <a:gd name="connsiteX7" fmla="*/ 2509786 w 8495928"/>
                              <a:gd name="connsiteY7" fmla="*/ 5237769 h 5237769"/>
                              <a:gd name="connsiteX0" fmla="*/ 2509786 w 8495928"/>
                              <a:gd name="connsiteY0" fmla="*/ 5237769 h 5237769"/>
                              <a:gd name="connsiteX1" fmla="*/ 2076374 w 8495928"/>
                              <a:gd name="connsiteY1" fmla="*/ 1893686 h 5237769"/>
                              <a:gd name="connsiteX2" fmla="*/ 0 w 8495928"/>
                              <a:gd name="connsiteY2" fmla="*/ 140732 h 5237769"/>
                              <a:gd name="connsiteX3" fmla="*/ 3424761 w 8495928"/>
                              <a:gd name="connsiteY3" fmla="*/ 1371623 h 5237769"/>
                              <a:gd name="connsiteX4" fmla="*/ 3137263 w 8495928"/>
                              <a:gd name="connsiteY4" fmla="*/ 3457098 h 5237769"/>
                              <a:gd name="connsiteX5" fmla="*/ 4471394 w 8495928"/>
                              <a:gd name="connsiteY5" fmla="*/ 1810948 h 5237769"/>
                              <a:gd name="connsiteX6" fmla="*/ 8495928 w 8495928"/>
                              <a:gd name="connsiteY6" fmla="*/ 561634 h 5237769"/>
                              <a:gd name="connsiteX7" fmla="*/ 2509786 w 8495928"/>
                              <a:gd name="connsiteY7" fmla="*/ 5237769 h 5237769"/>
                              <a:gd name="connsiteX0" fmla="*/ 2509786 w 8496201"/>
                              <a:gd name="connsiteY0" fmla="*/ 5237769 h 5237769"/>
                              <a:gd name="connsiteX1" fmla="*/ 2076374 w 8496201"/>
                              <a:gd name="connsiteY1" fmla="*/ 1893686 h 5237769"/>
                              <a:gd name="connsiteX2" fmla="*/ 0 w 8496201"/>
                              <a:gd name="connsiteY2" fmla="*/ 140732 h 5237769"/>
                              <a:gd name="connsiteX3" fmla="*/ 3424761 w 8496201"/>
                              <a:gd name="connsiteY3" fmla="*/ 1371623 h 5237769"/>
                              <a:gd name="connsiteX4" fmla="*/ 3137263 w 8496201"/>
                              <a:gd name="connsiteY4" fmla="*/ 3457098 h 5237769"/>
                              <a:gd name="connsiteX5" fmla="*/ 4471394 w 8496201"/>
                              <a:gd name="connsiteY5" fmla="*/ 1810948 h 5237769"/>
                              <a:gd name="connsiteX6" fmla="*/ 8495928 w 8496201"/>
                              <a:gd name="connsiteY6" fmla="*/ 561634 h 5237769"/>
                              <a:gd name="connsiteX7" fmla="*/ 2509786 w 8496201"/>
                              <a:gd name="connsiteY7" fmla="*/ 5237769 h 5237769"/>
                              <a:gd name="connsiteX0" fmla="*/ 2509786 w 8496201"/>
                              <a:gd name="connsiteY0" fmla="*/ 5237769 h 5237769"/>
                              <a:gd name="connsiteX1" fmla="*/ 2076374 w 8496201"/>
                              <a:gd name="connsiteY1" fmla="*/ 1893686 h 5237769"/>
                              <a:gd name="connsiteX2" fmla="*/ 0 w 8496201"/>
                              <a:gd name="connsiteY2" fmla="*/ 140732 h 5237769"/>
                              <a:gd name="connsiteX3" fmla="*/ 3424761 w 8496201"/>
                              <a:gd name="connsiteY3" fmla="*/ 1371623 h 5237769"/>
                              <a:gd name="connsiteX4" fmla="*/ 3137263 w 8496201"/>
                              <a:gd name="connsiteY4" fmla="*/ 3457098 h 5237769"/>
                              <a:gd name="connsiteX5" fmla="*/ 4471394 w 8496201"/>
                              <a:gd name="connsiteY5" fmla="*/ 1810948 h 5237769"/>
                              <a:gd name="connsiteX6" fmla="*/ 8495928 w 8496201"/>
                              <a:gd name="connsiteY6" fmla="*/ 561634 h 5237769"/>
                              <a:gd name="connsiteX7" fmla="*/ 2509786 w 8496201"/>
                              <a:gd name="connsiteY7" fmla="*/ 5237769 h 5237769"/>
                              <a:gd name="connsiteX0" fmla="*/ 2509786 w 8496201"/>
                              <a:gd name="connsiteY0" fmla="*/ 5237769 h 5237769"/>
                              <a:gd name="connsiteX1" fmla="*/ 2076374 w 8496201"/>
                              <a:gd name="connsiteY1" fmla="*/ 1893686 h 5237769"/>
                              <a:gd name="connsiteX2" fmla="*/ 0 w 8496201"/>
                              <a:gd name="connsiteY2" fmla="*/ 140732 h 5237769"/>
                              <a:gd name="connsiteX3" fmla="*/ 3424761 w 8496201"/>
                              <a:gd name="connsiteY3" fmla="*/ 1371623 h 5237769"/>
                              <a:gd name="connsiteX4" fmla="*/ 3028775 w 8496201"/>
                              <a:gd name="connsiteY4" fmla="*/ 3488094 h 5237769"/>
                              <a:gd name="connsiteX5" fmla="*/ 4471394 w 8496201"/>
                              <a:gd name="connsiteY5" fmla="*/ 1810948 h 5237769"/>
                              <a:gd name="connsiteX6" fmla="*/ 8495928 w 8496201"/>
                              <a:gd name="connsiteY6" fmla="*/ 561634 h 5237769"/>
                              <a:gd name="connsiteX7" fmla="*/ 2509786 w 8496201"/>
                              <a:gd name="connsiteY7" fmla="*/ 5237769 h 5237769"/>
                              <a:gd name="connsiteX0" fmla="*/ 2509786 w 8496201"/>
                              <a:gd name="connsiteY0" fmla="*/ 5237769 h 5237769"/>
                              <a:gd name="connsiteX1" fmla="*/ 2076374 w 8496201"/>
                              <a:gd name="connsiteY1" fmla="*/ 1893686 h 5237769"/>
                              <a:gd name="connsiteX2" fmla="*/ 0 w 8496201"/>
                              <a:gd name="connsiteY2" fmla="*/ 140732 h 5237769"/>
                              <a:gd name="connsiteX3" fmla="*/ 3424761 w 8496201"/>
                              <a:gd name="connsiteY3" fmla="*/ 1371623 h 5237769"/>
                              <a:gd name="connsiteX4" fmla="*/ 3028775 w 8496201"/>
                              <a:gd name="connsiteY4" fmla="*/ 3488094 h 5237769"/>
                              <a:gd name="connsiteX5" fmla="*/ 4471394 w 8496201"/>
                              <a:gd name="connsiteY5" fmla="*/ 1810948 h 5237769"/>
                              <a:gd name="connsiteX6" fmla="*/ 8495928 w 8496201"/>
                              <a:gd name="connsiteY6" fmla="*/ 561634 h 5237769"/>
                              <a:gd name="connsiteX7" fmla="*/ 2509786 w 8496201"/>
                              <a:gd name="connsiteY7" fmla="*/ 5237769 h 5237769"/>
                              <a:gd name="connsiteX0" fmla="*/ 2509786 w 8496201"/>
                              <a:gd name="connsiteY0" fmla="*/ 5237769 h 5237769"/>
                              <a:gd name="connsiteX1" fmla="*/ 2076374 w 8496201"/>
                              <a:gd name="connsiteY1" fmla="*/ 1893686 h 5237769"/>
                              <a:gd name="connsiteX2" fmla="*/ 0 w 8496201"/>
                              <a:gd name="connsiteY2" fmla="*/ 140732 h 5237769"/>
                              <a:gd name="connsiteX3" fmla="*/ 3424761 w 8496201"/>
                              <a:gd name="connsiteY3" fmla="*/ 1371623 h 5237769"/>
                              <a:gd name="connsiteX4" fmla="*/ 3028775 w 8496201"/>
                              <a:gd name="connsiteY4" fmla="*/ 3488094 h 5237769"/>
                              <a:gd name="connsiteX5" fmla="*/ 4471394 w 8496201"/>
                              <a:gd name="connsiteY5" fmla="*/ 1810948 h 5237769"/>
                              <a:gd name="connsiteX6" fmla="*/ 8495928 w 8496201"/>
                              <a:gd name="connsiteY6" fmla="*/ 561634 h 5237769"/>
                              <a:gd name="connsiteX7" fmla="*/ 2509786 w 8496201"/>
                              <a:gd name="connsiteY7" fmla="*/ 5237769 h 5237769"/>
                              <a:gd name="connsiteX0" fmla="*/ 2509786 w 8496201"/>
                              <a:gd name="connsiteY0" fmla="*/ 5237769 h 5237769"/>
                              <a:gd name="connsiteX1" fmla="*/ 2076374 w 8496201"/>
                              <a:gd name="connsiteY1" fmla="*/ 1893686 h 5237769"/>
                              <a:gd name="connsiteX2" fmla="*/ 0 w 8496201"/>
                              <a:gd name="connsiteY2" fmla="*/ 140732 h 5237769"/>
                              <a:gd name="connsiteX3" fmla="*/ 3424761 w 8496201"/>
                              <a:gd name="connsiteY3" fmla="*/ 1371623 h 5237769"/>
                              <a:gd name="connsiteX4" fmla="*/ 3028775 w 8496201"/>
                              <a:gd name="connsiteY4" fmla="*/ 3488094 h 5237769"/>
                              <a:gd name="connsiteX5" fmla="*/ 4471394 w 8496201"/>
                              <a:gd name="connsiteY5" fmla="*/ 1810948 h 5237769"/>
                              <a:gd name="connsiteX6" fmla="*/ 8495928 w 8496201"/>
                              <a:gd name="connsiteY6" fmla="*/ 561634 h 5237769"/>
                              <a:gd name="connsiteX7" fmla="*/ 2509786 w 8496201"/>
                              <a:gd name="connsiteY7" fmla="*/ 5237769 h 5237769"/>
                              <a:gd name="connsiteX0" fmla="*/ 2509786 w 8496201"/>
                              <a:gd name="connsiteY0" fmla="*/ 5237769 h 5237769"/>
                              <a:gd name="connsiteX1" fmla="*/ 2076374 w 8496201"/>
                              <a:gd name="connsiteY1" fmla="*/ 1893686 h 5237769"/>
                              <a:gd name="connsiteX2" fmla="*/ 0 w 8496201"/>
                              <a:gd name="connsiteY2" fmla="*/ 140732 h 5237769"/>
                              <a:gd name="connsiteX3" fmla="*/ 3424761 w 8496201"/>
                              <a:gd name="connsiteY3" fmla="*/ 1371623 h 5237769"/>
                              <a:gd name="connsiteX4" fmla="*/ 3028775 w 8496201"/>
                              <a:gd name="connsiteY4" fmla="*/ 3488094 h 5237769"/>
                              <a:gd name="connsiteX5" fmla="*/ 4471394 w 8496201"/>
                              <a:gd name="connsiteY5" fmla="*/ 1810948 h 5237769"/>
                              <a:gd name="connsiteX6" fmla="*/ 8495928 w 8496201"/>
                              <a:gd name="connsiteY6" fmla="*/ 561634 h 5237769"/>
                              <a:gd name="connsiteX7" fmla="*/ 2509786 w 8496201"/>
                              <a:gd name="connsiteY7" fmla="*/ 5237769 h 5237769"/>
                              <a:gd name="connsiteX0" fmla="*/ 2509786 w 8496201"/>
                              <a:gd name="connsiteY0" fmla="*/ 5237769 h 5237769"/>
                              <a:gd name="connsiteX1" fmla="*/ 2076374 w 8496201"/>
                              <a:gd name="connsiteY1" fmla="*/ 1893686 h 5237769"/>
                              <a:gd name="connsiteX2" fmla="*/ 0 w 8496201"/>
                              <a:gd name="connsiteY2" fmla="*/ 140732 h 5237769"/>
                              <a:gd name="connsiteX3" fmla="*/ 3424761 w 8496201"/>
                              <a:gd name="connsiteY3" fmla="*/ 1371623 h 5237769"/>
                              <a:gd name="connsiteX4" fmla="*/ 3028775 w 8496201"/>
                              <a:gd name="connsiteY4" fmla="*/ 3488094 h 5237769"/>
                              <a:gd name="connsiteX5" fmla="*/ 4471394 w 8496201"/>
                              <a:gd name="connsiteY5" fmla="*/ 1810948 h 5237769"/>
                              <a:gd name="connsiteX6" fmla="*/ 8495928 w 8496201"/>
                              <a:gd name="connsiteY6" fmla="*/ 561634 h 5237769"/>
                              <a:gd name="connsiteX7" fmla="*/ 2509786 w 8496201"/>
                              <a:gd name="connsiteY7" fmla="*/ 5237769 h 5237769"/>
                              <a:gd name="connsiteX0" fmla="*/ 2509786 w 8496201"/>
                              <a:gd name="connsiteY0" fmla="*/ 5237769 h 5237769"/>
                              <a:gd name="connsiteX1" fmla="*/ 2076374 w 8496201"/>
                              <a:gd name="connsiteY1" fmla="*/ 1893686 h 5237769"/>
                              <a:gd name="connsiteX2" fmla="*/ 0 w 8496201"/>
                              <a:gd name="connsiteY2" fmla="*/ 140732 h 5237769"/>
                              <a:gd name="connsiteX3" fmla="*/ 3424761 w 8496201"/>
                              <a:gd name="connsiteY3" fmla="*/ 1371623 h 5237769"/>
                              <a:gd name="connsiteX4" fmla="*/ 3028775 w 8496201"/>
                              <a:gd name="connsiteY4" fmla="*/ 3488094 h 5237769"/>
                              <a:gd name="connsiteX5" fmla="*/ 4471394 w 8496201"/>
                              <a:gd name="connsiteY5" fmla="*/ 1810948 h 5237769"/>
                              <a:gd name="connsiteX6" fmla="*/ 8495928 w 8496201"/>
                              <a:gd name="connsiteY6" fmla="*/ 561634 h 5237769"/>
                              <a:gd name="connsiteX7" fmla="*/ 2509786 w 8496201"/>
                              <a:gd name="connsiteY7" fmla="*/ 5237769 h 5237769"/>
                              <a:gd name="connsiteX0" fmla="*/ 2509786 w 8496201"/>
                              <a:gd name="connsiteY0" fmla="*/ 5237769 h 5237769"/>
                              <a:gd name="connsiteX1" fmla="*/ 2076374 w 8496201"/>
                              <a:gd name="connsiteY1" fmla="*/ 1893686 h 5237769"/>
                              <a:gd name="connsiteX2" fmla="*/ 0 w 8496201"/>
                              <a:gd name="connsiteY2" fmla="*/ 140732 h 5237769"/>
                              <a:gd name="connsiteX3" fmla="*/ 3424761 w 8496201"/>
                              <a:gd name="connsiteY3" fmla="*/ 1371623 h 5237769"/>
                              <a:gd name="connsiteX4" fmla="*/ 3028775 w 8496201"/>
                              <a:gd name="connsiteY4" fmla="*/ 3488094 h 5237769"/>
                              <a:gd name="connsiteX5" fmla="*/ 4471394 w 8496201"/>
                              <a:gd name="connsiteY5" fmla="*/ 1810948 h 5237769"/>
                              <a:gd name="connsiteX6" fmla="*/ 8495928 w 8496201"/>
                              <a:gd name="connsiteY6" fmla="*/ 561634 h 5237769"/>
                              <a:gd name="connsiteX7" fmla="*/ 2509786 w 8496201"/>
                              <a:gd name="connsiteY7" fmla="*/ 5237769 h 5237769"/>
                              <a:gd name="connsiteX0" fmla="*/ 2509786 w 8496201"/>
                              <a:gd name="connsiteY0" fmla="*/ 5237769 h 5237769"/>
                              <a:gd name="connsiteX1" fmla="*/ 2076374 w 8496201"/>
                              <a:gd name="connsiteY1" fmla="*/ 1893686 h 5237769"/>
                              <a:gd name="connsiteX2" fmla="*/ 0 w 8496201"/>
                              <a:gd name="connsiteY2" fmla="*/ 140732 h 5237769"/>
                              <a:gd name="connsiteX3" fmla="*/ 3424761 w 8496201"/>
                              <a:gd name="connsiteY3" fmla="*/ 1371623 h 5237769"/>
                              <a:gd name="connsiteX4" fmla="*/ 3028775 w 8496201"/>
                              <a:gd name="connsiteY4" fmla="*/ 3488094 h 5237769"/>
                              <a:gd name="connsiteX5" fmla="*/ 4471394 w 8496201"/>
                              <a:gd name="connsiteY5" fmla="*/ 1810948 h 5237769"/>
                              <a:gd name="connsiteX6" fmla="*/ 8495928 w 8496201"/>
                              <a:gd name="connsiteY6" fmla="*/ 561634 h 5237769"/>
                              <a:gd name="connsiteX7" fmla="*/ 2509786 w 8496201"/>
                              <a:gd name="connsiteY7" fmla="*/ 5237769 h 5237769"/>
                              <a:gd name="connsiteX0" fmla="*/ 2509786 w 8496201"/>
                              <a:gd name="connsiteY0" fmla="*/ 5237769 h 5237769"/>
                              <a:gd name="connsiteX1" fmla="*/ 2076374 w 8496201"/>
                              <a:gd name="connsiteY1" fmla="*/ 1893686 h 5237769"/>
                              <a:gd name="connsiteX2" fmla="*/ 0 w 8496201"/>
                              <a:gd name="connsiteY2" fmla="*/ 140732 h 5237769"/>
                              <a:gd name="connsiteX3" fmla="*/ 3424761 w 8496201"/>
                              <a:gd name="connsiteY3" fmla="*/ 1371623 h 5237769"/>
                              <a:gd name="connsiteX4" fmla="*/ 3028775 w 8496201"/>
                              <a:gd name="connsiteY4" fmla="*/ 3488094 h 5237769"/>
                              <a:gd name="connsiteX5" fmla="*/ 4471394 w 8496201"/>
                              <a:gd name="connsiteY5" fmla="*/ 1810948 h 5237769"/>
                              <a:gd name="connsiteX6" fmla="*/ 8495928 w 8496201"/>
                              <a:gd name="connsiteY6" fmla="*/ 561634 h 5237769"/>
                              <a:gd name="connsiteX7" fmla="*/ 2509786 w 8496201"/>
                              <a:gd name="connsiteY7" fmla="*/ 5237769 h 5237769"/>
                              <a:gd name="connsiteX0" fmla="*/ 2509786 w 8496201"/>
                              <a:gd name="connsiteY0" fmla="*/ 5237769 h 5237769"/>
                              <a:gd name="connsiteX1" fmla="*/ 2196955 w 8496201"/>
                              <a:gd name="connsiteY1" fmla="*/ 1773105 h 5237769"/>
                              <a:gd name="connsiteX2" fmla="*/ 0 w 8496201"/>
                              <a:gd name="connsiteY2" fmla="*/ 140732 h 5237769"/>
                              <a:gd name="connsiteX3" fmla="*/ 3424761 w 8496201"/>
                              <a:gd name="connsiteY3" fmla="*/ 1371623 h 5237769"/>
                              <a:gd name="connsiteX4" fmla="*/ 3028775 w 8496201"/>
                              <a:gd name="connsiteY4" fmla="*/ 3488094 h 5237769"/>
                              <a:gd name="connsiteX5" fmla="*/ 4471394 w 8496201"/>
                              <a:gd name="connsiteY5" fmla="*/ 1810948 h 5237769"/>
                              <a:gd name="connsiteX6" fmla="*/ 8495928 w 8496201"/>
                              <a:gd name="connsiteY6" fmla="*/ 561634 h 5237769"/>
                              <a:gd name="connsiteX7" fmla="*/ 2509786 w 8496201"/>
                              <a:gd name="connsiteY7" fmla="*/ 5237769 h 5237769"/>
                              <a:gd name="connsiteX0" fmla="*/ 2509786 w 8496201"/>
                              <a:gd name="connsiteY0" fmla="*/ 5237769 h 5237769"/>
                              <a:gd name="connsiteX1" fmla="*/ 2196955 w 8496201"/>
                              <a:gd name="connsiteY1" fmla="*/ 1773105 h 5237769"/>
                              <a:gd name="connsiteX2" fmla="*/ 0 w 8496201"/>
                              <a:gd name="connsiteY2" fmla="*/ 140732 h 5237769"/>
                              <a:gd name="connsiteX3" fmla="*/ 3424761 w 8496201"/>
                              <a:gd name="connsiteY3" fmla="*/ 1371623 h 5237769"/>
                              <a:gd name="connsiteX4" fmla="*/ 3028775 w 8496201"/>
                              <a:gd name="connsiteY4" fmla="*/ 3488094 h 5237769"/>
                              <a:gd name="connsiteX5" fmla="*/ 4471394 w 8496201"/>
                              <a:gd name="connsiteY5" fmla="*/ 1810948 h 5237769"/>
                              <a:gd name="connsiteX6" fmla="*/ 8495928 w 8496201"/>
                              <a:gd name="connsiteY6" fmla="*/ 561634 h 5237769"/>
                              <a:gd name="connsiteX7" fmla="*/ 2509786 w 8496201"/>
                              <a:gd name="connsiteY7" fmla="*/ 5237769 h 5237769"/>
                              <a:gd name="connsiteX0" fmla="*/ 2509786 w 8496201"/>
                              <a:gd name="connsiteY0" fmla="*/ 5237769 h 5237769"/>
                              <a:gd name="connsiteX1" fmla="*/ 2196955 w 8496201"/>
                              <a:gd name="connsiteY1" fmla="*/ 1773105 h 5237769"/>
                              <a:gd name="connsiteX2" fmla="*/ 0 w 8496201"/>
                              <a:gd name="connsiteY2" fmla="*/ 140732 h 5237769"/>
                              <a:gd name="connsiteX3" fmla="*/ 3424761 w 8496201"/>
                              <a:gd name="connsiteY3" fmla="*/ 1371623 h 5237769"/>
                              <a:gd name="connsiteX4" fmla="*/ 3028775 w 8496201"/>
                              <a:gd name="connsiteY4" fmla="*/ 3488094 h 5237769"/>
                              <a:gd name="connsiteX5" fmla="*/ 4471394 w 8496201"/>
                              <a:gd name="connsiteY5" fmla="*/ 1810948 h 5237769"/>
                              <a:gd name="connsiteX6" fmla="*/ 8495928 w 8496201"/>
                              <a:gd name="connsiteY6" fmla="*/ 561634 h 5237769"/>
                              <a:gd name="connsiteX7" fmla="*/ 2509786 w 8496201"/>
                              <a:gd name="connsiteY7" fmla="*/ 5237769 h 5237769"/>
                              <a:gd name="connsiteX0" fmla="*/ 2509786 w 8496201"/>
                              <a:gd name="connsiteY0" fmla="*/ 5237769 h 5237769"/>
                              <a:gd name="connsiteX1" fmla="*/ 2196955 w 8496201"/>
                              <a:gd name="connsiteY1" fmla="*/ 1773105 h 5237769"/>
                              <a:gd name="connsiteX2" fmla="*/ 0 w 8496201"/>
                              <a:gd name="connsiteY2" fmla="*/ 140732 h 5237769"/>
                              <a:gd name="connsiteX3" fmla="*/ 3424761 w 8496201"/>
                              <a:gd name="connsiteY3" fmla="*/ 1371623 h 5237769"/>
                              <a:gd name="connsiteX4" fmla="*/ 3028775 w 8496201"/>
                              <a:gd name="connsiteY4" fmla="*/ 3488094 h 5237769"/>
                              <a:gd name="connsiteX5" fmla="*/ 4471394 w 8496201"/>
                              <a:gd name="connsiteY5" fmla="*/ 1810948 h 5237769"/>
                              <a:gd name="connsiteX6" fmla="*/ 8495928 w 8496201"/>
                              <a:gd name="connsiteY6" fmla="*/ 561634 h 5237769"/>
                              <a:gd name="connsiteX7" fmla="*/ 2509786 w 8496201"/>
                              <a:gd name="connsiteY7" fmla="*/ 5237769 h 5237769"/>
                              <a:gd name="connsiteX0" fmla="*/ 2771044 w 8757459"/>
                              <a:gd name="connsiteY0" fmla="*/ 5231601 h 5231601"/>
                              <a:gd name="connsiteX1" fmla="*/ 2458213 w 8757459"/>
                              <a:gd name="connsiteY1" fmla="*/ 1766937 h 5231601"/>
                              <a:gd name="connsiteX2" fmla="*/ 0 w 8757459"/>
                              <a:gd name="connsiteY2" fmla="*/ 144613 h 5231601"/>
                              <a:gd name="connsiteX3" fmla="*/ 3686019 w 8757459"/>
                              <a:gd name="connsiteY3" fmla="*/ 1365455 h 5231601"/>
                              <a:gd name="connsiteX4" fmla="*/ 3290033 w 8757459"/>
                              <a:gd name="connsiteY4" fmla="*/ 3481926 h 5231601"/>
                              <a:gd name="connsiteX5" fmla="*/ 4732652 w 8757459"/>
                              <a:gd name="connsiteY5" fmla="*/ 1804780 h 5231601"/>
                              <a:gd name="connsiteX6" fmla="*/ 8757186 w 8757459"/>
                              <a:gd name="connsiteY6" fmla="*/ 555466 h 5231601"/>
                              <a:gd name="connsiteX7" fmla="*/ 2771044 w 8757459"/>
                              <a:gd name="connsiteY7" fmla="*/ 5231601 h 5231601"/>
                              <a:gd name="connsiteX0" fmla="*/ 2710754 w 8757456"/>
                              <a:gd name="connsiteY0" fmla="*/ 5221553 h 5221553"/>
                              <a:gd name="connsiteX1" fmla="*/ 2458213 w 8757456"/>
                              <a:gd name="connsiteY1" fmla="*/ 1766937 h 5221553"/>
                              <a:gd name="connsiteX2" fmla="*/ 0 w 8757456"/>
                              <a:gd name="connsiteY2" fmla="*/ 144613 h 5221553"/>
                              <a:gd name="connsiteX3" fmla="*/ 3686019 w 8757456"/>
                              <a:gd name="connsiteY3" fmla="*/ 1365455 h 5221553"/>
                              <a:gd name="connsiteX4" fmla="*/ 3290033 w 8757456"/>
                              <a:gd name="connsiteY4" fmla="*/ 3481926 h 5221553"/>
                              <a:gd name="connsiteX5" fmla="*/ 4732652 w 8757456"/>
                              <a:gd name="connsiteY5" fmla="*/ 1804780 h 5221553"/>
                              <a:gd name="connsiteX6" fmla="*/ 8757186 w 8757456"/>
                              <a:gd name="connsiteY6" fmla="*/ 555466 h 5221553"/>
                              <a:gd name="connsiteX7" fmla="*/ 2710754 w 8757456"/>
                              <a:gd name="connsiteY7" fmla="*/ 5221553 h 5221553"/>
                              <a:gd name="connsiteX0" fmla="*/ 2710754 w 8757456"/>
                              <a:gd name="connsiteY0" fmla="*/ 5232796 h 5232796"/>
                              <a:gd name="connsiteX1" fmla="*/ 2458213 w 8757456"/>
                              <a:gd name="connsiteY1" fmla="*/ 1778180 h 5232796"/>
                              <a:gd name="connsiteX2" fmla="*/ 0 w 8757456"/>
                              <a:gd name="connsiteY2" fmla="*/ 155856 h 5232796"/>
                              <a:gd name="connsiteX3" fmla="*/ 3686019 w 8757456"/>
                              <a:gd name="connsiteY3" fmla="*/ 1376698 h 5232796"/>
                              <a:gd name="connsiteX4" fmla="*/ 3290033 w 8757456"/>
                              <a:gd name="connsiteY4" fmla="*/ 3493169 h 5232796"/>
                              <a:gd name="connsiteX5" fmla="*/ 4732652 w 8757456"/>
                              <a:gd name="connsiteY5" fmla="*/ 1816023 h 5232796"/>
                              <a:gd name="connsiteX6" fmla="*/ 8757186 w 8757456"/>
                              <a:gd name="connsiteY6" fmla="*/ 566709 h 5232796"/>
                              <a:gd name="connsiteX7" fmla="*/ 2710754 w 8757456"/>
                              <a:gd name="connsiteY7" fmla="*/ 5232796 h 5232796"/>
                              <a:gd name="connsiteX0" fmla="*/ 2710754 w 8757456"/>
                              <a:gd name="connsiteY0" fmla="*/ 5210554 h 5210554"/>
                              <a:gd name="connsiteX1" fmla="*/ 2458213 w 8757456"/>
                              <a:gd name="connsiteY1" fmla="*/ 1755938 h 5210554"/>
                              <a:gd name="connsiteX2" fmla="*/ 0 w 8757456"/>
                              <a:gd name="connsiteY2" fmla="*/ 133614 h 5210554"/>
                              <a:gd name="connsiteX3" fmla="*/ 3686019 w 8757456"/>
                              <a:gd name="connsiteY3" fmla="*/ 1354456 h 5210554"/>
                              <a:gd name="connsiteX4" fmla="*/ 3290033 w 8757456"/>
                              <a:gd name="connsiteY4" fmla="*/ 3470927 h 5210554"/>
                              <a:gd name="connsiteX5" fmla="*/ 4732652 w 8757456"/>
                              <a:gd name="connsiteY5" fmla="*/ 1793781 h 5210554"/>
                              <a:gd name="connsiteX6" fmla="*/ 8757186 w 8757456"/>
                              <a:gd name="connsiteY6" fmla="*/ 544467 h 5210554"/>
                              <a:gd name="connsiteX7" fmla="*/ 2710754 w 8757456"/>
                              <a:gd name="connsiteY7" fmla="*/ 5210554 h 5210554"/>
                              <a:gd name="connsiteX0" fmla="*/ 2710754 w 8761632"/>
                              <a:gd name="connsiteY0" fmla="*/ 5210554 h 5235975"/>
                              <a:gd name="connsiteX1" fmla="*/ 2458213 w 8761632"/>
                              <a:gd name="connsiteY1" fmla="*/ 1755938 h 5235975"/>
                              <a:gd name="connsiteX2" fmla="*/ 0 w 8761632"/>
                              <a:gd name="connsiteY2" fmla="*/ 133614 h 5235975"/>
                              <a:gd name="connsiteX3" fmla="*/ 3686019 w 8761632"/>
                              <a:gd name="connsiteY3" fmla="*/ 1354456 h 5235975"/>
                              <a:gd name="connsiteX4" fmla="*/ 3290033 w 8761632"/>
                              <a:gd name="connsiteY4" fmla="*/ 3470927 h 5235975"/>
                              <a:gd name="connsiteX5" fmla="*/ 4732652 w 8761632"/>
                              <a:gd name="connsiteY5" fmla="*/ 1793781 h 5235975"/>
                              <a:gd name="connsiteX6" fmla="*/ 8757186 w 8761632"/>
                              <a:gd name="connsiteY6" fmla="*/ 544467 h 5235975"/>
                              <a:gd name="connsiteX7" fmla="*/ 5349269 w 8761632"/>
                              <a:gd name="connsiteY7" fmla="*/ 3093783 h 5235975"/>
                              <a:gd name="connsiteX8" fmla="*/ 2710754 w 8761632"/>
                              <a:gd name="connsiteY8" fmla="*/ 5210554 h 5235975"/>
                              <a:gd name="connsiteX0" fmla="*/ 2710754 w 8766523"/>
                              <a:gd name="connsiteY0" fmla="*/ 5210554 h 5235975"/>
                              <a:gd name="connsiteX1" fmla="*/ 2458213 w 8766523"/>
                              <a:gd name="connsiteY1" fmla="*/ 1755938 h 5235975"/>
                              <a:gd name="connsiteX2" fmla="*/ 0 w 8766523"/>
                              <a:gd name="connsiteY2" fmla="*/ 133614 h 5235975"/>
                              <a:gd name="connsiteX3" fmla="*/ 3686019 w 8766523"/>
                              <a:gd name="connsiteY3" fmla="*/ 1354456 h 5235975"/>
                              <a:gd name="connsiteX4" fmla="*/ 3290033 w 8766523"/>
                              <a:gd name="connsiteY4" fmla="*/ 3470927 h 5235975"/>
                              <a:gd name="connsiteX5" fmla="*/ 4732652 w 8766523"/>
                              <a:gd name="connsiteY5" fmla="*/ 1793781 h 5235975"/>
                              <a:gd name="connsiteX6" fmla="*/ 8757186 w 8766523"/>
                              <a:gd name="connsiteY6" fmla="*/ 544467 h 5235975"/>
                              <a:gd name="connsiteX7" fmla="*/ 5349269 w 8766523"/>
                              <a:gd name="connsiteY7" fmla="*/ 3093783 h 5235975"/>
                              <a:gd name="connsiteX8" fmla="*/ 2710754 w 8766523"/>
                              <a:gd name="connsiteY8" fmla="*/ 5210554 h 5235975"/>
                              <a:gd name="connsiteX0" fmla="*/ 2710754 w 8766523"/>
                              <a:gd name="connsiteY0" fmla="*/ 5210554 h 5230440"/>
                              <a:gd name="connsiteX1" fmla="*/ 2458213 w 8766523"/>
                              <a:gd name="connsiteY1" fmla="*/ 1755938 h 5230440"/>
                              <a:gd name="connsiteX2" fmla="*/ 0 w 8766523"/>
                              <a:gd name="connsiteY2" fmla="*/ 133614 h 5230440"/>
                              <a:gd name="connsiteX3" fmla="*/ 3686019 w 8766523"/>
                              <a:gd name="connsiteY3" fmla="*/ 1354456 h 5230440"/>
                              <a:gd name="connsiteX4" fmla="*/ 3290033 w 8766523"/>
                              <a:gd name="connsiteY4" fmla="*/ 3470927 h 5230440"/>
                              <a:gd name="connsiteX5" fmla="*/ 4732652 w 8766523"/>
                              <a:gd name="connsiteY5" fmla="*/ 1793781 h 5230440"/>
                              <a:gd name="connsiteX6" fmla="*/ 8757186 w 8766523"/>
                              <a:gd name="connsiteY6" fmla="*/ 544467 h 5230440"/>
                              <a:gd name="connsiteX7" fmla="*/ 5349269 w 8766523"/>
                              <a:gd name="connsiteY7" fmla="*/ 3093783 h 5230440"/>
                              <a:gd name="connsiteX8" fmla="*/ 2710754 w 8766523"/>
                              <a:gd name="connsiteY8" fmla="*/ 5210554 h 5230440"/>
                              <a:gd name="connsiteX0" fmla="*/ 2710754 w 8766523"/>
                              <a:gd name="connsiteY0" fmla="*/ 5210554 h 5210554"/>
                              <a:gd name="connsiteX1" fmla="*/ 2458213 w 8766523"/>
                              <a:gd name="connsiteY1" fmla="*/ 1755938 h 5210554"/>
                              <a:gd name="connsiteX2" fmla="*/ 0 w 8766523"/>
                              <a:gd name="connsiteY2" fmla="*/ 133614 h 5210554"/>
                              <a:gd name="connsiteX3" fmla="*/ 3686019 w 8766523"/>
                              <a:gd name="connsiteY3" fmla="*/ 1354456 h 5210554"/>
                              <a:gd name="connsiteX4" fmla="*/ 3290033 w 8766523"/>
                              <a:gd name="connsiteY4" fmla="*/ 3470927 h 5210554"/>
                              <a:gd name="connsiteX5" fmla="*/ 4732652 w 8766523"/>
                              <a:gd name="connsiteY5" fmla="*/ 1793781 h 5210554"/>
                              <a:gd name="connsiteX6" fmla="*/ 8757186 w 8766523"/>
                              <a:gd name="connsiteY6" fmla="*/ 544467 h 5210554"/>
                              <a:gd name="connsiteX7" fmla="*/ 5349269 w 8766523"/>
                              <a:gd name="connsiteY7" fmla="*/ 3093783 h 5210554"/>
                              <a:gd name="connsiteX8" fmla="*/ 2710754 w 8766523"/>
                              <a:gd name="connsiteY8" fmla="*/ 5210554 h 5210554"/>
                              <a:gd name="connsiteX0" fmla="*/ 2710754 w 8766523"/>
                              <a:gd name="connsiteY0" fmla="*/ 5210554 h 5210554"/>
                              <a:gd name="connsiteX1" fmla="*/ 2458213 w 8766523"/>
                              <a:gd name="connsiteY1" fmla="*/ 1755938 h 5210554"/>
                              <a:gd name="connsiteX2" fmla="*/ 0 w 8766523"/>
                              <a:gd name="connsiteY2" fmla="*/ 133614 h 5210554"/>
                              <a:gd name="connsiteX3" fmla="*/ 3686019 w 8766523"/>
                              <a:gd name="connsiteY3" fmla="*/ 1354456 h 5210554"/>
                              <a:gd name="connsiteX4" fmla="*/ 3290033 w 8766523"/>
                              <a:gd name="connsiteY4" fmla="*/ 3470927 h 5210554"/>
                              <a:gd name="connsiteX5" fmla="*/ 4732652 w 8766523"/>
                              <a:gd name="connsiteY5" fmla="*/ 1793781 h 5210554"/>
                              <a:gd name="connsiteX6" fmla="*/ 8757186 w 8766523"/>
                              <a:gd name="connsiteY6" fmla="*/ 544467 h 5210554"/>
                              <a:gd name="connsiteX7" fmla="*/ 5349269 w 8766523"/>
                              <a:gd name="connsiteY7" fmla="*/ 3093783 h 5210554"/>
                              <a:gd name="connsiteX8" fmla="*/ 2710754 w 8766523"/>
                              <a:gd name="connsiteY8" fmla="*/ 5210554 h 5210554"/>
                              <a:gd name="connsiteX0" fmla="*/ 2710754 w 8769244"/>
                              <a:gd name="connsiteY0" fmla="*/ 5210554 h 5210554"/>
                              <a:gd name="connsiteX1" fmla="*/ 2458213 w 8769244"/>
                              <a:gd name="connsiteY1" fmla="*/ 1755938 h 5210554"/>
                              <a:gd name="connsiteX2" fmla="*/ 0 w 8769244"/>
                              <a:gd name="connsiteY2" fmla="*/ 133614 h 5210554"/>
                              <a:gd name="connsiteX3" fmla="*/ 3686019 w 8769244"/>
                              <a:gd name="connsiteY3" fmla="*/ 1354456 h 5210554"/>
                              <a:gd name="connsiteX4" fmla="*/ 3290033 w 8769244"/>
                              <a:gd name="connsiteY4" fmla="*/ 3470927 h 5210554"/>
                              <a:gd name="connsiteX5" fmla="*/ 4732652 w 8769244"/>
                              <a:gd name="connsiteY5" fmla="*/ 1793781 h 5210554"/>
                              <a:gd name="connsiteX6" fmla="*/ 8757186 w 8769244"/>
                              <a:gd name="connsiteY6" fmla="*/ 544467 h 5210554"/>
                              <a:gd name="connsiteX7" fmla="*/ 5643183 w 8769244"/>
                              <a:gd name="connsiteY7" fmla="*/ 3159097 h 5210554"/>
                              <a:gd name="connsiteX8" fmla="*/ 2710754 w 8769244"/>
                              <a:gd name="connsiteY8" fmla="*/ 5210554 h 5210554"/>
                              <a:gd name="connsiteX0" fmla="*/ 2710754 w 8767054"/>
                              <a:gd name="connsiteY0" fmla="*/ 5210554 h 5210554"/>
                              <a:gd name="connsiteX1" fmla="*/ 2458213 w 8767054"/>
                              <a:gd name="connsiteY1" fmla="*/ 1755938 h 5210554"/>
                              <a:gd name="connsiteX2" fmla="*/ 0 w 8767054"/>
                              <a:gd name="connsiteY2" fmla="*/ 133614 h 5210554"/>
                              <a:gd name="connsiteX3" fmla="*/ 3686019 w 8767054"/>
                              <a:gd name="connsiteY3" fmla="*/ 1354456 h 5210554"/>
                              <a:gd name="connsiteX4" fmla="*/ 3290033 w 8767054"/>
                              <a:gd name="connsiteY4" fmla="*/ 3470927 h 5210554"/>
                              <a:gd name="connsiteX5" fmla="*/ 4732652 w 8767054"/>
                              <a:gd name="connsiteY5" fmla="*/ 1793781 h 5210554"/>
                              <a:gd name="connsiteX6" fmla="*/ 8757186 w 8767054"/>
                              <a:gd name="connsiteY6" fmla="*/ 544467 h 5210554"/>
                              <a:gd name="connsiteX7" fmla="*/ 5643183 w 8767054"/>
                              <a:gd name="connsiteY7" fmla="*/ 3159097 h 5210554"/>
                              <a:gd name="connsiteX8" fmla="*/ 2710754 w 8767054"/>
                              <a:gd name="connsiteY8" fmla="*/ 5210554 h 5210554"/>
                              <a:gd name="connsiteX0" fmla="*/ 2710754 w 8767054"/>
                              <a:gd name="connsiteY0" fmla="*/ 5210554 h 5210554"/>
                              <a:gd name="connsiteX1" fmla="*/ 2458213 w 8767054"/>
                              <a:gd name="connsiteY1" fmla="*/ 1755938 h 5210554"/>
                              <a:gd name="connsiteX2" fmla="*/ 0 w 8767054"/>
                              <a:gd name="connsiteY2" fmla="*/ 133614 h 5210554"/>
                              <a:gd name="connsiteX3" fmla="*/ 3686019 w 8767054"/>
                              <a:gd name="connsiteY3" fmla="*/ 1354456 h 5210554"/>
                              <a:gd name="connsiteX4" fmla="*/ 3290033 w 8767054"/>
                              <a:gd name="connsiteY4" fmla="*/ 3470927 h 5210554"/>
                              <a:gd name="connsiteX5" fmla="*/ 4732652 w 8767054"/>
                              <a:gd name="connsiteY5" fmla="*/ 1793781 h 5210554"/>
                              <a:gd name="connsiteX6" fmla="*/ 8757186 w 8767054"/>
                              <a:gd name="connsiteY6" fmla="*/ 544467 h 5210554"/>
                              <a:gd name="connsiteX7" fmla="*/ 5643183 w 8767054"/>
                              <a:gd name="connsiteY7" fmla="*/ 3159097 h 5210554"/>
                              <a:gd name="connsiteX8" fmla="*/ 2710754 w 8767054"/>
                              <a:gd name="connsiteY8" fmla="*/ 5210554 h 5210554"/>
                              <a:gd name="connsiteX0" fmla="*/ 2710754 w 8767611"/>
                              <a:gd name="connsiteY0" fmla="*/ 5210554 h 5210554"/>
                              <a:gd name="connsiteX1" fmla="*/ 2458213 w 8767611"/>
                              <a:gd name="connsiteY1" fmla="*/ 1755938 h 5210554"/>
                              <a:gd name="connsiteX2" fmla="*/ 0 w 8767611"/>
                              <a:gd name="connsiteY2" fmla="*/ 133614 h 5210554"/>
                              <a:gd name="connsiteX3" fmla="*/ 3686019 w 8767611"/>
                              <a:gd name="connsiteY3" fmla="*/ 1354456 h 5210554"/>
                              <a:gd name="connsiteX4" fmla="*/ 3290033 w 8767611"/>
                              <a:gd name="connsiteY4" fmla="*/ 3470927 h 5210554"/>
                              <a:gd name="connsiteX5" fmla="*/ 4732652 w 8767611"/>
                              <a:gd name="connsiteY5" fmla="*/ 1793781 h 5210554"/>
                              <a:gd name="connsiteX6" fmla="*/ 8757186 w 8767611"/>
                              <a:gd name="connsiteY6" fmla="*/ 544467 h 5210554"/>
                              <a:gd name="connsiteX7" fmla="*/ 5708497 w 8767611"/>
                              <a:gd name="connsiteY7" fmla="*/ 3240740 h 5210554"/>
                              <a:gd name="connsiteX8" fmla="*/ 2710754 w 8767611"/>
                              <a:gd name="connsiteY8" fmla="*/ 5210554 h 5210554"/>
                              <a:gd name="connsiteX0" fmla="*/ 2710754 w 8767188"/>
                              <a:gd name="connsiteY0" fmla="*/ 5210554 h 5210554"/>
                              <a:gd name="connsiteX1" fmla="*/ 2458213 w 8767188"/>
                              <a:gd name="connsiteY1" fmla="*/ 1755938 h 5210554"/>
                              <a:gd name="connsiteX2" fmla="*/ 0 w 8767188"/>
                              <a:gd name="connsiteY2" fmla="*/ 133614 h 5210554"/>
                              <a:gd name="connsiteX3" fmla="*/ 3686019 w 8767188"/>
                              <a:gd name="connsiteY3" fmla="*/ 1354456 h 5210554"/>
                              <a:gd name="connsiteX4" fmla="*/ 3290033 w 8767188"/>
                              <a:gd name="connsiteY4" fmla="*/ 3470927 h 5210554"/>
                              <a:gd name="connsiteX5" fmla="*/ 4732652 w 8767188"/>
                              <a:gd name="connsiteY5" fmla="*/ 1793781 h 5210554"/>
                              <a:gd name="connsiteX6" fmla="*/ 8757186 w 8767188"/>
                              <a:gd name="connsiteY6" fmla="*/ 544467 h 5210554"/>
                              <a:gd name="connsiteX7" fmla="*/ 5659511 w 8767188"/>
                              <a:gd name="connsiteY7" fmla="*/ 3191755 h 5210554"/>
                              <a:gd name="connsiteX8" fmla="*/ 2710754 w 8767188"/>
                              <a:gd name="connsiteY8" fmla="*/ 5210554 h 5210554"/>
                              <a:gd name="connsiteX0" fmla="*/ 2710754 w 8767188"/>
                              <a:gd name="connsiteY0" fmla="*/ 5210554 h 5210554"/>
                              <a:gd name="connsiteX1" fmla="*/ 2458213 w 8767188"/>
                              <a:gd name="connsiteY1" fmla="*/ 1755938 h 5210554"/>
                              <a:gd name="connsiteX2" fmla="*/ 0 w 8767188"/>
                              <a:gd name="connsiteY2" fmla="*/ 133614 h 5210554"/>
                              <a:gd name="connsiteX3" fmla="*/ 3686019 w 8767188"/>
                              <a:gd name="connsiteY3" fmla="*/ 1354456 h 5210554"/>
                              <a:gd name="connsiteX4" fmla="*/ 3290033 w 8767188"/>
                              <a:gd name="connsiteY4" fmla="*/ 3470927 h 5210554"/>
                              <a:gd name="connsiteX5" fmla="*/ 4732652 w 8767188"/>
                              <a:gd name="connsiteY5" fmla="*/ 1793781 h 5210554"/>
                              <a:gd name="connsiteX6" fmla="*/ 8757186 w 8767188"/>
                              <a:gd name="connsiteY6" fmla="*/ 544467 h 5210554"/>
                              <a:gd name="connsiteX7" fmla="*/ 5659511 w 8767188"/>
                              <a:gd name="connsiteY7" fmla="*/ 3191755 h 5210554"/>
                              <a:gd name="connsiteX8" fmla="*/ 2710754 w 8767188"/>
                              <a:gd name="connsiteY8" fmla="*/ 5210554 h 5210554"/>
                              <a:gd name="connsiteX0" fmla="*/ 2710754 w 8767188"/>
                              <a:gd name="connsiteY0" fmla="*/ 5210554 h 5210554"/>
                              <a:gd name="connsiteX1" fmla="*/ 2458213 w 8767188"/>
                              <a:gd name="connsiteY1" fmla="*/ 1755938 h 5210554"/>
                              <a:gd name="connsiteX2" fmla="*/ 0 w 8767188"/>
                              <a:gd name="connsiteY2" fmla="*/ 133614 h 5210554"/>
                              <a:gd name="connsiteX3" fmla="*/ 3686019 w 8767188"/>
                              <a:gd name="connsiteY3" fmla="*/ 1354456 h 5210554"/>
                              <a:gd name="connsiteX4" fmla="*/ 3290033 w 8767188"/>
                              <a:gd name="connsiteY4" fmla="*/ 3470927 h 5210554"/>
                              <a:gd name="connsiteX5" fmla="*/ 4732652 w 8767188"/>
                              <a:gd name="connsiteY5" fmla="*/ 1793781 h 5210554"/>
                              <a:gd name="connsiteX6" fmla="*/ 8757186 w 8767188"/>
                              <a:gd name="connsiteY6" fmla="*/ 544467 h 5210554"/>
                              <a:gd name="connsiteX7" fmla="*/ 5659511 w 8767188"/>
                              <a:gd name="connsiteY7" fmla="*/ 3191755 h 5210554"/>
                              <a:gd name="connsiteX8" fmla="*/ 2710754 w 8767188"/>
                              <a:gd name="connsiteY8" fmla="*/ 5210554 h 5210554"/>
                              <a:gd name="connsiteX0" fmla="*/ 2710754 w 8767188"/>
                              <a:gd name="connsiteY0" fmla="*/ 5210554 h 5210554"/>
                              <a:gd name="connsiteX1" fmla="*/ 2458213 w 8767188"/>
                              <a:gd name="connsiteY1" fmla="*/ 1755938 h 5210554"/>
                              <a:gd name="connsiteX2" fmla="*/ 0 w 8767188"/>
                              <a:gd name="connsiteY2" fmla="*/ 133614 h 5210554"/>
                              <a:gd name="connsiteX3" fmla="*/ 3686019 w 8767188"/>
                              <a:gd name="connsiteY3" fmla="*/ 1354456 h 5210554"/>
                              <a:gd name="connsiteX4" fmla="*/ 3290033 w 8767188"/>
                              <a:gd name="connsiteY4" fmla="*/ 3470927 h 5210554"/>
                              <a:gd name="connsiteX5" fmla="*/ 4732652 w 8767188"/>
                              <a:gd name="connsiteY5" fmla="*/ 1793781 h 5210554"/>
                              <a:gd name="connsiteX6" fmla="*/ 8757186 w 8767188"/>
                              <a:gd name="connsiteY6" fmla="*/ 544467 h 5210554"/>
                              <a:gd name="connsiteX7" fmla="*/ 5659511 w 8767188"/>
                              <a:gd name="connsiteY7" fmla="*/ 3191755 h 5210554"/>
                              <a:gd name="connsiteX8" fmla="*/ 2710754 w 8767188"/>
                              <a:gd name="connsiteY8" fmla="*/ 5210554 h 5210554"/>
                              <a:gd name="connsiteX0" fmla="*/ 2710754 w 8767188"/>
                              <a:gd name="connsiteY0" fmla="*/ 5210554 h 5210554"/>
                              <a:gd name="connsiteX1" fmla="*/ 2458213 w 8767188"/>
                              <a:gd name="connsiteY1" fmla="*/ 1755938 h 5210554"/>
                              <a:gd name="connsiteX2" fmla="*/ 0 w 8767188"/>
                              <a:gd name="connsiteY2" fmla="*/ 133614 h 5210554"/>
                              <a:gd name="connsiteX3" fmla="*/ 3686019 w 8767188"/>
                              <a:gd name="connsiteY3" fmla="*/ 1354456 h 5210554"/>
                              <a:gd name="connsiteX4" fmla="*/ 3290033 w 8767188"/>
                              <a:gd name="connsiteY4" fmla="*/ 3470927 h 5210554"/>
                              <a:gd name="connsiteX5" fmla="*/ 4732652 w 8767188"/>
                              <a:gd name="connsiteY5" fmla="*/ 1793781 h 5210554"/>
                              <a:gd name="connsiteX6" fmla="*/ 8757186 w 8767188"/>
                              <a:gd name="connsiteY6" fmla="*/ 544467 h 5210554"/>
                              <a:gd name="connsiteX7" fmla="*/ 5659511 w 8767188"/>
                              <a:gd name="connsiteY7" fmla="*/ 3191755 h 5210554"/>
                              <a:gd name="connsiteX8" fmla="*/ 2710754 w 8767188"/>
                              <a:gd name="connsiteY8" fmla="*/ 5210554 h 5210554"/>
                              <a:gd name="connsiteX0" fmla="*/ 2710754 w 8767188"/>
                              <a:gd name="connsiteY0" fmla="*/ 5210554 h 5210554"/>
                              <a:gd name="connsiteX1" fmla="*/ 2458213 w 8767188"/>
                              <a:gd name="connsiteY1" fmla="*/ 1755938 h 5210554"/>
                              <a:gd name="connsiteX2" fmla="*/ 0 w 8767188"/>
                              <a:gd name="connsiteY2" fmla="*/ 133614 h 5210554"/>
                              <a:gd name="connsiteX3" fmla="*/ 3686019 w 8767188"/>
                              <a:gd name="connsiteY3" fmla="*/ 1354456 h 5210554"/>
                              <a:gd name="connsiteX4" fmla="*/ 3290033 w 8767188"/>
                              <a:gd name="connsiteY4" fmla="*/ 3470927 h 5210554"/>
                              <a:gd name="connsiteX5" fmla="*/ 4732652 w 8767188"/>
                              <a:gd name="connsiteY5" fmla="*/ 1793781 h 5210554"/>
                              <a:gd name="connsiteX6" fmla="*/ 8757186 w 8767188"/>
                              <a:gd name="connsiteY6" fmla="*/ 544467 h 5210554"/>
                              <a:gd name="connsiteX7" fmla="*/ 5659511 w 8767188"/>
                              <a:gd name="connsiteY7" fmla="*/ 3191755 h 5210554"/>
                              <a:gd name="connsiteX8" fmla="*/ 2710754 w 8767188"/>
                              <a:gd name="connsiteY8" fmla="*/ 5210554 h 5210554"/>
                              <a:gd name="connsiteX0" fmla="*/ 2710754 w 8767188"/>
                              <a:gd name="connsiteY0" fmla="*/ 5210554 h 5210554"/>
                              <a:gd name="connsiteX1" fmla="*/ 2458213 w 8767188"/>
                              <a:gd name="connsiteY1" fmla="*/ 1755938 h 5210554"/>
                              <a:gd name="connsiteX2" fmla="*/ 0 w 8767188"/>
                              <a:gd name="connsiteY2" fmla="*/ 133614 h 5210554"/>
                              <a:gd name="connsiteX3" fmla="*/ 3686019 w 8767188"/>
                              <a:gd name="connsiteY3" fmla="*/ 1354456 h 5210554"/>
                              <a:gd name="connsiteX4" fmla="*/ 3290033 w 8767188"/>
                              <a:gd name="connsiteY4" fmla="*/ 3470927 h 5210554"/>
                              <a:gd name="connsiteX5" fmla="*/ 4732652 w 8767188"/>
                              <a:gd name="connsiteY5" fmla="*/ 1793781 h 5210554"/>
                              <a:gd name="connsiteX6" fmla="*/ 8757186 w 8767188"/>
                              <a:gd name="connsiteY6" fmla="*/ 544467 h 5210554"/>
                              <a:gd name="connsiteX7" fmla="*/ 5659511 w 8767188"/>
                              <a:gd name="connsiteY7" fmla="*/ 3191755 h 5210554"/>
                              <a:gd name="connsiteX8" fmla="*/ 2710754 w 8767188"/>
                              <a:gd name="connsiteY8" fmla="*/ 5210554 h 5210554"/>
                              <a:gd name="connsiteX0" fmla="*/ 2710754 w 8767188"/>
                              <a:gd name="connsiteY0" fmla="*/ 5210554 h 5210554"/>
                              <a:gd name="connsiteX1" fmla="*/ 2458213 w 8767188"/>
                              <a:gd name="connsiteY1" fmla="*/ 1755938 h 5210554"/>
                              <a:gd name="connsiteX2" fmla="*/ 0 w 8767188"/>
                              <a:gd name="connsiteY2" fmla="*/ 133614 h 5210554"/>
                              <a:gd name="connsiteX3" fmla="*/ 3686019 w 8767188"/>
                              <a:gd name="connsiteY3" fmla="*/ 1354456 h 5210554"/>
                              <a:gd name="connsiteX4" fmla="*/ 3290033 w 8767188"/>
                              <a:gd name="connsiteY4" fmla="*/ 3470927 h 5210554"/>
                              <a:gd name="connsiteX5" fmla="*/ 4732652 w 8767188"/>
                              <a:gd name="connsiteY5" fmla="*/ 1793781 h 5210554"/>
                              <a:gd name="connsiteX6" fmla="*/ 8757186 w 8767188"/>
                              <a:gd name="connsiteY6" fmla="*/ 544467 h 5210554"/>
                              <a:gd name="connsiteX7" fmla="*/ 5659511 w 8767188"/>
                              <a:gd name="connsiteY7" fmla="*/ 3191755 h 5210554"/>
                              <a:gd name="connsiteX8" fmla="*/ 2710754 w 8767188"/>
                              <a:gd name="connsiteY8" fmla="*/ 5210554 h 5210554"/>
                              <a:gd name="connsiteX0" fmla="*/ 2710754 w 8767188"/>
                              <a:gd name="connsiteY0" fmla="*/ 5210554 h 5210554"/>
                              <a:gd name="connsiteX1" fmla="*/ 2458213 w 8767188"/>
                              <a:gd name="connsiteY1" fmla="*/ 1755938 h 5210554"/>
                              <a:gd name="connsiteX2" fmla="*/ 0 w 8767188"/>
                              <a:gd name="connsiteY2" fmla="*/ 133614 h 5210554"/>
                              <a:gd name="connsiteX3" fmla="*/ 3686019 w 8767188"/>
                              <a:gd name="connsiteY3" fmla="*/ 1354456 h 5210554"/>
                              <a:gd name="connsiteX4" fmla="*/ 3290033 w 8767188"/>
                              <a:gd name="connsiteY4" fmla="*/ 3470927 h 5210554"/>
                              <a:gd name="connsiteX5" fmla="*/ 4732652 w 8767188"/>
                              <a:gd name="connsiteY5" fmla="*/ 1793781 h 5210554"/>
                              <a:gd name="connsiteX6" fmla="*/ 8757186 w 8767188"/>
                              <a:gd name="connsiteY6" fmla="*/ 544467 h 5210554"/>
                              <a:gd name="connsiteX7" fmla="*/ 5659511 w 8767188"/>
                              <a:gd name="connsiteY7" fmla="*/ 3191755 h 5210554"/>
                              <a:gd name="connsiteX8" fmla="*/ 2710754 w 8767188"/>
                              <a:gd name="connsiteY8" fmla="*/ 5210554 h 5210554"/>
                              <a:gd name="connsiteX0" fmla="*/ 2808725 w 8767188"/>
                              <a:gd name="connsiteY0" fmla="*/ 5308525 h 5308525"/>
                              <a:gd name="connsiteX1" fmla="*/ 2458213 w 8767188"/>
                              <a:gd name="connsiteY1" fmla="*/ 1755938 h 5308525"/>
                              <a:gd name="connsiteX2" fmla="*/ 0 w 8767188"/>
                              <a:gd name="connsiteY2" fmla="*/ 133614 h 5308525"/>
                              <a:gd name="connsiteX3" fmla="*/ 3686019 w 8767188"/>
                              <a:gd name="connsiteY3" fmla="*/ 1354456 h 5308525"/>
                              <a:gd name="connsiteX4" fmla="*/ 3290033 w 8767188"/>
                              <a:gd name="connsiteY4" fmla="*/ 3470927 h 5308525"/>
                              <a:gd name="connsiteX5" fmla="*/ 4732652 w 8767188"/>
                              <a:gd name="connsiteY5" fmla="*/ 1793781 h 5308525"/>
                              <a:gd name="connsiteX6" fmla="*/ 8757186 w 8767188"/>
                              <a:gd name="connsiteY6" fmla="*/ 544467 h 5308525"/>
                              <a:gd name="connsiteX7" fmla="*/ 5659511 w 8767188"/>
                              <a:gd name="connsiteY7" fmla="*/ 3191755 h 5308525"/>
                              <a:gd name="connsiteX8" fmla="*/ 2808725 w 8767188"/>
                              <a:gd name="connsiteY8" fmla="*/ 5308525 h 5308525"/>
                              <a:gd name="connsiteX0" fmla="*/ 2808725 w 8767188"/>
                              <a:gd name="connsiteY0" fmla="*/ 5308525 h 5308525"/>
                              <a:gd name="connsiteX1" fmla="*/ 2458213 w 8767188"/>
                              <a:gd name="connsiteY1" fmla="*/ 1755938 h 5308525"/>
                              <a:gd name="connsiteX2" fmla="*/ 0 w 8767188"/>
                              <a:gd name="connsiteY2" fmla="*/ 133614 h 5308525"/>
                              <a:gd name="connsiteX3" fmla="*/ 3686019 w 8767188"/>
                              <a:gd name="connsiteY3" fmla="*/ 1354456 h 5308525"/>
                              <a:gd name="connsiteX4" fmla="*/ 3290033 w 8767188"/>
                              <a:gd name="connsiteY4" fmla="*/ 3470927 h 5308525"/>
                              <a:gd name="connsiteX5" fmla="*/ 4732652 w 8767188"/>
                              <a:gd name="connsiteY5" fmla="*/ 1793781 h 5308525"/>
                              <a:gd name="connsiteX6" fmla="*/ 8757186 w 8767188"/>
                              <a:gd name="connsiteY6" fmla="*/ 544467 h 5308525"/>
                              <a:gd name="connsiteX7" fmla="*/ 5659511 w 8767188"/>
                              <a:gd name="connsiteY7" fmla="*/ 3191755 h 5308525"/>
                              <a:gd name="connsiteX8" fmla="*/ 2808725 w 8767188"/>
                              <a:gd name="connsiteY8" fmla="*/ 5308525 h 5308525"/>
                              <a:gd name="connsiteX0" fmla="*/ 2808725 w 8767188"/>
                              <a:gd name="connsiteY0" fmla="*/ 5308525 h 5308525"/>
                              <a:gd name="connsiteX1" fmla="*/ 2458213 w 8767188"/>
                              <a:gd name="connsiteY1" fmla="*/ 1755938 h 5308525"/>
                              <a:gd name="connsiteX2" fmla="*/ 0 w 8767188"/>
                              <a:gd name="connsiteY2" fmla="*/ 133614 h 5308525"/>
                              <a:gd name="connsiteX3" fmla="*/ 3686019 w 8767188"/>
                              <a:gd name="connsiteY3" fmla="*/ 1354456 h 5308525"/>
                              <a:gd name="connsiteX4" fmla="*/ 3290033 w 8767188"/>
                              <a:gd name="connsiteY4" fmla="*/ 3470927 h 5308525"/>
                              <a:gd name="connsiteX5" fmla="*/ 4732652 w 8767188"/>
                              <a:gd name="connsiteY5" fmla="*/ 1793781 h 5308525"/>
                              <a:gd name="connsiteX6" fmla="*/ 8757186 w 8767188"/>
                              <a:gd name="connsiteY6" fmla="*/ 544467 h 5308525"/>
                              <a:gd name="connsiteX7" fmla="*/ 5659511 w 8767188"/>
                              <a:gd name="connsiteY7" fmla="*/ 3191755 h 5308525"/>
                              <a:gd name="connsiteX8" fmla="*/ 2808725 w 8767188"/>
                              <a:gd name="connsiteY8" fmla="*/ 5308525 h 5308525"/>
                              <a:gd name="connsiteX0" fmla="*/ 2808725 w 8757186"/>
                              <a:gd name="connsiteY0" fmla="*/ 5308525 h 5308525"/>
                              <a:gd name="connsiteX1" fmla="*/ 2458213 w 8757186"/>
                              <a:gd name="connsiteY1" fmla="*/ 1755938 h 5308525"/>
                              <a:gd name="connsiteX2" fmla="*/ 0 w 8757186"/>
                              <a:gd name="connsiteY2" fmla="*/ 133614 h 5308525"/>
                              <a:gd name="connsiteX3" fmla="*/ 3686019 w 8757186"/>
                              <a:gd name="connsiteY3" fmla="*/ 1354456 h 5308525"/>
                              <a:gd name="connsiteX4" fmla="*/ 3290033 w 8757186"/>
                              <a:gd name="connsiteY4" fmla="*/ 3470927 h 5308525"/>
                              <a:gd name="connsiteX5" fmla="*/ 4732652 w 8757186"/>
                              <a:gd name="connsiteY5" fmla="*/ 1793781 h 5308525"/>
                              <a:gd name="connsiteX6" fmla="*/ 8757186 w 8757186"/>
                              <a:gd name="connsiteY6" fmla="*/ 544467 h 5308525"/>
                              <a:gd name="connsiteX7" fmla="*/ 5659511 w 8757186"/>
                              <a:gd name="connsiteY7" fmla="*/ 3191755 h 5308525"/>
                              <a:gd name="connsiteX8" fmla="*/ 2808725 w 8757186"/>
                              <a:gd name="connsiteY8" fmla="*/ 5308525 h 5308525"/>
                              <a:gd name="connsiteX0" fmla="*/ 2808725 w 8757186"/>
                              <a:gd name="connsiteY0" fmla="*/ 5308525 h 5308525"/>
                              <a:gd name="connsiteX1" fmla="*/ 2458213 w 8757186"/>
                              <a:gd name="connsiteY1" fmla="*/ 1755938 h 5308525"/>
                              <a:gd name="connsiteX2" fmla="*/ 0 w 8757186"/>
                              <a:gd name="connsiteY2" fmla="*/ 133614 h 5308525"/>
                              <a:gd name="connsiteX3" fmla="*/ 3686019 w 8757186"/>
                              <a:gd name="connsiteY3" fmla="*/ 1354456 h 5308525"/>
                              <a:gd name="connsiteX4" fmla="*/ 3346017 w 8757186"/>
                              <a:gd name="connsiteY4" fmla="*/ 3663760 h 5308525"/>
                              <a:gd name="connsiteX5" fmla="*/ 4732652 w 8757186"/>
                              <a:gd name="connsiteY5" fmla="*/ 1793781 h 5308525"/>
                              <a:gd name="connsiteX6" fmla="*/ 8757186 w 8757186"/>
                              <a:gd name="connsiteY6" fmla="*/ 544467 h 5308525"/>
                              <a:gd name="connsiteX7" fmla="*/ 5659511 w 8757186"/>
                              <a:gd name="connsiteY7" fmla="*/ 3191755 h 5308525"/>
                              <a:gd name="connsiteX8" fmla="*/ 2808725 w 8757186"/>
                              <a:gd name="connsiteY8" fmla="*/ 5308525 h 5308525"/>
                              <a:gd name="connsiteX0" fmla="*/ 2808725 w 8757186"/>
                              <a:gd name="connsiteY0" fmla="*/ 5308525 h 5308525"/>
                              <a:gd name="connsiteX1" fmla="*/ 2458213 w 8757186"/>
                              <a:gd name="connsiteY1" fmla="*/ 1755938 h 5308525"/>
                              <a:gd name="connsiteX2" fmla="*/ 0 w 8757186"/>
                              <a:gd name="connsiteY2" fmla="*/ 133614 h 5308525"/>
                              <a:gd name="connsiteX3" fmla="*/ 3686019 w 8757186"/>
                              <a:gd name="connsiteY3" fmla="*/ 1354456 h 5308525"/>
                              <a:gd name="connsiteX4" fmla="*/ 3346017 w 8757186"/>
                              <a:gd name="connsiteY4" fmla="*/ 3663760 h 5308525"/>
                              <a:gd name="connsiteX5" fmla="*/ 4732652 w 8757186"/>
                              <a:gd name="connsiteY5" fmla="*/ 1793781 h 5308525"/>
                              <a:gd name="connsiteX6" fmla="*/ 8757186 w 8757186"/>
                              <a:gd name="connsiteY6" fmla="*/ 544467 h 5308525"/>
                              <a:gd name="connsiteX7" fmla="*/ 5659511 w 8757186"/>
                              <a:gd name="connsiteY7" fmla="*/ 3191755 h 5308525"/>
                              <a:gd name="connsiteX8" fmla="*/ 2808725 w 8757186"/>
                              <a:gd name="connsiteY8" fmla="*/ 5308525 h 5308525"/>
                              <a:gd name="connsiteX0" fmla="*/ 2775675 w 8757186"/>
                              <a:gd name="connsiteY0" fmla="*/ 5286491 h 5286491"/>
                              <a:gd name="connsiteX1" fmla="*/ 2458213 w 8757186"/>
                              <a:gd name="connsiteY1" fmla="*/ 1755938 h 5286491"/>
                              <a:gd name="connsiteX2" fmla="*/ 0 w 8757186"/>
                              <a:gd name="connsiteY2" fmla="*/ 133614 h 5286491"/>
                              <a:gd name="connsiteX3" fmla="*/ 3686019 w 8757186"/>
                              <a:gd name="connsiteY3" fmla="*/ 1354456 h 5286491"/>
                              <a:gd name="connsiteX4" fmla="*/ 3346017 w 8757186"/>
                              <a:gd name="connsiteY4" fmla="*/ 3663760 h 5286491"/>
                              <a:gd name="connsiteX5" fmla="*/ 4732652 w 8757186"/>
                              <a:gd name="connsiteY5" fmla="*/ 1793781 h 5286491"/>
                              <a:gd name="connsiteX6" fmla="*/ 8757186 w 8757186"/>
                              <a:gd name="connsiteY6" fmla="*/ 544467 h 5286491"/>
                              <a:gd name="connsiteX7" fmla="*/ 5659511 w 8757186"/>
                              <a:gd name="connsiteY7" fmla="*/ 3191755 h 5286491"/>
                              <a:gd name="connsiteX8" fmla="*/ 2775675 w 8757186"/>
                              <a:gd name="connsiteY8" fmla="*/ 5286491 h 5286491"/>
                              <a:gd name="connsiteX0" fmla="*/ 2775675 w 8757186"/>
                              <a:gd name="connsiteY0" fmla="*/ 5286491 h 5286491"/>
                              <a:gd name="connsiteX1" fmla="*/ 2458213 w 8757186"/>
                              <a:gd name="connsiteY1" fmla="*/ 1755938 h 5286491"/>
                              <a:gd name="connsiteX2" fmla="*/ 0 w 8757186"/>
                              <a:gd name="connsiteY2" fmla="*/ 133614 h 5286491"/>
                              <a:gd name="connsiteX3" fmla="*/ 3686019 w 8757186"/>
                              <a:gd name="connsiteY3" fmla="*/ 1354456 h 5286491"/>
                              <a:gd name="connsiteX4" fmla="*/ 3346017 w 8757186"/>
                              <a:gd name="connsiteY4" fmla="*/ 3663760 h 5286491"/>
                              <a:gd name="connsiteX5" fmla="*/ 4732652 w 8757186"/>
                              <a:gd name="connsiteY5" fmla="*/ 1793781 h 5286491"/>
                              <a:gd name="connsiteX6" fmla="*/ 8757186 w 8757186"/>
                              <a:gd name="connsiteY6" fmla="*/ 544467 h 5286491"/>
                              <a:gd name="connsiteX7" fmla="*/ 5659511 w 8757186"/>
                              <a:gd name="connsiteY7" fmla="*/ 3191755 h 5286491"/>
                              <a:gd name="connsiteX8" fmla="*/ 2775675 w 8757186"/>
                              <a:gd name="connsiteY8" fmla="*/ 5286491 h 5286491"/>
                              <a:gd name="connsiteX0" fmla="*/ 2651689 w 8633200"/>
                              <a:gd name="connsiteY0" fmla="*/ 5764914 h 5764914"/>
                              <a:gd name="connsiteX1" fmla="*/ 2334227 w 8633200"/>
                              <a:gd name="connsiteY1" fmla="*/ 2234361 h 5764914"/>
                              <a:gd name="connsiteX2" fmla="*/ 0 w 8633200"/>
                              <a:gd name="connsiteY2" fmla="*/ 7603 h 5764914"/>
                              <a:gd name="connsiteX3" fmla="*/ 3562033 w 8633200"/>
                              <a:gd name="connsiteY3" fmla="*/ 1832879 h 5764914"/>
                              <a:gd name="connsiteX4" fmla="*/ 3222031 w 8633200"/>
                              <a:gd name="connsiteY4" fmla="*/ 4142183 h 5764914"/>
                              <a:gd name="connsiteX5" fmla="*/ 4608666 w 8633200"/>
                              <a:gd name="connsiteY5" fmla="*/ 2272204 h 5764914"/>
                              <a:gd name="connsiteX6" fmla="*/ 8633200 w 8633200"/>
                              <a:gd name="connsiteY6" fmla="*/ 1022890 h 5764914"/>
                              <a:gd name="connsiteX7" fmla="*/ 5535525 w 8633200"/>
                              <a:gd name="connsiteY7" fmla="*/ 3670178 h 5764914"/>
                              <a:gd name="connsiteX8" fmla="*/ 2651689 w 8633200"/>
                              <a:gd name="connsiteY8" fmla="*/ 5764914 h 5764914"/>
                              <a:gd name="connsiteX0" fmla="*/ 2651689 w 8633200"/>
                              <a:gd name="connsiteY0" fmla="*/ 5764914 h 5764914"/>
                              <a:gd name="connsiteX1" fmla="*/ 2334227 w 8633200"/>
                              <a:gd name="connsiteY1" fmla="*/ 2234361 h 5764914"/>
                              <a:gd name="connsiteX2" fmla="*/ 0 w 8633200"/>
                              <a:gd name="connsiteY2" fmla="*/ 7603 h 5764914"/>
                              <a:gd name="connsiteX3" fmla="*/ 3562033 w 8633200"/>
                              <a:gd name="connsiteY3" fmla="*/ 1832879 h 5764914"/>
                              <a:gd name="connsiteX4" fmla="*/ 3222031 w 8633200"/>
                              <a:gd name="connsiteY4" fmla="*/ 4142183 h 5764914"/>
                              <a:gd name="connsiteX5" fmla="*/ 4608666 w 8633200"/>
                              <a:gd name="connsiteY5" fmla="*/ 2272204 h 5764914"/>
                              <a:gd name="connsiteX6" fmla="*/ 8633200 w 8633200"/>
                              <a:gd name="connsiteY6" fmla="*/ 1022890 h 5764914"/>
                              <a:gd name="connsiteX7" fmla="*/ 5535525 w 8633200"/>
                              <a:gd name="connsiteY7" fmla="*/ 3670178 h 5764914"/>
                              <a:gd name="connsiteX8" fmla="*/ 2651689 w 8633200"/>
                              <a:gd name="connsiteY8" fmla="*/ 5764914 h 5764914"/>
                              <a:gd name="connsiteX0" fmla="*/ 2651689 w 8633200"/>
                              <a:gd name="connsiteY0" fmla="*/ 5764914 h 5764914"/>
                              <a:gd name="connsiteX1" fmla="*/ 2334227 w 8633200"/>
                              <a:gd name="connsiteY1" fmla="*/ 2234361 h 5764914"/>
                              <a:gd name="connsiteX2" fmla="*/ 0 w 8633200"/>
                              <a:gd name="connsiteY2" fmla="*/ 7603 h 5764914"/>
                              <a:gd name="connsiteX3" fmla="*/ 3562033 w 8633200"/>
                              <a:gd name="connsiteY3" fmla="*/ 1832879 h 5764914"/>
                              <a:gd name="connsiteX4" fmla="*/ 3222031 w 8633200"/>
                              <a:gd name="connsiteY4" fmla="*/ 4142183 h 5764914"/>
                              <a:gd name="connsiteX5" fmla="*/ 4608666 w 8633200"/>
                              <a:gd name="connsiteY5" fmla="*/ 2272204 h 5764914"/>
                              <a:gd name="connsiteX6" fmla="*/ 8633200 w 8633200"/>
                              <a:gd name="connsiteY6" fmla="*/ 1022890 h 5764914"/>
                              <a:gd name="connsiteX7" fmla="*/ 5535525 w 8633200"/>
                              <a:gd name="connsiteY7" fmla="*/ 3670178 h 5764914"/>
                              <a:gd name="connsiteX8" fmla="*/ 2651689 w 8633200"/>
                              <a:gd name="connsiteY8" fmla="*/ 5764914 h 5764914"/>
                              <a:gd name="connsiteX0" fmla="*/ 2651689 w 8633200"/>
                              <a:gd name="connsiteY0" fmla="*/ 5764914 h 5764914"/>
                              <a:gd name="connsiteX1" fmla="*/ 2334227 w 8633200"/>
                              <a:gd name="connsiteY1" fmla="*/ 2234361 h 5764914"/>
                              <a:gd name="connsiteX2" fmla="*/ 0 w 8633200"/>
                              <a:gd name="connsiteY2" fmla="*/ 7603 h 5764914"/>
                              <a:gd name="connsiteX3" fmla="*/ 3562033 w 8633200"/>
                              <a:gd name="connsiteY3" fmla="*/ 1832879 h 5764914"/>
                              <a:gd name="connsiteX4" fmla="*/ 3222031 w 8633200"/>
                              <a:gd name="connsiteY4" fmla="*/ 4142183 h 5764914"/>
                              <a:gd name="connsiteX5" fmla="*/ 4608666 w 8633200"/>
                              <a:gd name="connsiteY5" fmla="*/ 2272204 h 5764914"/>
                              <a:gd name="connsiteX6" fmla="*/ 8633200 w 8633200"/>
                              <a:gd name="connsiteY6" fmla="*/ 1022890 h 5764914"/>
                              <a:gd name="connsiteX7" fmla="*/ 5535525 w 8633200"/>
                              <a:gd name="connsiteY7" fmla="*/ 3670178 h 5764914"/>
                              <a:gd name="connsiteX8" fmla="*/ 2651689 w 8633200"/>
                              <a:gd name="connsiteY8" fmla="*/ 5764914 h 5764914"/>
                              <a:gd name="connsiteX0" fmla="*/ 2450211 w 8431722"/>
                              <a:gd name="connsiteY0" fmla="*/ 6254333 h 6254333"/>
                              <a:gd name="connsiteX1" fmla="*/ 2132749 w 8431722"/>
                              <a:gd name="connsiteY1" fmla="*/ 2723780 h 6254333"/>
                              <a:gd name="connsiteX2" fmla="*/ 0 w 8431722"/>
                              <a:gd name="connsiteY2" fmla="*/ 1076 h 6254333"/>
                              <a:gd name="connsiteX3" fmla="*/ 3360555 w 8431722"/>
                              <a:gd name="connsiteY3" fmla="*/ 2322298 h 6254333"/>
                              <a:gd name="connsiteX4" fmla="*/ 3020553 w 8431722"/>
                              <a:gd name="connsiteY4" fmla="*/ 4631602 h 6254333"/>
                              <a:gd name="connsiteX5" fmla="*/ 4407188 w 8431722"/>
                              <a:gd name="connsiteY5" fmla="*/ 2761623 h 6254333"/>
                              <a:gd name="connsiteX6" fmla="*/ 8431722 w 8431722"/>
                              <a:gd name="connsiteY6" fmla="*/ 1512309 h 6254333"/>
                              <a:gd name="connsiteX7" fmla="*/ 5334047 w 8431722"/>
                              <a:gd name="connsiteY7" fmla="*/ 4159597 h 6254333"/>
                              <a:gd name="connsiteX8" fmla="*/ 2450211 w 8431722"/>
                              <a:gd name="connsiteY8" fmla="*/ 6254333 h 6254333"/>
                              <a:gd name="connsiteX0" fmla="*/ 2450211 w 8431722"/>
                              <a:gd name="connsiteY0" fmla="*/ 6254333 h 6254333"/>
                              <a:gd name="connsiteX1" fmla="*/ 2132749 w 8431722"/>
                              <a:gd name="connsiteY1" fmla="*/ 2723780 h 6254333"/>
                              <a:gd name="connsiteX2" fmla="*/ 0 w 8431722"/>
                              <a:gd name="connsiteY2" fmla="*/ 1076 h 6254333"/>
                              <a:gd name="connsiteX3" fmla="*/ 3360555 w 8431722"/>
                              <a:gd name="connsiteY3" fmla="*/ 2322298 h 6254333"/>
                              <a:gd name="connsiteX4" fmla="*/ 3020553 w 8431722"/>
                              <a:gd name="connsiteY4" fmla="*/ 4631602 h 6254333"/>
                              <a:gd name="connsiteX5" fmla="*/ 4407188 w 8431722"/>
                              <a:gd name="connsiteY5" fmla="*/ 2761623 h 6254333"/>
                              <a:gd name="connsiteX6" fmla="*/ 8431722 w 8431722"/>
                              <a:gd name="connsiteY6" fmla="*/ 1512309 h 6254333"/>
                              <a:gd name="connsiteX7" fmla="*/ 5334047 w 8431722"/>
                              <a:gd name="connsiteY7" fmla="*/ 4159597 h 6254333"/>
                              <a:gd name="connsiteX8" fmla="*/ 2450211 w 8431722"/>
                              <a:gd name="connsiteY8" fmla="*/ 6254333 h 6254333"/>
                              <a:gd name="connsiteX0" fmla="*/ 2450211 w 8431722"/>
                              <a:gd name="connsiteY0" fmla="*/ 6253257 h 6253257"/>
                              <a:gd name="connsiteX1" fmla="*/ 2132749 w 8431722"/>
                              <a:gd name="connsiteY1" fmla="*/ 2722704 h 6253257"/>
                              <a:gd name="connsiteX2" fmla="*/ 0 w 8431722"/>
                              <a:gd name="connsiteY2" fmla="*/ 0 h 6253257"/>
                              <a:gd name="connsiteX3" fmla="*/ 3360555 w 8431722"/>
                              <a:gd name="connsiteY3" fmla="*/ 2321222 h 6253257"/>
                              <a:gd name="connsiteX4" fmla="*/ 3020553 w 8431722"/>
                              <a:gd name="connsiteY4" fmla="*/ 4630526 h 6253257"/>
                              <a:gd name="connsiteX5" fmla="*/ 4407188 w 8431722"/>
                              <a:gd name="connsiteY5" fmla="*/ 2760547 h 6253257"/>
                              <a:gd name="connsiteX6" fmla="*/ 8431722 w 8431722"/>
                              <a:gd name="connsiteY6" fmla="*/ 1511233 h 6253257"/>
                              <a:gd name="connsiteX7" fmla="*/ 5334047 w 8431722"/>
                              <a:gd name="connsiteY7" fmla="*/ 4158521 h 6253257"/>
                              <a:gd name="connsiteX8" fmla="*/ 2450211 w 8431722"/>
                              <a:gd name="connsiteY8" fmla="*/ 6253257 h 6253257"/>
                              <a:gd name="connsiteX0" fmla="*/ 2450211 w 8431722"/>
                              <a:gd name="connsiteY0" fmla="*/ 6253257 h 6253257"/>
                              <a:gd name="connsiteX1" fmla="*/ 2132749 w 8431722"/>
                              <a:gd name="connsiteY1" fmla="*/ 2722704 h 6253257"/>
                              <a:gd name="connsiteX2" fmla="*/ 0 w 8431722"/>
                              <a:gd name="connsiteY2" fmla="*/ 0 h 6253257"/>
                              <a:gd name="connsiteX3" fmla="*/ 3360555 w 8431722"/>
                              <a:gd name="connsiteY3" fmla="*/ 2321222 h 6253257"/>
                              <a:gd name="connsiteX4" fmla="*/ 3020553 w 8431722"/>
                              <a:gd name="connsiteY4" fmla="*/ 4630526 h 6253257"/>
                              <a:gd name="connsiteX5" fmla="*/ 4407188 w 8431722"/>
                              <a:gd name="connsiteY5" fmla="*/ 2760547 h 6253257"/>
                              <a:gd name="connsiteX6" fmla="*/ 8431722 w 8431722"/>
                              <a:gd name="connsiteY6" fmla="*/ 1511233 h 6253257"/>
                              <a:gd name="connsiteX7" fmla="*/ 5334047 w 8431722"/>
                              <a:gd name="connsiteY7" fmla="*/ 4158521 h 6253257"/>
                              <a:gd name="connsiteX8" fmla="*/ 2450211 w 8431722"/>
                              <a:gd name="connsiteY8" fmla="*/ 6253257 h 6253257"/>
                              <a:gd name="connsiteX0" fmla="*/ 2450211 w 8431722"/>
                              <a:gd name="connsiteY0" fmla="*/ 6253257 h 6253257"/>
                              <a:gd name="connsiteX1" fmla="*/ 2287732 w 8431722"/>
                              <a:gd name="connsiteY1" fmla="*/ 3141158 h 6253257"/>
                              <a:gd name="connsiteX2" fmla="*/ 0 w 8431722"/>
                              <a:gd name="connsiteY2" fmla="*/ 0 h 6253257"/>
                              <a:gd name="connsiteX3" fmla="*/ 3360555 w 8431722"/>
                              <a:gd name="connsiteY3" fmla="*/ 2321222 h 6253257"/>
                              <a:gd name="connsiteX4" fmla="*/ 3020553 w 8431722"/>
                              <a:gd name="connsiteY4" fmla="*/ 4630526 h 6253257"/>
                              <a:gd name="connsiteX5" fmla="*/ 4407188 w 8431722"/>
                              <a:gd name="connsiteY5" fmla="*/ 2760547 h 6253257"/>
                              <a:gd name="connsiteX6" fmla="*/ 8431722 w 8431722"/>
                              <a:gd name="connsiteY6" fmla="*/ 1511233 h 6253257"/>
                              <a:gd name="connsiteX7" fmla="*/ 5334047 w 8431722"/>
                              <a:gd name="connsiteY7" fmla="*/ 4158521 h 6253257"/>
                              <a:gd name="connsiteX8" fmla="*/ 2450211 w 8431722"/>
                              <a:gd name="connsiteY8" fmla="*/ 6253257 h 6253257"/>
                              <a:gd name="connsiteX0" fmla="*/ 2450211 w 8431722"/>
                              <a:gd name="connsiteY0" fmla="*/ 6253257 h 6253257"/>
                              <a:gd name="connsiteX1" fmla="*/ 2287732 w 8431722"/>
                              <a:gd name="connsiteY1" fmla="*/ 3141158 h 6253257"/>
                              <a:gd name="connsiteX2" fmla="*/ 0 w 8431722"/>
                              <a:gd name="connsiteY2" fmla="*/ 0 h 6253257"/>
                              <a:gd name="connsiteX3" fmla="*/ 3360555 w 8431722"/>
                              <a:gd name="connsiteY3" fmla="*/ 2321222 h 6253257"/>
                              <a:gd name="connsiteX4" fmla="*/ 3020553 w 8431722"/>
                              <a:gd name="connsiteY4" fmla="*/ 4630526 h 6253257"/>
                              <a:gd name="connsiteX5" fmla="*/ 4407188 w 8431722"/>
                              <a:gd name="connsiteY5" fmla="*/ 2760547 h 6253257"/>
                              <a:gd name="connsiteX6" fmla="*/ 8431722 w 8431722"/>
                              <a:gd name="connsiteY6" fmla="*/ 1511233 h 6253257"/>
                              <a:gd name="connsiteX7" fmla="*/ 5334047 w 8431722"/>
                              <a:gd name="connsiteY7" fmla="*/ 4158521 h 6253257"/>
                              <a:gd name="connsiteX8" fmla="*/ 2450211 w 8431722"/>
                              <a:gd name="connsiteY8" fmla="*/ 6253257 h 6253257"/>
                              <a:gd name="connsiteX0" fmla="*/ 2450211 w 8431722"/>
                              <a:gd name="connsiteY0" fmla="*/ 6253257 h 6253257"/>
                              <a:gd name="connsiteX1" fmla="*/ 2287732 w 8431722"/>
                              <a:gd name="connsiteY1" fmla="*/ 3141158 h 6253257"/>
                              <a:gd name="connsiteX2" fmla="*/ 0 w 8431722"/>
                              <a:gd name="connsiteY2" fmla="*/ 0 h 6253257"/>
                              <a:gd name="connsiteX3" fmla="*/ 3360555 w 8431722"/>
                              <a:gd name="connsiteY3" fmla="*/ 2321222 h 6253257"/>
                              <a:gd name="connsiteX4" fmla="*/ 3020553 w 8431722"/>
                              <a:gd name="connsiteY4" fmla="*/ 4630526 h 6253257"/>
                              <a:gd name="connsiteX5" fmla="*/ 4407188 w 8431722"/>
                              <a:gd name="connsiteY5" fmla="*/ 2760547 h 6253257"/>
                              <a:gd name="connsiteX6" fmla="*/ 8431722 w 8431722"/>
                              <a:gd name="connsiteY6" fmla="*/ 1511233 h 6253257"/>
                              <a:gd name="connsiteX7" fmla="*/ 5334047 w 8431722"/>
                              <a:gd name="connsiteY7" fmla="*/ 4158521 h 6253257"/>
                              <a:gd name="connsiteX8" fmla="*/ 2450211 w 8431722"/>
                              <a:gd name="connsiteY8" fmla="*/ 6253257 h 6253257"/>
                              <a:gd name="connsiteX0" fmla="*/ 2450211 w 8431722"/>
                              <a:gd name="connsiteY0" fmla="*/ 6253257 h 6253257"/>
                              <a:gd name="connsiteX1" fmla="*/ 2287732 w 8431722"/>
                              <a:gd name="connsiteY1" fmla="*/ 3141158 h 6253257"/>
                              <a:gd name="connsiteX2" fmla="*/ 0 w 8431722"/>
                              <a:gd name="connsiteY2" fmla="*/ 0 h 6253257"/>
                              <a:gd name="connsiteX3" fmla="*/ 3360555 w 8431722"/>
                              <a:gd name="connsiteY3" fmla="*/ 2321222 h 6253257"/>
                              <a:gd name="connsiteX4" fmla="*/ 3020553 w 8431722"/>
                              <a:gd name="connsiteY4" fmla="*/ 4630526 h 6253257"/>
                              <a:gd name="connsiteX5" fmla="*/ 4407188 w 8431722"/>
                              <a:gd name="connsiteY5" fmla="*/ 2760547 h 6253257"/>
                              <a:gd name="connsiteX6" fmla="*/ 8431722 w 8431722"/>
                              <a:gd name="connsiteY6" fmla="*/ 1511233 h 6253257"/>
                              <a:gd name="connsiteX7" fmla="*/ 5334047 w 8431722"/>
                              <a:gd name="connsiteY7" fmla="*/ 4158521 h 6253257"/>
                              <a:gd name="connsiteX8" fmla="*/ 2450211 w 8431722"/>
                              <a:gd name="connsiteY8" fmla="*/ 6253257 h 6253257"/>
                              <a:gd name="connsiteX0" fmla="*/ 2450211 w 8431722"/>
                              <a:gd name="connsiteY0" fmla="*/ 6253257 h 6253257"/>
                              <a:gd name="connsiteX1" fmla="*/ 2287732 w 8431722"/>
                              <a:gd name="connsiteY1" fmla="*/ 3141158 h 6253257"/>
                              <a:gd name="connsiteX2" fmla="*/ 0 w 8431722"/>
                              <a:gd name="connsiteY2" fmla="*/ 0 h 6253257"/>
                              <a:gd name="connsiteX3" fmla="*/ 3360555 w 8431722"/>
                              <a:gd name="connsiteY3" fmla="*/ 2321222 h 6253257"/>
                              <a:gd name="connsiteX4" fmla="*/ 3020553 w 8431722"/>
                              <a:gd name="connsiteY4" fmla="*/ 4630526 h 6253257"/>
                              <a:gd name="connsiteX5" fmla="*/ 4407188 w 8431722"/>
                              <a:gd name="connsiteY5" fmla="*/ 2760547 h 6253257"/>
                              <a:gd name="connsiteX6" fmla="*/ 8431722 w 8431722"/>
                              <a:gd name="connsiteY6" fmla="*/ 1511233 h 6253257"/>
                              <a:gd name="connsiteX7" fmla="*/ 5334047 w 8431722"/>
                              <a:gd name="connsiteY7" fmla="*/ 4158521 h 6253257"/>
                              <a:gd name="connsiteX8" fmla="*/ 2450211 w 8431722"/>
                              <a:gd name="connsiteY8" fmla="*/ 6253257 h 6253257"/>
                              <a:gd name="connsiteX0" fmla="*/ 2450211 w 8431722"/>
                              <a:gd name="connsiteY0" fmla="*/ 6253257 h 6253257"/>
                              <a:gd name="connsiteX1" fmla="*/ 2287732 w 8431722"/>
                              <a:gd name="connsiteY1" fmla="*/ 3141158 h 6253257"/>
                              <a:gd name="connsiteX2" fmla="*/ 0 w 8431722"/>
                              <a:gd name="connsiteY2" fmla="*/ 0 h 6253257"/>
                              <a:gd name="connsiteX3" fmla="*/ 3360555 w 8431722"/>
                              <a:gd name="connsiteY3" fmla="*/ 2321222 h 6253257"/>
                              <a:gd name="connsiteX4" fmla="*/ 3020553 w 8431722"/>
                              <a:gd name="connsiteY4" fmla="*/ 4630526 h 6253257"/>
                              <a:gd name="connsiteX5" fmla="*/ 4407188 w 8431722"/>
                              <a:gd name="connsiteY5" fmla="*/ 2760547 h 6253257"/>
                              <a:gd name="connsiteX6" fmla="*/ 8431722 w 8431722"/>
                              <a:gd name="connsiteY6" fmla="*/ 1511233 h 6253257"/>
                              <a:gd name="connsiteX7" fmla="*/ 5334047 w 8431722"/>
                              <a:gd name="connsiteY7" fmla="*/ 4158521 h 6253257"/>
                              <a:gd name="connsiteX8" fmla="*/ 2450211 w 8431722"/>
                              <a:gd name="connsiteY8" fmla="*/ 6253257 h 6253257"/>
                              <a:gd name="connsiteX0" fmla="*/ 2450211 w 8431722"/>
                              <a:gd name="connsiteY0" fmla="*/ 6253257 h 6253257"/>
                              <a:gd name="connsiteX1" fmla="*/ 2287732 w 8431722"/>
                              <a:gd name="connsiteY1" fmla="*/ 3141158 h 6253257"/>
                              <a:gd name="connsiteX2" fmla="*/ 0 w 8431722"/>
                              <a:gd name="connsiteY2" fmla="*/ 0 h 6253257"/>
                              <a:gd name="connsiteX3" fmla="*/ 3360555 w 8431722"/>
                              <a:gd name="connsiteY3" fmla="*/ 2321222 h 6253257"/>
                              <a:gd name="connsiteX4" fmla="*/ 3020553 w 8431722"/>
                              <a:gd name="connsiteY4" fmla="*/ 4630526 h 6253257"/>
                              <a:gd name="connsiteX5" fmla="*/ 4407188 w 8431722"/>
                              <a:gd name="connsiteY5" fmla="*/ 2760547 h 6253257"/>
                              <a:gd name="connsiteX6" fmla="*/ 8431722 w 8431722"/>
                              <a:gd name="connsiteY6" fmla="*/ 1511233 h 6253257"/>
                              <a:gd name="connsiteX7" fmla="*/ 5334047 w 8431722"/>
                              <a:gd name="connsiteY7" fmla="*/ 4158521 h 6253257"/>
                              <a:gd name="connsiteX8" fmla="*/ 2450211 w 8431722"/>
                              <a:gd name="connsiteY8" fmla="*/ 6253257 h 6253257"/>
                              <a:gd name="connsiteX0" fmla="*/ 2450211 w 5405933"/>
                              <a:gd name="connsiteY0" fmla="*/ 6253257 h 6253257"/>
                              <a:gd name="connsiteX1" fmla="*/ 2287732 w 5405933"/>
                              <a:gd name="connsiteY1" fmla="*/ 3141158 h 6253257"/>
                              <a:gd name="connsiteX2" fmla="*/ 0 w 5405933"/>
                              <a:gd name="connsiteY2" fmla="*/ 0 h 6253257"/>
                              <a:gd name="connsiteX3" fmla="*/ 3360555 w 5405933"/>
                              <a:gd name="connsiteY3" fmla="*/ 2321222 h 6253257"/>
                              <a:gd name="connsiteX4" fmla="*/ 3020553 w 5405933"/>
                              <a:gd name="connsiteY4" fmla="*/ 4630526 h 6253257"/>
                              <a:gd name="connsiteX5" fmla="*/ 4407188 w 5405933"/>
                              <a:gd name="connsiteY5" fmla="*/ 2760547 h 6253257"/>
                              <a:gd name="connsiteX6" fmla="*/ 5334047 w 5405933"/>
                              <a:gd name="connsiteY6" fmla="*/ 4158521 h 6253257"/>
                              <a:gd name="connsiteX7" fmla="*/ 2450211 w 5405933"/>
                              <a:gd name="connsiteY7" fmla="*/ 6253257 h 6253257"/>
                              <a:gd name="connsiteX0" fmla="*/ 2450211 w 4407188"/>
                              <a:gd name="connsiteY0" fmla="*/ 6253257 h 6253257"/>
                              <a:gd name="connsiteX1" fmla="*/ 2287732 w 4407188"/>
                              <a:gd name="connsiteY1" fmla="*/ 3141158 h 6253257"/>
                              <a:gd name="connsiteX2" fmla="*/ 0 w 4407188"/>
                              <a:gd name="connsiteY2" fmla="*/ 0 h 6253257"/>
                              <a:gd name="connsiteX3" fmla="*/ 3360555 w 4407188"/>
                              <a:gd name="connsiteY3" fmla="*/ 2321222 h 6253257"/>
                              <a:gd name="connsiteX4" fmla="*/ 3020553 w 4407188"/>
                              <a:gd name="connsiteY4" fmla="*/ 4630526 h 6253257"/>
                              <a:gd name="connsiteX5" fmla="*/ 4407188 w 4407188"/>
                              <a:gd name="connsiteY5" fmla="*/ 2760547 h 6253257"/>
                              <a:gd name="connsiteX6" fmla="*/ 2450211 w 4407188"/>
                              <a:gd name="connsiteY6" fmla="*/ 6253257 h 6253257"/>
                              <a:gd name="connsiteX0" fmla="*/ 2450211 w 3435376"/>
                              <a:gd name="connsiteY0" fmla="*/ 6253257 h 6286183"/>
                              <a:gd name="connsiteX1" fmla="*/ 2287732 w 3435376"/>
                              <a:gd name="connsiteY1" fmla="*/ 3141158 h 6286183"/>
                              <a:gd name="connsiteX2" fmla="*/ 0 w 3435376"/>
                              <a:gd name="connsiteY2" fmla="*/ 0 h 6286183"/>
                              <a:gd name="connsiteX3" fmla="*/ 3360555 w 3435376"/>
                              <a:gd name="connsiteY3" fmla="*/ 2321222 h 6286183"/>
                              <a:gd name="connsiteX4" fmla="*/ 3020553 w 3435376"/>
                              <a:gd name="connsiteY4" fmla="*/ 4630526 h 6286183"/>
                              <a:gd name="connsiteX5" fmla="*/ 2450211 w 3435376"/>
                              <a:gd name="connsiteY5" fmla="*/ 6253257 h 6286183"/>
                              <a:gd name="connsiteX0" fmla="*/ 2450211 w 3435376"/>
                              <a:gd name="connsiteY0" fmla="*/ 6253257 h 6253257"/>
                              <a:gd name="connsiteX1" fmla="*/ 2287732 w 3435376"/>
                              <a:gd name="connsiteY1" fmla="*/ 3141158 h 6253257"/>
                              <a:gd name="connsiteX2" fmla="*/ 0 w 3435376"/>
                              <a:gd name="connsiteY2" fmla="*/ 0 h 6253257"/>
                              <a:gd name="connsiteX3" fmla="*/ 3360555 w 3435376"/>
                              <a:gd name="connsiteY3" fmla="*/ 2321222 h 6253257"/>
                              <a:gd name="connsiteX4" fmla="*/ 3020553 w 3435376"/>
                              <a:gd name="connsiteY4" fmla="*/ 4630526 h 6253257"/>
                              <a:gd name="connsiteX5" fmla="*/ 2450211 w 3435376"/>
                              <a:gd name="connsiteY5" fmla="*/ 6253257 h 6253257"/>
                              <a:gd name="connsiteX0" fmla="*/ 2450211 w 3435376"/>
                              <a:gd name="connsiteY0" fmla="*/ 6253257 h 6253257"/>
                              <a:gd name="connsiteX1" fmla="*/ 2287732 w 3435376"/>
                              <a:gd name="connsiteY1" fmla="*/ 3141158 h 6253257"/>
                              <a:gd name="connsiteX2" fmla="*/ 0 w 3435376"/>
                              <a:gd name="connsiteY2" fmla="*/ 0 h 6253257"/>
                              <a:gd name="connsiteX3" fmla="*/ 3360555 w 3435376"/>
                              <a:gd name="connsiteY3" fmla="*/ 2321222 h 6253257"/>
                              <a:gd name="connsiteX4" fmla="*/ 3020553 w 3435376"/>
                              <a:gd name="connsiteY4" fmla="*/ 4630526 h 6253257"/>
                              <a:gd name="connsiteX5" fmla="*/ 2450211 w 3435376"/>
                              <a:gd name="connsiteY5" fmla="*/ 6253257 h 6253257"/>
                              <a:gd name="connsiteX0" fmla="*/ 2450211 w 3430930"/>
                              <a:gd name="connsiteY0" fmla="*/ 6253257 h 6253257"/>
                              <a:gd name="connsiteX1" fmla="*/ 2287732 w 3430930"/>
                              <a:gd name="connsiteY1" fmla="*/ 3141158 h 6253257"/>
                              <a:gd name="connsiteX2" fmla="*/ 0 w 3430930"/>
                              <a:gd name="connsiteY2" fmla="*/ 0 h 6253257"/>
                              <a:gd name="connsiteX3" fmla="*/ 3360555 w 3430930"/>
                              <a:gd name="connsiteY3" fmla="*/ 2321222 h 6253257"/>
                              <a:gd name="connsiteX4" fmla="*/ 2990573 w 3430930"/>
                              <a:gd name="connsiteY4" fmla="*/ 4630526 h 6253257"/>
                              <a:gd name="connsiteX5" fmla="*/ 2450211 w 3430930"/>
                              <a:gd name="connsiteY5" fmla="*/ 6253257 h 6253257"/>
                              <a:gd name="connsiteX0" fmla="*/ 2450211 w 3430930"/>
                              <a:gd name="connsiteY0" fmla="*/ 6253257 h 6253257"/>
                              <a:gd name="connsiteX1" fmla="*/ 2287732 w 3430930"/>
                              <a:gd name="connsiteY1" fmla="*/ 3141158 h 6253257"/>
                              <a:gd name="connsiteX2" fmla="*/ 0 w 3430930"/>
                              <a:gd name="connsiteY2" fmla="*/ 0 h 6253257"/>
                              <a:gd name="connsiteX3" fmla="*/ 3360555 w 3430930"/>
                              <a:gd name="connsiteY3" fmla="*/ 2321222 h 6253257"/>
                              <a:gd name="connsiteX4" fmla="*/ 2990573 w 3430930"/>
                              <a:gd name="connsiteY4" fmla="*/ 4630526 h 6253257"/>
                              <a:gd name="connsiteX5" fmla="*/ 2450211 w 3430930"/>
                              <a:gd name="connsiteY5" fmla="*/ 6253257 h 6253257"/>
                              <a:gd name="connsiteX0" fmla="*/ 2450211 w 3430930"/>
                              <a:gd name="connsiteY0" fmla="*/ 6253257 h 6253257"/>
                              <a:gd name="connsiteX1" fmla="*/ 2287732 w 3430930"/>
                              <a:gd name="connsiteY1" fmla="*/ 3141158 h 6253257"/>
                              <a:gd name="connsiteX2" fmla="*/ 0 w 3430930"/>
                              <a:gd name="connsiteY2" fmla="*/ 0 h 6253257"/>
                              <a:gd name="connsiteX3" fmla="*/ 3360555 w 3430930"/>
                              <a:gd name="connsiteY3" fmla="*/ 2321222 h 6253257"/>
                              <a:gd name="connsiteX4" fmla="*/ 2990573 w 3430930"/>
                              <a:gd name="connsiteY4" fmla="*/ 4630526 h 6253257"/>
                              <a:gd name="connsiteX5" fmla="*/ 2450211 w 3430930"/>
                              <a:gd name="connsiteY5" fmla="*/ 6253257 h 6253257"/>
                              <a:gd name="connsiteX0" fmla="*/ 2450211 w 3430930"/>
                              <a:gd name="connsiteY0" fmla="*/ 6253257 h 6253257"/>
                              <a:gd name="connsiteX1" fmla="*/ 2235778 w 3430930"/>
                              <a:gd name="connsiteY1" fmla="*/ 3177527 h 6253257"/>
                              <a:gd name="connsiteX2" fmla="*/ 0 w 3430930"/>
                              <a:gd name="connsiteY2" fmla="*/ 0 h 6253257"/>
                              <a:gd name="connsiteX3" fmla="*/ 3360555 w 3430930"/>
                              <a:gd name="connsiteY3" fmla="*/ 2321222 h 6253257"/>
                              <a:gd name="connsiteX4" fmla="*/ 2990573 w 3430930"/>
                              <a:gd name="connsiteY4" fmla="*/ 4630526 h 6253257"/>
                              <a:gd name="connsiteX5" fmla="*/ 2450211 w 3430930"/>
                              <a:gd name="connsiteY5" fmla="*/ 6253257 h 6253257"/>
                              <a:gd name="connsiteX0" fmla="*/ 2450211 w 3430930"/>
                              <a:gd name="connsiteY0" fmla="*/ 6253257 h 6253257"/>
                              <a:gd name="connsiteX1" fmla="*/ 2235778 w 3430930"/>
                              <a:gd name="connsiteY1" fmla="*/ 3177527 h 6253257"/>
                              <a:gd name="connsiteX2" fmla="*/ 0 w 3430930"/>
                              <a:gd name="connsiteY2" fmla="*/ 0 h 6253257"/>
                              <a:gd name="connsiteX3" fmla="*/ 3360555 w 3430930"/>
                              <a:gd name="connsiteY3" fmla="*/ 2321222 h 6253257"/>
                              <a:gd name="connsiteX4" fmla="*/ 2990573 w 3430930"/>
                              <a:gd name="connsiteY4" fmla="*/ 4630526 h 6253257"/>
                              <a:gd name="connsiteX5" fmla="*/ 2450211 w 3430930"/>
                              <a:gd name="connsiteY5" fmla="*/ 6253257 h 6253257"/>
                              <a:gd name="connsiteX0" fmla="*/ 2450211 w 3430930"/>
                              <a:gd name="connsiteY0" fmla="*/ 6253257 h 6253257"/>
                              <a:gd name="connsiteX1" fmla="*/ 2235778 w 3430930"/>
                              <a:gd name="connsiteY1" fmla="*/ 3177527 h 6253257"/>
                              <a:gd name="connsiteX2" fmla="*/ 0 w 3430930"/>
                              <a:gd name="connsiteY2" fmla="*/ 0 h 6253257"/>
                              <a:gd name="connsiteX3" fmla="*/ 3360555 w 3430930"/>
                              <a:gd name="connsiteY3" fmla="*/ 2321222 h 6253257"/>
                              <a:gd name="connsiteX4" fmla="*/ 2990573 w 3430930"/>
                              <a:gd name="connsiteY4" fmla="*/ 4630526 h 6253257"/>
                              <a:gd name="connsiteX5" fmla="*/ 2450211 w 3430930"/>
                              <a:gd name="connsiteY5" fmla="*/ 6253257 h 6253257"/>
                              <a:gd name="connsiteX0" fmla="*/ 2450211 w 3430930"/>
                              <a:gd name="connsiteY0" fmla="*/ 6253257 h 6253257"/>
                              <a:gd name="connsiteX1" fmla="*/ 2235778 w 3430930"/>
                              <a:gd name="connsiteY1" fmla="*/ 3177527 h 6253257"/>
                              <a:gd name="connsiteX2" fmla="*/ 0 w 3430930"/>
                              <a:gd name="connsiteY2" fmla="*/ 0 h 6253257"/>
                              <a:gd name="connsiteX3" fmla="*/ 3360555 w 3430930"/>
                              <a:gd name="connsiteY3" fmla="*/ 2321222 h 6253257"/>
                              <a:gd name="connsiteX4" fmla="*/ 2990573 w 3430930"/>
                              <a:gd name="connsiteY4" fmla="*/ 4630526 h 6253257"/>
                              <a:gd name="connsiteX5" fmla="*/ 2450211 w 3430930"/>
                              <a:gd name="connsiteY5" fmla="*/ 6253257 h 6253257"/>
                              <a:gd name="connsiteX0" fmla="*/ 2450211 w 3468212"/>
                              <a:gd name="connsiteY0" fmla="*/ 6253257 h 6253257"/>
                              <a:gd name="connsiteX1" fmla="*/ 2235778 w 3468212"/>
                              <a:gd name="connsiteY1" fmla="*/ 3177527 h 6253257"/>
                              <a:gd name="connsiteX2" fmla="*/ 0 w 3468212"/>
                              <a:gd name="connsiteY2" fmla="*/ 0 h 6253257"/>
                              <a:gd name="connsiteX3" fmla="*/ 3360555 w 3468212"/>
                              <a:gd name="connsiteY3" fmla="*/ 2321222 h 6253257"/>
                              <a:gd name="connsiteX4" fmla="*/ 3173453 w 3468212"/>
                              <a:gd name="connsiteY4" fmla="*/ 4748092 h 6253257"/>
                              <a:gd name="connsiteX5" fmla="*/ 2450211 w 3468212"/>
                              <a:gd name="connsiteY5" fmla="*/ 6253257 h 6253257"/>
                              <a:gd name="connsiteX0" fmla="*/ 2450211 w 3448781"/>
                              <a:gd name="connsiteY0" fmla="*/ 6253257 h 6253257"/>
                              <a:gd name="connsiteX1" fmla="*/ 2235778 w 3448781"/>
                              <a:gd name="connsiteY1" fmla="*/ 3177527 h 6253257"/>
                              <a:gd name="connsiteX2" fmla="*/ 0 w 3448781"/>
                              <a:gd name="connsiteY2" fmla="*/ 0 h 6253257"/>
                              <a:gd name="connsiteX3" fmla="*/ 3360555 w 3448781"/>
                              <a:gd name="connsiteY3" fmla="*/ 2321222 h 6253257"/>
                              <a:gd name="connsiteX4" fmla="*/ 2450211 w 3448781"/>
                              <a:gd name="connsiteY4" fmla="*/ 6253257 h 6253257"/>
                              <a:gd name="connsiteX0" fmla="*/ 2450211 w 3456128"/>
                              <a:gd name="connsiteY0" fmla="*/ 6253257 h 6253257"/>
                              <a:gd name="connsiteX1" fmla="*/ 2235778 w 3456128"/>
                              <a:gd name="connsiteY1" fmla="*/ 3177527 h 6253257"/>
                              <a:gd name="connsiteX2" fmla="*/ 0 w 3456128"/>
                              <a:gd name="connsiteY2" fmla="*/ 0 h 6253257"/>
                              <a:gd name="connsiteX3" fmla="*/ 3360555 w 3456128"/>
                              <a:gd name="connsiteY3" fmla="*/ 2321222 h 6253257"/>
                              <a:gd name="connsiteX4" fmla="*/ 2450211 w 3456128"/>
                              <a:gd name="connsiteY4" fmla="*/ 6253257 h 6253257"/>
                              <a:gd name="connsiteX0" fmla="*/ 2450211 w 3413864"/>
                              <a:gd name="connsiteY0" fmla="*/ 6253257 h 6253257"/>
                              <a:gd name="connsiteX1" fmla="*/ 2235778 w 3413864"/>
                              <a:gd name="connsiteY1" fmla="*/ 3177527 h 6253257"/>
                              <a:gd name="connsiteX2" fmla="*/ 0 w 3413864"/>
                              <a:gd name="connsiteY2" fmla="*/ 0 h 6253257"/>
                              <a:gd name="connsiteX3" fmla="*/ 3360555 w 3413864"/>
                              <a:gd name="connsiteY3" fmla="*/ 2321222 h 6253257"/>
                              <a:gd name="connsiteX4" fmla="*/ 2450211 w 3413864"/>
                              <a:gd name="connsiteY4" fmla="*/ 6253257 h 6253257"/>
                              <a:gd name="connsiteX0" fmla="*/ 2450211 w 3469771"/>
                              <a:gd name="connsiteY0" fmla="*/ 6253257 h 6253257"/>
                              <a:gd name="connsiteX1" fmla="*/ 2235778 w 3469771"/>
                              <a:gd name="connsiteY1" fmla="*/ 3177527 h 6253257"/>
                              <a:gd name="connsiteX2" fmla="*/ 0 w 3469771"/>
                              <a:gd name="connsiteY2" fmla="*/ 0 h 6253257"/>
                              <a:gd name="connsiteX3" fmla="*/ 3360555 w 3469771"/>
                              <a:gd name="connsiteY3" fmla="*/ 2321222 h 6253257"/>
                              <a:gd name="connsiteX4" fmla="*/ 2450211 w 3469771"/>
                              <a:gd name="connsiteY4" fmla="*/ 6253257 h 6253257"/>
                              <a:gd name="connsiteX0" fmla="*/ 2510501 w 3474666"/>
                              <a:gd name="connsiteY0" fmla="*/ 6253257 h 6253257"/>
                              <a:gd name="connsiteX1" fmla="*/ 2235778 w 3474666"/>
                              <a:gd name="connsiteY1" fmla="*/ 3177527 h 6253257"/>
                              <a:gd name="connsiteX2" fmla="*/ 0 w 3474666"/>
                              <a:gd name="connsiteY2" fmla="*/ 0 h 6253257"/>
                              <a:gd name="connsiteX3" fmla="*/ 3360555 w 3474666"/>
                              <a:gd name="connsiteY3" fmla="*/ 2321222 h 6253257"/>
                              <a:gd name="connsiteX4" fmla="*/ 2510501 w 3474666"/>
                              <a:gd name="connsiteY4" fmla="*/ 6253257 h 6253257"/>
                              <a:gd name="connsiteX0" fmla="*/ 2520549 w 3475523"/>
                              <a:gd name="connsiteY0" fmla="*/ 6489393 h 6489393"/>
                              <a:gd name="connsiteX1" fmla="*/ 2235778 w 3475523"/>
                              <a:gd name="connsiteY1" fmla="*/ 3177527 h 6489393"/>
                              <a:gd name="connsiteX2" fmla="*/ 0 w 3475523"/>
                              <a:gd name="connsiteY2" fmla="*/ 0 h 6489393"/>
                              <a:gd name="connsiteX3" fmla="*/ 3360555 w 3475523"/>
                              <a:gd name="connsiteY3" fmla="*/ 2321222 h 6489393"/>
                              <a:gd name="connsiteX4" fmla="*/ 2520549 w 3475523"/>
                              <a:gd name="connsiteY4" fmla="*/ 6489393 h 6489393"/>
                              <a:gd name="connsiteX0" fmla="*/ 2756925 w 3500025"/>
                              <a:gd name="connsiteY0" fmla="*/ 5239091 h 5239091"/>
                              <a:gd name="connsiteX1" fmla="*/ 2235778 w 3500025"/>
                              <a:gd name="connsiteY1" fmla="*/ 3177527 h 5239091"/>
                              <a:gd name="connsiteX2" fmla="*/ 0 w 3500025"/>
                              <a:gd name="connsiteY2" fmla="*/ 0 h 5239091"/>
                              <a:gd name="connsiteX3" fmla="*/ 3360555 w 3500025"/>
                              <a:gd name="connsiteY3" fmla="*/ 2321222 h 5239091"/>
                              <a:gd name="connsiteX4" fmla="*/ 2756925 w 3500025"/>
                              <a:gd name="connsiteY4" fmla="*/ 5239091 h 5239091"/>
                              <a:gd name="connsiteX0" fmla="*/ 2756925 w 3500025"/>
                              <a:gd name="connsiteY0" fmla="*/ 5239091 h 5571989"/>
                              <a:gd name="connsiteX1" fmla="*/ 2613695 w 3500025"/>
                              <a:gd name="connsiteY1" fmla="*/ 5310665 h 5571989"/>
                              <a:gd name="connsiteX2" fmla="*/ 2235778 w 3500025"/>
                              <a:gd name="connsiteY2" fmla="*/ 3177527 h 5571989"/>
                              <a:gd name="connsiteX3" fmla="*/ 0 w 3500025"/>
                              <a:gd name="connsiteY3" fmla="*/ 0 h 5571989"/>
                              <a:gd name="connsiteX4" fmla="*/ 3360555 w 3500025"/>
                              <a:gd name="connsiteY4" fmla="*/ 2321222 h 5571989"/>
                              <a:gd name="connsiteX5" fmla="*/ 2756925 w 3500025"/>
                              <a:gd name="connsiteY5" fmla="*/ 5239091 h 5571989"/>
                              <a:gd name="connsiteX0" fmla="*/ 2756925 w 3500025"/>
                              <a:gd name="connsiteY0" fmla="*/ 5239091 h 5473901"/>
                              <a:gd name="connsiteX1" fmla="*/ 2613695 w 3500025"/>
                              <a:gd name="connsiteY1" fmla="*/ 5310665 h 5473901"/>
                              <a:gd name="connsiteX2" fmla="*/ 2235778 w 3500025"/>
                              <a:gd name="connsiteY2" fmla="*/ 3177527 h 5473901"/>
                              <a:gd name="connsiteX3" fmla="*/ 0 w 3500025"/>
                              <a:gd name="connsiteY3" fmla="*/ 0 h 5473901"/>
                              <a:gd name="connsiteX4" fmla="*/ 3360555 w 3500025"/>
                              <a:gd name="connsiteY4" fmla="*/ 2321222 h 5473901"/>
                              <a:gd name="connsiteX5" fmla="*/ 2756925 w 3500025"/>
                              <a:gd name="connsiteY5" fmla="*/ 5239091 h 5473901"/>
                              <a:gd name="connsiteX0" fmla="*/ 2756925 w 3500025"/>
                              <a:gd name="connsiteY0" fmla="*/ 5239091 h 5344602"/>
                              <a:gd name="connsiteX1" fmla="*/ 2613695 w 3500025"/>
                              <a:gd name="connsiteY1" fmla="*/ 5310665 h 5344602"/>
                              <a:gd name="connsiteX2" fmla="*/ 2235778 w 3500025"/>
                              <a:gd name="connsiteY2" fmla="*/ 3177527 h 5344602"/>
                              <a:gd name="connsiteX3" fmla="*/ 0 w 3500025"/>
                              <a:gd name="connsiteY3" fmla="*/ 0 h 5344602"/>
                              <a:gd name="connsiteX4" fmla="*/ 3360555 w 3500025"/>
                              <a:gd name="connsiteY4" fmla="*/ 2321222 h 5344602"/>
                              <a:gd name="connsiteX5" fmla="*/ 2756925 w 3500025"/>
                              <a:gd name="connsiteY5" fmla="*/ 5239091 h 5344602"/>
                              <a:gd name="connsiteX0" fmla="*/ 2740256 w 3497974"/>
                              <a:gd name="connsiteY0" fmla="*/ 5348628 h 5405348"/>
                              <a:gd name="connsiteX1" fmla="*/ 2613695 w 3497974"/>
                              <a:gd name="connsiteY1" fmla="*/ 5310665 h 5405348"/>
                              <a:gd name="connsiteX2" fmla="*/ 2235778 w 3497974"/>
                              <a:gd name="connsiteY2" fmla="*/ 3177527 h 5405348"/>
                              <a:gd name="connsiteX3" fmla="*/ 0 w 3497974"/>
                              <a:gd name="connsiteY3" fmla="*/ 0 h 5405348"/>
                              <a:gd name="connsiteX4" fmla="*/ 3360555 w 3497974"/>
                              <a:gd name="connsiteY4" fmla="*/ 2321222 h 5405348"/>
                              <a:gd name="connsiteX5" fmla="*/ 2740256 w 3497974"/>
                              <a:gd name="connsiteY5" fmla="*/ 5348628 h 5405348"/>
                              <a:gd name="connsiteX0" fmla="*/ 2740256 w 3497974"/>
                              <a:gd name="connsiteY0" fmla="*/ 5348628 h 5354625"/>
                              <a:gd name="connsiteX1" fmla="*/ 2613695 w 3497974"/>
                              <a:gd name="connsiteY1" fmla="*/ 5310665 h 5354625"/>
                              <a:gd name="connsiteX2" fmla="*/ 2235778 w 3497974"/>
                              <a:gd name="connsiteY2" fmla="*/ 3177527 h 5354625"/>
                              <a:gd name="connsiteX3" fmla="*/ 0 w 3497974"/>
                              <a:gd name="connsiteY3" fmla="*/ 0 h 5354625"/>
                              <a:gd name="connsiteX4" fmla="*/ 3360555 w 3497974"/>
                              <a:gd name="connsiteY4" fmla="*/ 2321222 h 5354625"/>
                              <a:gd name="connsiteX5" fmla="*/ 2740256 w 3497974"/>
                              <a:gd name="connsiteY5" fmla="*/ 5348628 h 5354625"/>
                              <a:gd name="connsiteX0" fmla="*/ 2785500 w 3503680"/>
                              <a:gd name="connsiteY0" fmla="*/ 5398634 h 5399580"/>
                              <a:gd name="connsiteX1" fmla="*/ 2613695 w 3503680"/>
                              <a:gd name="connsiteY1" fmla="*/ 5310665 h 5399580"/>
                              <a:gd name="connsiteX2" fmla="*/ 2235778 w 3503680"/>
                              <a:gd name="connsiteY2" fmla="*/ 3177527 h 5399580"/>
                              <a:gd name="connsiteX3" fmla="*/ 0 w 3503680"/>
                              <a:gd name="connsiteY3" fmla="*/ 0 h 5399580"/>
                              <a:gd name="connsiteX4" fmla="*/ 3360555 w 3503680"/>
                              <a:gd name="connsiteY4" fmla="*/ 2321222 h 5399580"/>
                              <a:gd name="connsiteX5" fmla="*/ 2785500 w 3503680"/>
                              <a:gd name="connsiteY5" fmla="*/ 5398634 h 5399580"/>
                              <a:gd name="connsiteX0" fmla="*/ 2785500 w 3503680"/>
                              <a:gd name="connsiteY0" fmla="*/ 5398634 h 5420282"/>
                              <a:gd name="connsiteX1" fmla="*/ 2606552 w 3503680"/>
                              <a:gd name="connsiteY1" fmla="*/ 5391627 h 5420282"/>
                              <a:gd name="connsiteX2" fmla="*/ 2235778 w 3503680"/>
                              <a:gd name="connsiteY2" fmla="*/ 3177527 h 5420282"/>
                              <a:gd name="connsiteX3" fmla="*/ 0 w 3503680"/>
                              <a:gd name="connsiteY3" fmla="*/ 0 h 5420282"/>
                              <a:gd name="connsiteX4" fmla="*/ 3360555 w 3503680"/>
                              <a:gd name="connsiteY4" fmla="*/ 2321222 h 5420282"/>
                              <a:gd name="connsiteX5" fmla="*/ 2785500 w 3503680"/>
                              <a:gd name="connsiteY5" fmla="*/ 5398634 h 5420282"/>
                              <a:gd name="connsiteX0" fmla="*/ 2778356 w 3502749"/>
                              <a:gd name="connsiteY0" fmla="*/ 5415302 h 5427151"/>
                              <a:gd name="connsiteX1" fmla="*/ 2606552 w 3502749"/>
                              <a:gd name="connsiteY1" fmla="*/ 5391627 h 5427151"/>
                              <a:gd name="connsiteX2" fmla="*/ 2235778 w 3502749"/>
                              <a:gd name="connsiteY2" fmla="*/ 3177527 h 5427151"/>
                              <a:gd name="connsiteX3" fmla="*/ 0 w 3502749"/>
                              <a:gd name="connsiteY3" fmla="*/ 0 h 5427151"/>
                              <a:gd name="connsiteX4" fmla="*/ 3360555 w 3502749"/>
                              <a:gd name="connsiteY4" fmla="*/ 2321222 h 5427151"/>
                              <a:gd name="connsiteX5" fmla="*/ 2778356 w 3502749"/>
                              <a:gd name="connsiteY5" fmla="*/ 5415302 h 5427151"/>
                              <a:gd name="connsiteX0" fmla="*/ 2778356 w 3502749"/>
                              <a:gd name="connsiteY0" fmla="*/ 5415302 h 5643840"/>
                              <a:gd name="connsiteX1" fmla="*/ 2711327 w 3502749"/>
                              <a:gd name="connsiteY1" fmla="*/ 5405915 h 5643840"/>
                              <a:gd name="connsiteX2" fmla="*/ 2606552 w 3502749"/>
                              <a:gd name="connsiteY2" fmla="*/ 5391627 h 5643840"/>
                              <a:gd name="connsiteX3" fmla="*/ 2235778 w 3502749"/>
                              <a:gd name="connsiteY3" fmla="*/ 3177527 h 5643840"/>
                              <a:gd name="connsiteX4" fmla="*/ 0 w 3502749"/>
                              <a:gd name="connsiteY4" fmla="*/ 0 h 5643840"/>
                              <a:gd name="connsiteX5" fmla="*/ 3360555 w 3502749"/>
                              <a:gd name="connsiteY5" fmla="*/ 2321222 h 5643840"/>
                              <a:gd name="connsiteX6" fmla="*/ 2778356 w 3502749"/>
                              <a:gd name="connsiteY6" fmla="*/ 5415302 h 5643840"/>
                              <a:gd name="connsiteX0" fmla="*/ 2778356 w 3502749"/>
                              <a:gd name="connsiteY0" fmla="*/ 5415302 h 5738831"/>
                              <a:gd name="connsiteX1" fmla="*/ 2606552 w 3502749"/>
                              <a:gd name="connsiteY1" fmla="*/ 5391627 h 5738831"/>
                              <a:gd name="connsiteX2" fmla="*/ 2235778 w 3502749"/>
                              <a:gd name="connsiteY2" fmla="*/ 3177527 h 5738831"/>
                              <a:gd name="connsiteX3" fmla="*/ 0 w 3502749"/>
                              <a:gd name="connsiteY3" fmla="*/ 0 h 5738831"/>
                              <a:gd name="connsiteX4" fmla="*/ 3360555 w 3502749"/>
                              <a:gd name="connsiteY4" fmla="*/ 2321222 h 5738831"/>
                              <a:gd name="connsiteX5" fmla="*/ 2778356 w 3502749"/>
                              <a:gd name="connsiteY5" fmla="*/ 5415302 h 5738831"/>
                              <a:gd name="connsiteX0" fmla="*/ 2778356 w 3502749"/>
                              <a:gd name="connsiteY0" fmla="*/ 5415302 h 5738831"/>
                              <a:gd name="connsiteX1" fmla="*/ 2606552 w 3502749"/>
                              <a:gd name="connsiteY1" fmla="*/ 5391627 h 5738831"/>
                              <a:gd name="connsiteX2" fmla="*/ 2235778 w 3502749"/>
                              <a:gd name="connsiteY2" fmla="*/ 3177527 h 5738831"/>
                              <a:gd name="connsiteX3" fmla="*/ 0 w 3502749"/>
                              <a:gd name="connsiteY3" fmla="*/ 0 h 5738831"/>
                              <a:gd name="connsiteX4" fmla="*/ 3360555 w 3502749"/>
                              <a:gd name="connsiteY4" fmla="*/ 2321222 h 5738831"/>
                              <a:gd name="connsiteX5" fmla="*/ 2778356 w 3502749"/>
                              <a:gd name="connsiteY5" fmla="*/ 5415302 h 5738831"/>
                              <a:gd name="connsiteX0" fmla="*/ 2778356 w 3502749"/>
                              <a:gd name="connsiteY0" fmla="*/ 5415302 h 5738831"/>
                              <a:gd name="connsiteX1" fmla="*/ 2606552 w 3502749"/>
                              <a:gd name="connsiteY1" fmla="*/ 5391627 h 5738831"/>
                              <a:gd name="connsiteX2" fmla="*/ 2235778 w 3502749"/>
                              <a:gd name="connsiteY2" fmla="*/ 3177527 h 5738831"/>
                              <a:gd name="connsiteX3" fmla="*/ 0 w 3502749"/>
                              <a:gd name="connsiteY3" fmla="*/ 0 h 5738831"/>
                              <a:gd name="connsiteX4" fmla="*/ 3360555 w 3502749"/>
                              <a:gd name="connsiteY4" fmla="*/ 2321222 h 5738831"/>
                              <a:gd name="connsiteX5" fmla="*/ 2778356 w 3502749"/>
                              <a:gd name="connsiteY5" fmla="*/ 5415302 h 5738831"/>
                              <a:gd name="connsiteX0" fmla="*/ 2778356 w 3502749"/>
                              <a:gd name="connsiteY0" fmla="*/ 5415302 h 5639630"/>
                              <a:gd name="connsiteX1" fmla="*/ 2606552 w 3502749"/>
                              <a:gd name="connsiteY1" fmla="*/ 5391627 h 5639630"/>
                              <a:gd name="connsiteX2" fmla="*/ 2235778 w 3502749"/>
                              <a:gd name="connsiteY2" fmla="*/ 3177527 h 5639630"/>
                              <a:gd name="connsiteX3" fmla="*/ 0 w 3502749"/>
                              <a:gd name="connsiteY3" fmla="*/ 0 h 5639630"/>
                              <a:gd name="connsiteX4" fmla="*/ 3360555 w 3502749"/>
                              <a:gd name="connsiteY4" fmla="*/ 2321222 h 5639630"/>
                              <a:gd name="connsiteX5" fmla="*/ 2778356 w 3502749"/>
                              <a:gd name="connsiteY5" fmla="*/ 5415302 h 5639630"/>
                              <a:gd name="connsiteX0" fmla="*/ 2778356 w 3502749"/>
                              <a:gd name="connsiteY0" fmla="*/ 5415302 h 5415302"/>
                              <a:gd name="connsiteX1" fmla="*/ 2606552 w 3502749"/>
                              <a:gd name="connsiteY1" fmla="*/ 5391627 h 5415302"/>
                              <a:gd name="connsiteX2" fmla="*/ 2235778 w 3502749"/>
                              <a:gd name="connsiteY2" fmla="*/ 3177527 h 5415302"/>
                              <a:gd name="connsiteX3" fmla="*/ 0 w 3502749"/>
                              <a:gd name="connsiteY3" fmla="*/ 0 h 5415302"/>
                              <a:gd name="connsiteX4" fmla="*/ 3360555 w 3502749"/>
                              <a:gd name="connsiteY4" fmla="*/ 2321222 h 5415302"/>
                              <a:gd name="connsiteX5" fmla="*/ 2778356 w 3502749"/>
                              <a:gd name="connsiteY5" fmla="*/ 5415302 h 5415302"/>
                              <a:gd name="connsiteX0" fmla="*/ 2778356 w 3502749"/>
                              <a:gd name="connsiteY0" fmla="*/ 5415302 h 5415302"/>
                              <a:gd name="connsiteX1" fmla="*/ 2606552 w 3502749"/>
                              <a:gd name="connsiteY1" fmla="*/ 5391627 h 5415302"/>
                              <a:gd name="connsiteX2" fmla="*/ 2235778 w 3502749"/>
                              <a:gd name="connsiteY2" fmla="*/ 3177527 h 5415302"/>
                              <a:gd name="connsiteX3" fmla="*/ 0 w 3502749"/>
                              <a:gd name="connsiteY3" fmla="*/ 0 h 5415302"/>
                              <a:gd name="connsiteX4" fmla="*/ 3360555 w 3502749"/>
                              <a:gd name="connsiteY4" fmla="*/ 2321222 h 5415302"/>
                              <a:gd name="connsiteX5" fmla="*/ 2778356 w 3502749"/>
                              <a:gd name="connsiteY5" fmla="*/ 5415302 h 5415302"/>
                              <a:gd name="connsiteX0" fmla="*/ 2778356 w 3502749"/>
                              <a:gd name="connsiteY0" fmla="*/ 5415302 h 5415302"/>
                              <a:gd name="connsiteX1" fmla="*/ 2606552 w 3502749"/>
                              <a:gd name="connsiteY1" fmla="*/ 5391627 h 5415302"/>
                              <a:gd name="connsiteX2" fmla="*/ 2235778 w 3502749"/>
                              <a:gd name="connsiteY2" fmla="*/ 3177527 h 5415302"/>
                              <a:gd name="connsiteX3" fmla="*/ 0 w 3502749"/>
                              <a:gd name="connsiteY3" fmla="*/ 0 h 5415302"/>
                              <a:gd name="connsiteX4" fmla="*/ 3360555 w 3502749"/>
                              <a:gd name="connsiteY4" fmla="*/ 2321222 h 5415302"/>
                              <a:gd name="connsiteX5" fmla="*/ 2778356 w 3502749"/>
                              <a:gd name="connsiteY5" fmla="*/ 5415302 h 5415302"/>
                              <a:gd name="connsiteX0" fmla="*/ 2778356 w 3502749"/>
                              <a:gd name="connsiteY0" fmla="*/ 5415302 h 5415302"/>
                              <a:gd name="connsiteX1" fmla="*/ 2606552 w 3502749"/>
                              <a:gd name="connsiteY1" fmla="*/ 5391627 h 5415302"/>
                              <a:gd name="connsiteX2" fmla="*/ 2235778 w 3502749"/>
                              <a:gd name="connsiteY2" fmla="*/ 3177527 h 5415302"/>
                              <a:gd name="connsiteX3" fmla="*/ 0 w 3502749"/>
                              <a:gd name="connsiteY3" fmla="*/ 0 h 5415302"/>
                              <a:gd name="connsiteX4" fmla="*/ 3360555 w 3502749"/>
                              <a:gd name="connsiteY4" fmla="*/ 2321222 h 5415302"/>
                              <a:gd name="connsiteX5" fmla="*/ 2778356 w 3502749"/>
                              <a:gd name="connsiteY5" fmla="*/ 5415302 h 5415302"/>
                              <a:gd name="connsiteX0" fmla="*/ 2778356 w 3502749"/>
                              <a:gd name="connsiteY0" fmla="*/ 5415302 h 5415302"/>
                              <a:gd name="connsiteX1" fmla="*/ 2606552 w 3502749"/>
                              <a:gd name="connsiteY1" fmla="*/ 5391627 h 5415302"/>
                              <a:gd name="connsiteX2" fmla="*/ 2235778 w 3502749"/>
                              <a:gd name="connsiteY2" fmla="*/ 3177527 h 5415302"/>
                              <a:gd name="connsiteX3" fmla="*/ 0 w 3502749"/>
                              <a:gd name="connsiteY3" fmla="*/ 0 h 5415302"/>
                              <a:gd name="connsiteX4" fmla="*/ 3360555 w 3502749"/>
                              <a:gd name="connsiteY4" fmla="*/ 2321222 h 5415302"/>
                              <a:gd name="connsiteX5" fmla="*/ 2778356 w 3502749"/>
                              <a:gd name="connsiteY5" fmla="*/ 5415302 h 5415302"/>
                              <a:gd name="connsiteX0" fmla="*/ 2778356 w 3502749"/>
                              <a:gd name="connsiteY0" fmla="*/ 5415302 h 5415302"/>
                              <a:gd name="connsiteX1" fmla="*/ 2587502 w 3502749"/>
                              <a:gd name="connsiteY1" fmla="*/ 5387817 h 5415302"/>
                              <a:gd name="connsiteX2" fmla="*/ 2235778 w 3502749"/>
                              <a:gd name="connsiteY2" fmla="*/ 3177527 h 5415302"/>
                              <a:gd name="connsiteX3" fmla="*/ 0 w 3502749"/>
                              <a:gd name="connsiteY3" fmla="*/ 0 h 5415302"/>
                              <a:gd name="connsiteX4" fmla="*/ 3360555 w 3502749"/>
                              <a:gd name="connsiteY4" fmla="*/ 2321222 h 5415302"/>
                              <a:gd name="connsiteX5" fmla="*/ 2778356 w 3502749"/>
                              <a:gd name="connsiteY5" fmla="*/ 5415302 h 5415302"/>
                              <a:gd name="connsiteX0" fmla="*/ 2801216 w 3505769"/>
                              <a:gd name="connsiteY0" fmla="*/ 5419112 h 5419112"/>
                              <a:gd name="connsiteX1" fmla="*/ 2587502 w 3505769"/>
                              <a:gd name="connsiteY1" fmla="*/ 5387817 h 5419112"/>
                              <a:gd name="connsiteX2" fmla="*/ 2235778 w 3505769"/>
                              <a:gd name="connsiteY2" fmla="*/ 3177527 h 5419112"/>
                              <a:gd name="connsiteX3" fmla="*/ 0 w 3505769"/>
                              <a:gd name="connsiteY3" fmla="*/ 0 h 5419112"/>
                              <a:gd name="connsiteX4" fmla="*/ 3360555 w 3505769"/>
                              <a:gd name="connsiteY4" fmla="*/ 2321222 h 5419112"/>
                              <a:gd name="connsiteX5" fmla="*/ 2801216 w 3505769"/>
                              <a:gd name="connsiteY5" fmla="*/ 5419112 h 5419112"/>
                              <a:gd name="connsiteX0" fmla="*/ 2801216 w 3505769"/>
                              <a:gd name="connsiteY0" fmla="*/ 5419112 h 5419112"/>
                              <a:gd name="connsiteX1" fmla="*/ 2587502 w 3505769"/>
                              <a:gd name="connsiteY1" fmla="*/ 5387817 h 5419112"/>
                              <a:gd name="connsiteX2" fmla="*/ 2509873 w 3505769"/>
                              <a:gd name="connsiteY2" fmla="*/ 3993833 h 5419112"/>
                              <a:gd name="connsiteX3" fmla="*/ 2235778 w 3505769"/>
                              <a:gd name="connsiteY3" fmla="*/ 3177527 h 5419112"/>
                              <a:gd name="connsiteX4" fmla="*/ 0 w 3505769"/>
                              <a:gd name="connsiteY4" fmla="*/ 0 h 5419112"/>
                              <a:gd name="connsiteX5" fmla="*/ 3360555 w 3505769"/>
                              <a:gd name="connsiteY5" fmla="*/ 2321222 h 5419112"/>
                              <a:gd name="connsiteX6" fmla="*/ 2801216 w 3505769"/>
                              <a:gd name="connsiteY6" fmla="*/ 5419112 h 5419112"/>
                              <a:gd name="connsiteX0" fmla="*/ 2801216 w 3505769"/>
                              <a:gd name="connsiteY0" fmla="*/ 5419112 h 5419112"/>
                              <a:gd name="connsiteX1" fmla="*/ 2587502 w 3505769"/>
                              <a:gd name="connsiteY1" fmla="*/ 5387817 h 5419112"/>
                              <a:gd name="connsiteX2" fmla="*/ 2509873 w 3505769"/>
                              <a:gd name="connsiteY2" fmla="*/ 3993833 h 5419112"/>
                              <a:gd name="connsiteX3" fmla="*/ 2624173 w 3505769"/>
                              <a:gd name="connsiteY3" fmla="*/ 4001453 h 5419112"/>
                              <a:gd name="connsiteX4" fmla="*/ 2235778 w 3505769"/>
                              <a:gd name="connsiteY4" fmla="*/ 3177527 h 5419112"/>
                              <a:gd name="connsiteX5" fmla="*/ 0 w 3505769"/>
                              <a:gd name="connsiteY5" fmla="*/ 0 h 5419112"/>
                              <a:gd name="connsiteX6" fmla="*/ 3360555 w 3505769"/>
                              <a:gd name="connsiteY6" fmla="*/ 2321222 h 5419112"/>
                              <a:gd name="connsiteX7" fmla="*/ 2801216 w 3505769"/>
                              <a:gd name="connsiteY7" fmla="*/ 5419112 h 5419112"/>
                              <a:gd name="connsiteX0" fmla="*/ 2801216 w 3505769"/>
                              <a:gd name="connsiteY0" fmla="*/ 5419112 h 5419112"/>
                              <a:gd name="connsiteX1" fmla="*/ 2587502 w 3505769"/>
                              <a:gd name="connsiteY1" fmla="*/ 5387817 h 5419112"/>
                              <a:gd name="connsiteX2" fmla="*/ 2509873 w 3505769"/>
                              <a:gd name="connsiteY2" fmla="*/ 3993833 h 5419112"/>
                              <a:gd name="connsiteX3" fmla="*/ 2624173 w 3505769"/>
                              <a:gd name="connsiteY3" fmla="*/ 4001453 h 5419112"/>
                              <a:gd name="connsiteX4" fmla="*/ 2235778 w 3505769"/>
                              <a:gd name="connsiteY4" fmla="*/ 3177527 h 5419112"/>
                              <a:gd name="connsiteX5" fmla="*/ 0 w 3505769"/>
                              <a:gd name="connsiteY5" fmla="*/ 0 h 5419112"/>
                              <a:gd name="connsiteX6" fmla="*/ 3360555 w 3505769"/>
                              <a:gd name="connsiteY6" fmla="*/ 2321222 h 5419112"/>
                              <a:gd name="connsiteX7" fmla="*/ 2801216 w 3505769"/>
                              <a:gd name="connsiteY7" fmla="*/ 5419112 h 5419112"/>
                              <a:gd name="connsiteX0" fmla="*/ 2801216 w 3505769"/>
                              <a:gd name="connsiteY0" fmla="*/ 5419112 h 5419112"/>
                              <a:gd name="connsiteX1" fmla="*/ 2587502 w 3505769"/>
                              <a:gd name="connsiteY1" fmla="*/ 5387817 h 5419112"/>
                              <a:gd name="connsiteX2" fmla="*/ 2509873 w 3505769"/>
                              <a:gd name="connsiteY2" fmla="*/ 3993833 h 5419112"/>
                              <a:gd name="connsiteX3" fmla="*/ 2624173 w 3505769"/>
                              <a:gd name="connsiteY3" fmla="*/ 4001453 h 5419112"/>
                              <a:gd name="connsiteX4" fmla="*/ 2235778 w 3505769"/>
                              <a:gd name="connsiteY4" fmla="*/ 3177527 h 5419112"/>
                              <a:gd name="connsiteX5" fmla="*/ 0 w 3505769"/>
                              <a:gd name="connsiteY5" fmla="*/ 0 h 5419112"/>
                              <a:gd name="connsiteX6" fmla="*/ 3360555 w 3505769"/>
                              <a:gd name="connsiteY6" fmla="*/ 2321222 h 5419112"/>
                              <a:gd name="connsiteX7" fmla="*/ 2801216 w 3505769"/>
                              <a:gd name="connsiteY7" fmla="*/ 5419112 h 5419112"/>
                              <a:gd name="connsiteX0" fmla="*/ 2801216 w 3505769"/>
                              <a:gd name="connsiteY0" fmla="*/ 5419112 h 5419112"/>
                              <a:gd name="connsiteX1" fmla="*/ 2587502 w 3505769"/>
                              <a:gd name="connsiteY1" fmla="*/ 5387817 h 5419112"/>
                              <a:gd name="connsiteX2" fmla="*/ 2509873 w 3505769"/>
                              <a:gd name="connsiteY2" fmla="*/ 3993833 h 5419112"/>
                              <a:gd name="connsiteX3" fmla="*/ 2624173 w 3505769"/>
                              <a:gd name="connsiteY3" fmla="*/ 4001453 h 5419112"/>
                              <a:gd name="connsiteX4" fmla="*/ 2235778 w 3505769"/>
                              <a:gd name="connsiteY4" fmla="*/ 3177527 h 5419112"/>
                              <a:gd name="connsiteX5" fmla="*/ 0 w 3505769"/>
                              <a:gd name="connsiteY5" fmla="*/ 0 h 5419112"/>
                              <a:gd name="connsiteX6" fmla="*/ 3360555 w 3505769"/>
                              <a:gd name="connsiteY6" fmla="*/ 2321222 h 5419112"/>
                              <a:gd name="connsiteX7" fmla="*/ 2801216 w 3505769"/>
                              <a:gd name="connsiteY7" fmla="*/ 5419112 h 5419112"/>
                              <a:gd name="connsiteX0" fmla="*/ 2801216 w 3505769"/>
                              <a:gd name="connsiteY0" fmla="*/ 5419112 h 5419112"/>
                              <a:gd name="connsiteX1" fmla="*/ 2587502 w 3505769"/>
                              <a:gd name="connsiteY1" fmla="*/ 5387817 h 5419112"/>
                              <a:gd name="connsiteX2" fmla="*/ 2509873 w 3505769"/>
                              <a:gd name="connsiteY2" fmla="*/ 3993833 h 5419112"/>
                              <a:gd name="connsiteX3" fmla="*/ 2624173 w 3505769"/>
                              <a:gd name="connsiteY3" fmla="*/ 4001453 h 5419112"/>
                              <a:gd name="connsiteX4" fmla="*/ 2235778 w 3505769"/>
                              <a:gd name="connsiteY4" fmla="*/ 3177527 h 5419112"/>
                              <a:gd name="connsiteX5" fmla="*/ 0 w 3505769"/>
                              <a:gd name="connsiteY5" fmla="*/ 0 h 5419112"/>
                              <a:gd name="connsiteX6" fmla="*/ 3360555 w 3505769"/>
                              <a:gd name="connsiteY6" fmla="*/ 2321222 h 5419112"/>
                              <a:gd name="connsiteX7" fmla="*/ 2801216 w 3505769"/>
                              <a:gd name="connsiteY7" fmla="*/ 5419112 h 5419112"/>
                              <a:gd name="connsiteX0" fmla="*/ 2801216 w 3505769"/>
                              <a:gd name="connsiteY0" fmla="*/ 5419112 h 5419112"/>
                              <a:gd name="connsiteX1" fmla="*/ 2587502 w 3505769"/>
                              <a:gd name="connsiteY1" fmla="*/ 5387817 h 5419112"/>
                              <a:gd name="connsiteX2" fmla="*/ 2509873 w 3505769"/>
                              <a:gd name="connsiteY2" fmla="*/ 3993833 h 5419112"/>
                              <a:gd name="connsiteX3" fmla="*/ 2620363 w 3505769"/>
                              <a:gd name="connsiteY3" fmla="*/ 4096703 h 5419112"/>
                              <a:gd name="connsiteX4" fmla="*/ 2235778 w 3505769"/>
                              <a:gd name="connsiteY4" fmla="*/ 3177527 h 5419112"/>
                              <a:gd name="connsiteX5" fmla="*/ 0 w 3505769"/>
                              <a:gd name="connsiteY5" fmla="*/ 0 h 5419112"/>
                              <a:gd name="connsiteX6" fmla="*/ 3360555 w 3505769"/>
                              <a:gd name="connsiteY6" fmla="*/ 2321222 h 5419112"/>
                              <a:gd name="connsiteX7" fmla="*/ 2801216 w 3505769"/>
                              <a:gd name="connsiteY7" fmla="*/ 5419112 h 5419112"/>
                              <a:gd name="connsiteX0" fmla="*/ 2801216 w 3505769"/>
                              <a:gd name="connsiteY0" fmla="*/ 5419112 h 5419112"/>
                              <a:gd name="connsiteX1" fmla="*/ 2587502 w 3505769"/>
                              <a:gd name="connsiteY1" fmla="*/ 5387817 h 5419112"/>
                              <a:gd name="connsiteX2" fmla="*/ 2509873 w 3505769"/>
                              <a:gd name="connsiteY2" fmla="*/ 3993833 h 5419112"/>
                              <a:gd name="connsiteX3" fmla="*/ 2620363 w 3505769"/>
                              <a:gd name="connsiteY3" fmla="*/ 4096703 h 5419112"/>
                              <a:gd name="connsiteX4" fmla="*/ 2235778 w 3505769"/>
                              <a:gd name="connsiteY4" fmla="*/ 3177527 h 5419112"/>
                              <a:gd name="connsiteX5" fmla="*/ 0 w 3505769"/>
                              <a:gd name="connsiteY5" fmla="*/ 0 h 5419112"/>
                              <a:gd name="connsiteX6" fmla="*/ 3360555 w 3505769"/>
                              <a:gd name="connsiteY6" fmla="*/ 2321222 h 5419112"/>
                              <a:gd name="connsiteX7" fmla="*/ 2801216 w 3505769"/>
                              <a:gd name="connsiteY7" fmla="*/ 5419112 h 5419112"/>
                              <a:gd name="connsiteX0" fmla="*/ 2801216 w 3505769"/>
                              <a:gd name="connsiteY0" fmla="*/ 5419112 h 5419112"/>
                              <a:gd name="connsiteX1" fmla="*/ 2587502 w 3505769"/>
                              <a:gd name="connsiteY1" fmla="*/ 5387817 h 5419112"/>
                              <a:gd name="connsiteX2" fmla="*/ 2509873 w 3505769"/>
                              <a:gd name="connsiteY2" fmla="*/ 3993833 h 5419112"/>
                              <a:gd name="connsiteX3" fmla="*/ 2605123 w 3505769"/>
                              <a:gd name="connsiteY3" fmla="*/ 4096703 h 5419112"/>
                              <a:gd name="connsiteX4" fmla="*/ 2235778 w 3505769"/>
                              <a:gd name="connsiteY4" fmla="*/ 3177527 h 5419112"/>
                              <a:gd name="connsiteX5" fmla="*/ 0 w 3505769"/>
                              <a:gd name="connsiteY5" fmla="*/ 0 h 5419112"/>
                              <a:gd name="connsiteX6" fmla="*/ 3360555 w 3505769"/>
                              <a:gd name="connsiteY6" fmla="*/ 2321222 h 5419112"/>
                              <a:gd name="connsiteX7" fmla="*/ 2801216 w 3505769"/>
                              <a:gd name="connsiteY7" fmla="*/ 5419112 h 5419112"/>
                              <a:gd name="connsiteX0" fmla="*/ 2801216 w 3505769"/>
                              <a:gd name="connsiteY0" fmla="*/ 5419112 h 5419112"/>
                              <a:gd name="connsiteX1" fmla="*/ 2587502 w 3505769"/>
                              <a:gd name="connsiteY1" fmla="*/ 5387817 h 5419112"/>
                              <a:gd name="connsiteX2" fmla="*/ 2509873 w 3505769"/>
                              <a:gd name="connsiteY2" fmla="*/ 3993833 h 5419112"/>
                              <a:gd name="connsiteX3" fmla="*/ 2605123 w 3505769"/>
                              <a:gd name="connsiteY3" fmla="*/ 4096703 h 5419112"/>
                              <a:gd name="connsiteX4" fmla="*/ 2235778 w 3505769"/>
                              <a:gd name="connsiteY4" fmla="*/ 3177527 h 5419112"/>
                              <a:gd name="connsiteX5" fmla="*/ 0 w 3505769"/>
                              <a:gd name="connsiteY5" fmla="*/ 0 h 5419112"/>
                              <a:gd name="connsiteX6" fmla="*/ 3360555 w 3505769"/>
                              <a:gd name="connsiteY6" fmla="*/ 2321222 h 5419112"/>
                              <a:gd name="connsiteX7" fmla="*/ 2801216 w 3505769"/>
                              <a:gd name="connsiteY7" fmla="*/ 5419112 h 5419112"/>
                              <a:gd name="connsiteX0" fmla="*/ 2801216 w 3505769"/>
                              <a:gd name="connsiteY0" fmla="*/ 5419112 h 5419112"/>
                              <a:gd name="connsiteX1" fmla="*/ 2587502 w 3505769"/>
                              <a:gd name="connsiteY1" fmla="*/ 5387817 h 5419112"/>
                              <a:gd name="connsiteX2" fmla="*/ 2452723 w 3505769"/>
                              <a:gd name="connsiteY2" fmla="*/ 3963353 h 5419112"/>
                              <a:gd name="connsiteX3" fmla="*/ 2605123 w 3505769"/>
                              <a:gd name="connsiteY3" fmla="*/ 4096703 h 5419112"/>
                              <a:gd name="connsiteX4" fmla="*/ 2235778 w 3505769"/>
                              <a:gd name="connsiteY4" fmla="*/ 3177527 h 5419112"/>
                              <a:gd name="connsiteX5" fmla="*/ 0 w 3505769"/>
                              <a:gd name="connsiteY5" fmla="*/ 0 h 5419112"/>
                              <a:gd name="connsiteX6" fmla="*/ 3360555 w 3505769"/>
                              <a:gd name="connsiteY6" fmla="*/ 2321222 h 5419112"/>
                              <a:gd name="connsiteX7" fmla="*/ 2801216 w 3505769"/>
                              <a:gd name="connsiteY7" fmla="*/ 5419112 h 5419112"/>
                              <a:gd name="connsiteX0" fmla="*/ 2801216 w 3505769"/>
                              <a:gd name="connsiteY0" fmla="*/ 5419112 h 5419112"/>
                              <a:gd name="connsiteX1" fmla="*/ 2587502 w 3505769"/>
                              <a:gd name="connsiteY1" fmla="*/ 5387817 h 5419112"/>
                              <a:gd name="connsiteX2" fmla="*/ 2452723 w 3505769"/>
                              <a:gd name="connsiteY2" fmla="*/ 3963353 h 5419112"/>
                              <a:gd name="connsiteX3" fmla="*/ 2605123 w 3505769"/>
                              <a:gd name="connsiteY3" fmla="*/ 4096703 h 5419112"/>
                              <a:gd name="connsiteX4" fmla="*/ 2235778 w 3505769"/>
                              <a:gd name="connsiteY4" fmla="*/ 3177527 h 5419112"/>
                              <a:gd name="connsiteX5" fmla="*/ 0 w 3505769"/>
                              <a:gd name="connsiteY5" fmla="*/ 0 h 5419112"/>
                              <a:gd name="connsiteX6" fmla="*/ 3360555 w 3505769"/>
                              <a:gd name="connsiteY6" fmla="*/ 2321222 h 5419112"/>
                              <a:gd name="connsiteX7" fmla="*/ 2801216 w 3505769"/>
                              <a:gd name="connsiteY7" fmla="*/ 5419112 h 5419112"/>
                              <a:gd name="connsiteX0" fmla="*/ 2801216 w 3505769"/>
                              <a:gd name="connsiteY0" fmla="*/ 5419112 h 5419112"/>
                              <a:gd name="connsiteX1" fmla="*/ 2572262 w 3505769"/>
                              <a:gd name="connsiteY1" fmla="*/ 5391627 h 5419112"/>
                              <a:gd name="connsiteX2" fmla="*/ 2452723 w 3505769"/>
                              <a:gd name="connsiteY2" fmla="*/ 3963353 h 5419112"/>
                              <a:gd name="connsiteX3" fmla="*/ 2605123 w 3505769"/>
                              <a:gd name="connsiteY3" fmla="*/ 4096703 h 5419112"/>
                              <a:gd name="connsiteX4" fmla="*/ 2235778 w 3505769"/>
                              <a:gd name="connsiteY4" fmla="*/ 3177527 h 5419112"/>
                              <a:gd name="connsiteX5" fmla="*/ 0 w 3505769"/>
                              <a:gd name="connsiteY5" fmla="*/ 0 h 5419112"/>
                              <a:gd name="connsiteX6" fmla="*/ 3360555 w 3505769"/>
                              <a:gd name="connsiteY6" fmla="*/ 2321222 h 5419112"/>
                              <a:gd name="connsiteX7" fmla="*/ 2801216 w 3505769"/>
                              <a:gd name="connsiteY7" fmla="*/ 5419112 h 5419112"/>
                              <a:gd name="connsiteX0" fmla="*/ 2801216 w 3505769"/>
                              <a:gd name="connsiteY0" fmla="*/ 5419112 h 5419112"/>
                              <a:gd name="connsiteX1" fmla="*/ 2572262 w 3505769"/>
                              <a:gd name="connsiteY1" fmla="*/ 5391627 h 5419112"/>
                              <a:gd name="connsiteX2" fmla="*/ 2452723 w 3505769"/>
                              <a:gd name="connsiteY2" fmla="*/ 3963353 h 5419112"/>
                              <a:gd name="connsiteX3" fmla="*/ 2605123 w 3505769"/>
                              <a:gd name="connsiteY3" fmla="*/ 4096703 h 5419112"/>
                              <a:gd name="connsiteX4" fmla="*/ 2235778 w 3505769"/>
                              <a:gd name="connsiteY4" fmla="*/ 3177527 h 5419112"/>
                              <a:gd name="connsiteX5" fmla="*/ 0 w 3505769"/>
                              <a:gd name="connsiteY5" fmla="*/ 0 h 5419112"/>
                              <a:gd name="connsiteX6" fmla="*/ 3360555 w 3505769"/>
                              <a:gd name="connsiteY6" fmla="*/ 2321222 h 5419112"/>
                              <a:gd name="connsiteX7" fmla="*/ 2801216 w 3505769"/>
                              <a:gd name="connsiteY7" fmla="*/ 5419112 h 5419112"/>
                              <a:gd name="connsiteX0" fmla="*/ 2801216 w 3505769"/>
                              <a:gd name="connsiteY0" fmla="*/ 5419112 h 5419112"/>
                              <a:gd name="connsiteX1" fmla="*/ 2595122 w 3505769"/>
                              <a:gd name="connsiteY1" fmla="*/ 5387817 h 5419112"/>
                              <a:gd name="connsiteX2" fmla="*/ 2452723 w 3505769"/>
                              <a:gd name="connsiteY2" fmla="*/ 3963353 h 5419112"/>
                              <a:gd name="connsiteX3" fmla="*/ 2605123 w 3505769"/>
                              <a:gd name="connsiteY3" fmla="*/ 4096703 h 5419112"/>
                              <a:gd name="connsiteX4" fmla="*/ 2235778 w 3505769"/>
                              <a:gd name="connsiteY4" fmla="*/ 3177527 h 5419112"/>
                              <a:gd name="connsiteX5" fmla="*/ 0 w 3505769"/>
                              <a:gd name="connsiteY5" fmla="*/ 0 h 5419112"/>
                              <a:gd name="connsiteX6" fmla="*/ 3360555 w 3505769"/>
                              <a:gd name="connsiteY6" fmla="*/ 2321222 h 5419112"/>
                              <a:gd name="connsiteX7" fmla="*/ 2801216 w 3505769"/>
                              <a:gd name="connsiteY7" fmla="*/ 5419112 h 5419112"/>
                              <a:gd name="connsiteX0" fmla="*/ 2785976 w 3503743"/>
                              <a:gd name="connsiteY0" fmla="*/ 5415302 h 5415302"/>
                              <a:gd name="connsiteX1" fmla="*/ 2595122 w 3503743"/>
                              <a:gd name="connsiteY1" fmla="*/ 5387817 h 5415302"/>
                              <a:gd name="connsiteX2" fmla="*/ 2452723 w 3503743"/>
                              <a:gd name="connsiteY2" fmla="*/ 3963353 h 5415302"/>
                              <a:gd name="connsiteX3" fmla="*/ 2605123 w 3503743"/>
                              <a:gd name="connsiteY3" fmla="*/ 4096703 h 5415302"/>
                              <a:gd name="connsiteX4" fmla="*/ 2235778 w 3503743"/>
                              <a:gd name="connsiteY4" fmla="*/ 3177527 h 5415302"/>
                              <a:gd name="connsiteX5" fmla="*/ 0 w 3503743"/>
                              <a:gd name="connsiteY5" fmla="*/ 0 h 5415302"/>
                              <a:gd name="connsiteX6" fmla="*/ 3360555 w 3503743"/>
                              <a:gd name="connsiteY6" fmla="*/ 2321222 h 5415302"/>
                              <a:gd name="connsiteX7" fmla="*/ 2785976 w 3503743"/>
                              <a:gd name="connsiteY7" fmla="*/ 5415302 h 5415302"/>
                              <a:gd name="connsiteX0" fmla="*/ 2785976 w 3503743"/>
                              <a:gd name="connsiteY0" fmla="*/ 5415302 h 5415302"/>
                              <a:gd name="connsiteX1" fmla="*/ 2595122 w 3503743"/>
                              <a:gd name="connsiteY1" fmla="*/ 5387817 h 5415302"/>
                              <a:gd name="connsiteX2" fmla="*/ 2452723 w 3503743"/>
                              <a:gd name="connsiteY2" fmla="*/ 3963353 h 5415302"/>
                              <a:gd name="connsiteX3" fmla="*/ 2605123 w 3503743"/>
                              <a:gd name="connsiteY3" fmla="*/ 4096703 h 5415302"/>
                              <a:gd name="connsiteX4" fmla="*/ 2235778 w 3503743"/>
                              <a:gd name="connsiteY4" fmla="*/ 3177527 h 5415302"/>
                              <a:gd name="connsiteX5" fmla="*/ 0 w 3503743"/>
                              <a:gd name="connsiteY5" fmla="*/ 0 h 5415302"/>
                              <a:gd name="connsiteX6" fmla="*/ 3360555 w 3503743"/>
                              <a:gd name="connsiteY6" fmla="*/ 2321222 h 5415302"/>
                              <a:gd name="connsiteX7" fmla="*/ 2785976 w 3503743"/>
                              <a:gd name="connsiteY7" fmla="*/ 5415302 h 5415302"/>
                              <a:gd name="connsiteX0" fmla="*/ 2785976 w 3503743"/>
                              <a:gd name="connsiteY0" fmla="*/ 5415302 h 5415302"/>
                              <a:gd name="connsiteX1" fmla="*/ 2595122 w 3503743"/>
                              <a:gd name="connsiteY1" fmla="*/ 5387817 h 5415302"/>
                              <a:gd name="connsiteX2" fmla="*/ 2452723 w 3503743"/>
                              <a:gd name="connsiteY2" fmla="*/ 3963353 h 5415302"/>
                              <a:gd name="connsiteX3" fmla="*/ 2605123 w 3503743"/>
                              <a:gd name="connsiteY3" fmla="*/ 4096703 h 5415302"/>
                              <a:gd name="connsiteX4" fmla="*/ 2235778 w 3503743"/>
                              <a:gd name="connsiteY4" fmla="*/ 3177527 h 5415302"/>
                              <a:gd name="connsiteX5" fmla="*/ 0 w 3503743"/>
                              <a:gd name="connsiteY5" fmla="*/ 0 h 5415302"/>
                              <a:gd name="connsiteX6" fmla="*/ 3360555 w 3503743"/>
                              <a:gd name="connsiteY6" fmla="*/ 2321222 h 5415302"/>
                              <a:gd name="connsiteX7" fmla="*/ 2785976 w 3503743"/>
                              <a:gd name="connsiteY7" fmla="*/ 5415302 h 5415302"/>
                              <a:gd name="connsiteX0" fmla="*/ 2785976 w 3503743"/>
                              <a:gd name="connsiteY0" fmla="*/ 5415302 h 5415302"/>
                              <a:gd name="connsiteX1" fmla="*/ 2595122 w 3503743"/>
                              <a:gd name="connsiteY1" fmla="*/ 5387817 h 5415302"/>
                              <a:gd name="connsiteX2" fmla="*/ 2452723 w 3503743"/>
                              <a:gd name="connsiteY2" fmla="*/ 3963353 h 5415302"/>
                              <a:gd name="connsiteX3" fmla="*/ 2605123 w 3503743"/>
                              <a:gd name="connsiteY3" fmla="*/ 4096703 h 5415302"/>
                              <a:gd name="connsiteX4" fmla="*/ 2235778 w 3503743"/>
                              <a:gd name="connsiteY4" fmla="*/ 3177527 h 5415302"/>
                              <a:gd name="connsiteX5" fmla="*/ 0 w 3503743"/>
                              <a:gd name="connsiteY5" fmla="*/ 0 h 5415302"/>
                              <a:gd name="connsiteX6" fmla="*/ 3360555 w 3503743"/>
                              <a:gd name="connsiteY6" fmla="*/ 2321222 h 5415302"/>
                              <a:gd name="connsiteX7" fmla="*/ 2785976 w 3503743"/>
                              <a:gd name="connsiteY7" fmla="*/ 5415302 h 5415302"/>
                              <a:gd name="connsiteX0" fmla="*/ 2785976 w 3503743"/>
                              <a:gd name="connsiteY0" fmla="*/ 5415302 h 5415302"/>
                              <a:gd name="connsiteX1" fmla="*/ 2595122 w 3503743"/>
                              <a:gd name="connsiteY1" fmla="*/ 5387817 h 5415302"/>
                              <a:gd name="connsiteX2" fmla="*/ 2452723 w 3503743"/>
                              <a:gd name="connsiteY2" fmla="*/ 3963353 h 5415302"/>
                              <a:gd name="connsiteX3" fmla="*/ 2605123 w 3503743"/>
                              <a:gd name="connsiteY3" fmla="*/ 4096703 h 5415302"/>
                              <a:gd name="connsiteX4" fmla="*/ 2235778 w 3503743"/>
                              <a:gd name="connsiteY4" fmla="*/ 3177527 h 5415302"/>
                              <a:gd name="connsiteX5" fmla="*/ 0 w 3503743"/>
                              <a:gd name="connsiteY5" fmla="*/ 0 h 5415302"/>
                              <a:gd name="connsiteX6" fmla="*/ 3360555 w 3503743"/>
                              <a:gd name="connsiteY6" fmla="*/ 2321222 h 5415302"/>
                              <a:gd name="connsiteX7" fmla="*/ 2785976 w 3503743"/>
                              <a:gd name="connsiteY7" fmla="*/ 5415302 h 5415302"/>
                              <a:gd name="connsiteX0" fmla="*/ 2785976 w 3503743"/>
                              <a:gd name="connsiteY0" fmla="*/ 5415302 h 5415302"/>
                              <a:gd name="connsiteX1" fmla="*/ 2595122 w 3503743"/>
                              <a:gd name="connsiteY1" fmla="*/ 5387817 h 5415302"/>
                              <a:gd name="connsiteX2" fmla="*/ 2452723 w 3503743"/>
                              <a:gd name="connsiteY2" fmla="*/ 3963353 h 5415302"/>
                              <a:gd name="connsiteX3" fmla="*/ 2605123 w 3503743"/>
                              <a:gd name="connsiteY3" fmla="*/ 4096703 h 5415302"/>
                              <a:gd name="connsiteX4" fmla="*/ 2235778 w 3503743"/>
                              <a:gd name="connsiteY4" fmla="*/ 3177527 h 5415302"/>
                              <a:gd name="connsiteX5" fmla="*/ 0 w 3503743"/>
                              <a:gd name="connsiteY5" fmla="*/ 0 h 5415302"/>
                              <a:gd name="connsiteX6" fmla="*/ 3360555 w 3503743"/>
                              <a:gd name="connsiteY6" fmla="*/ 2321222 h 5415302"/>
                              <a:gd name="connsiteX7" fmla="*/ 2785976 w 3503743"/>
                              <a:gd name="connsiteY7" fmla="*/ 5415302 h 5415302"/>
                              <a:gd name="connsiteX0" fmla="*/ 2938978 w 3656745"/>
                              <a:gd name="connsiteY0" fmla="*/ 5439028 h 5439028"/>
                              <a:gd name="connsiteX1" fmla="*/ 2748124 w 3656745"/>
                              <a:gd name="connsiteY1" fmla="*/ 5411543 h 5439028"/>
                              <a:gd name="connsiteX2" fmla="*/ 2605725 w 3656745"/>
                              <a:gd name="connsiteY2" fmla="*/ 3987079 h 5439028"/>
                              <a:gd name="connsiteX3" fmla="*/ 2758125 w 3656745"/>
                              <a:gd name="connsiteY3" fmla="*/ 4120429 h 5439028"/>
                              <a:gd name="connsiteX4" fmla="*/ 2388780 w 3656745"/>
                              <a:gd name="connsiteY4" fmla="*/ 3201253 h 5439028"/>
                              <a:gd name="connsiteX5" fmla="*/ 754065 w 3656745"/>
                              <a:gd name="connsiteY5" fmla="*/ 1262929 h 5439028"/>
                              <a:gd name="connsiteX6" fmla="*/ 153002 w 3656745"/>
                              <a:gd name="connsiteY6" fmla="*/ 23726 h 5439028"/>
                              <a:gd name="connsiteX7" fmla="*/ 3513557 w 3656745"/>
                              <a:gd name="connsiteY7" fmla="*/ 2344948 h 5439028"/>
                              <a:gd name="connsiteX8" fmla="*/ 2938978 w 3656745"/>
                              <a:gd name="connsiteY8" fmla="*/ 5439028 h 5439028"/>
                              <a:gd name="connsiteX0" fmla="*/ 2913203 w 3630970"/>
                              <a:gd name="connsiteY0" fmla="*/ 5434135 h 5434135"/>
                              <a:gd name="connsiteX1" fmla="*/ 2722349 w 3630970"/>
                              <a:gd name="connsiteY1" fmla="*/ 5406650 h 5434135"/>
                              <a:gd name="connsiteX2" fmla="*/ 2579950 w 3630970"/>
                              <a:gd name="connsiteY2" fmla="*/ 3982186 h 5434135"/>
                              <a:gd name="connsiteX3" fmla="*/ 2732350 w 3630970"/>
                              <a:gd name="connsiteY3" fmla="*/ 4115536 h 5434135"/>
                              <a:gd name="connsiteX4" fmla="*/ 2363005 w 3630970"/>
                              <a:gd name="connsiteY4" fmla="*/ 3196360 h 5434135"/>
                              <a:gd name="connsiteX5" fmla="*/ 659710 w 3630970"/>
                              <a:gd name="connsiteY5" fmla="*/ 1387576 h 5434135"/>
                              <a:gd name="connsiteX6" fmla="*/ 728290 w 3630970"/>
                              <a:gd name="connsiteY6" fmla="*/ 1258036 h 5434135"/>
                              <a:gd name="connsiteX7" fmla="*/ 127227 w 3630970"/>
                              <a:gd name="connsiteY7" fmla="*/ 18833 h 5434135"/>
                              <a:gd name="connsiteX8" fmla="*/ 3487782 w 3630970"/>
                              <a:gd name="connsiteY8" fmla="*/ 2340055 h 5434135"/>
                              <a:gd name="connsiteX9" fmla="*/ 2913203 w 3630970"/>
                              <a:gd name="connsiteY9" fmla="*/ 5434135 h 5434135"/>
                              <a:gd name="connsiteX0" fmla="*/ 2890745 w 3608512"/>
                              <a:gd name="connsiteY0" fmla="*/ 5433600 h 5433600"/>
                              <a:gd name="connsiteX1" fmla="*/ 2699891 w 3608512"/>
                              <a:gd name="connsiteY1" fmla="*/ 5406115 h 5433600"/>
                              <a:gd name="connsiteX2" fmla="*/ 2557492 w 3608512"/>
                              <a:gd name="connsiteY2" fmla="*/ 3981651 h 5433600"/>
                              <a:gd name="connsiteX3" fmla="*/ 2709892 w 3608512"/>
                              <a:gd name="connsiteY3" fmla="*/ 4115001 h 5433600"/>
                              <a:gd name="connsiteX4" fmla="*/ 2340547 w 3608512"/>
                              <a:gd name="connsiteY4" fmla="*/ 3195825 h 5433600"/>
                              <a:gd name="connsiteX5" fmla="*/ 637252 w 3608512"/>
                              <a:gd name="connsiteY5" fmla="*/ 1387041 h 5433600"/>
                              <a:gd name="connsiteX6" fmla="*/ 976342 w 3608512"/>
                              <a:gd name="connsiteY6" fmla="*/ 1295601 h 5433600"/>
                              <a:gd name="connsiteX7" fmla="*/ 104769 w 3608512"/>
                              <a:gd name="connsiteY7" fmla="*/ 18298 h 5433600"/>
                              <a:gd name="connsiteX8" fmla="*/ 3465324 w 3608512"/>
                              <a:gd name="connsiteY8" fmla="*/ 2339520 h 5433600"/>
                              <a:gd name="connsiteX9" fmla="*/ 2890745 w 3608512"/>
                              <a:gd name="connsiteY9" fmla="*/ 5433600 h 5433600"/>
                              <a:gd name="connsiteX0" fmla="*/ 2890745 w 3608512"/>
                              <a:gd name="connsiteY0" fmla="*/ 5433600 h 5433600"/>
                              <a:gd name="connsiteX1" fmla="*/ 2699891 w 3608512"/>
                              <a:gd name="connsiteY1" fmla="*/ 5406115 h 5433600"/>
                              <a:gd name="connsiteX2" fmla="*/ 2557492 w 3608512"/>
                              <a:gd name="connsiteY2" fmla="*/ 3981651 h 5433600"/>
                              <a:gd name="connsiteX3" fmla="*/ 2709892 w 3608512"/>
                              <a:gd name="connsiteY3" fmla="*/ 4115001 h 5433600"/>
                              <a:gd name="connsiteX4" fmla="*/ 2340547 w 3608512"/>
                              <a:gd name="connsiteY4" fmla="*/ 3195825 h 5433600"/>
                              <a:gd name="connsiteX5" fmla="*/ 717262 w 3608512"/>
                              <a:gd name="connsiteY5" fmla="*/ 1253691 h 5433600"/>
                              <a:gd name="connsiteX6" fmla="*/ 976342 w 3608512"/>
                              <a:gd name="connsiteY6" fmla="*/ 1295601 h 5433600"/>
                              <a:gd name="connsiteX7" fmla="*/ 104769 w 3608512"/>
                              <a:gd name="connsiteY7" fmla="*/ 18298 h 5433600"/>
                              <a:gd name="connsiteX8" fmla="*/ 3465324 w 3608512"/>
                              <a:gd name="connsiteY8" fmla="*/ 2339520 h 5433600"/>
                              <a:gd name="connsiteX9" fmla="*/ 2890745 w 3608512"/>
                              <a:gd name="connsiteY9" fmla="*/ 5433600 h 5433600"/>
                              <a:gd name="connsiteX0" fmla="*/ 2890745 w 3608512"/>
                              <a:gd name="connsiteY0" fmla="*/ 5433600 h 5433600"/>
                              <a:gd name="connsiteX1" fmla="*/ 2699891 w 3608512"/>
                              <a:gd name="connsiteY1" fmla="*/ 5406115 h 5433600"/>
                              <a:gd name="connsiteX2" fmla="*/ 2557492 w 3608512"/>
                              <a:gd name="connsiteY2" fmla="*/ 3981651 h 5433600"/>
                              <a:gd name="connsiteX3" fmla="*/ 2709892 w 3608512"/>
                              <a:gd name="connsiteY3" fmla="*/ 4115001 h 5433600"/>
                              <a:gd name="connsiteX4" fmla="*/ 2340547 w 3608512"/>
                              <a:gd name="connsiteY4" fmla="*/ 3195825 h 5433600"/>
                              <a:gd name="connsiteX5" fmla="*/ 717262 w 3608512"/>
                              <a:gd name="connsiteY5" fmla="*/ 1253691 h 5433600"/>
                              <a:gd name="connsiteX6" fmla="*/ 976342 w 3608512"/>
                              <a:gd name="connsiteY6" fmla="*/ 1295601 h 5433600"/>
                              <a:gd name="connsiteX7" fmla="*/ 104769 w 3608512"/>
                              <a:gd name="connsiteY7" fmla="*/ 18298 h 5433600"/>
                              <a:gd name="connsiteX8" fmla="*/ 3465324 w 3608512"/>
                              <a:gd name="connsiteY8" fmla="*/ 2339520 h 5433600"/>
                              <a:gd name="connsiteX9" fmla="*/ 2890745 w 3608512"/>
                              <a:gd name="connsiteY9" fmla="*/ 5433600 h 5433600"/>
                              <a:gd name="connsiteX0" fmla="*/ 2890745 w 3608512"/>
                              <a:gd name="connsiteY0" fmla="*/ 5433600 h 5433600"/>
                              <a:gd name="connsiteX1" fmla="*/ 2699891 w 3608512"/>
                              <a:gd name="connsiteY1" fmla="*/ 5406115 h 5433600"/>
                              <a:gd name="connsiteX2" fmla="*/ 2557492 w 3608512"/>
                              <a:gd name="connsiteY2" fmla="*/ 3981651 h 5433600"/>
                              <a:gd name="connsiteX3" fmla="*/ 2709892 w 3608512"/>
                              <a:gd name="connsiteY3" fmla="*/ 4115001 h 5433600"/>
                              <a:gd name="connsiteX4" fmla="*/ 2340547 w 3608512"/>
                              <a:gd name="connsiteY4" fmla="*/ 3195825 h 5433600"/>
                              <a:gd name="connsiteX5" fmla="*/ 717262 w 3608512"/>
                              <a:gd name="connsiteY5" fmla="*/ 1253691 h 5433600"/>
                              <a:gd name="connsiteX6" fmla="*/ 976342 w 3608512"/>
                              <a:gd name="connsiteY6" fmla="*/ 1295601 h 5433600"/>
                              <a:gd name="connsiteX7" fmla="*/ 104769 w 3608512"/>
                              <a:gd name="connsiteY7" fmla="*/ 18298 h 5433600"/>
                              <a:gd name="connsiteX8" fmla="*/ 3465324 w 3608512"/>
                              <a:gd name="connsiteY8" fmla="*/ 2339520 h 5433600"/>
                              <a:gd name="connsiteX9" fmla="*/ 2890745 w 3608512"/>
                              <a:gd name="connsiteY9" fmla="*/ 5433600 h 5433600"/>
                              <a:gd name="connsiteX0" fmla="*/ 2890745 w 3608512"/>
                              <a:gd name="connsiteY0" fmla="*/ 5433600 h 5433600"/>
                              <a:gd name="connsiteX1" fmla="*/ 2699891 w 3608512"/>
                              <a:gd name="connsiteY1" fmla="*/ 5406115 h 5433600"/>
                              <a:gd name="connsiteX2" fmla="*/ 2557492 w 3608512"/>
                              <a:gd name="connsiteY2" fmla="*/ 3981651 h 5433600"/>
                              <a:gd name="connsiteX3" fmla="*/ 2709892 w 3608512"/>
                              <a:gd name="connsiteY3" fmla="*/ 4115001 h 5433600"/>
                              <a:gd name="connsiteX4" fmla="*/ 2340547 w 3608512"/>
                              <a:gd name="connsiteY4" fmla="*/ 3195825 h 5433600"/>
                              <a:gd name="connsiteX5" fmla="*/ 671542 w 3608512"/>
                              <a:gd name="connsiteY5" fmla="*/ 1482291 h 5433600"/>
                              <a:gd name="connsiteX6" fmla="*/ 976342 w 3608512"/>
                              <a:gd name="connsiteY6" fmla="*/ 1295601 h 5433600"/>
                              <a:gd name="connsiteX7" fmla="*/ 104769 w 3608512"/>
                              <a:gd name="connsiteY7" fmla="*/ 18298 h 5433600"/>
                              <a:gd name="connsiteX8" fmla="*/ 3465324 w 3608512"/>
                              <a:gd name="connsiteY8" fmla="*/ 2339520 h 5433600"/>
                              <a:gd name="connsiteX9" fmla="*/ 2890745 w 3608512"/>
                              <a:gd name="connsiteY9" fmla="*/ 5433600 h 5433600"/>
                              <a:gd name="connsiteX0" fmla="*/ 2890745 w 3608512"/>
                              <a:gd name="connsiteY0" fmla="*/ 5433600 h 5433600"/>
                              <a:gd name="connsiteX1" fmla="*/ 2699891 w 3608512"/>
                              <a:gd name="connsiteY1" fmla="*/ 5406115 h 5433600"/>
                              <a:gd name="connsiteX2" fmla="*/ 2557492 w 3608512"/>
                              <a:gd name="connsiteY2" fmla="*/ 3981651 h 5433600"/>
                              <a:gd name="connsiteX3" fmla="*/ 2709892 w 3608512"/>
                              <a:gd name="connsiteY3" fmla="*/ 4115001 h 5433600"/>
                              <a:gd name="connsiteX4" fmla="*/ 2340547 w 3608512"/>
                              <a:gd name="connsiteY4" fmla="*/ 3195825 h 5433600"/>
                              <a:gd name="connsiteX5" fmla="*/ 671542 w 3608512"/>
                              <a:gd name="connsiteY5" fmla="*/ 1482291 h 5433600"/>
                              <a:gd name="connsiteX6" fmla="*/ 976342 w 3608512"/>
                              <a:gd name="connsiteY6" fmla="*/ 1295601 h 5433600"/>
                              <a:gd name="connsiteX7" fmla="*/ 104769 w 3608512"/>
                              <a:gd name="connsiteY7" fmla="*/ 18298 h 5433600"/>
                              <a:gd name="connsiteX8" fmla="*/ 3465324 w 3608512"/>
                              <a:gd name="connsiteY8" fmla="*/ 2339520 h 5433600"/>
                              <a:gd name="connsiteX9" fmla="*/ 2890745 w 3608512"/>
                              <a:gd name="connsiteY9" fmla="*/ 5433600 h 5433600"/>
                              <a:gd name="connsiteX0" fmla="*/ 2890745 w 3608512"/>
                              <a:gd name="connsiteY0" fmla="*/ 5433600 h 5433600"/>
                              <a:gd name="connsiteX1" fmla="*/ 2699891 w 3608512"/>
                              <a:gd name="connsiteY1" fmla="*/ 5406115 h 5433600"/>
                              <a:gd name="connsiteX2" fmla="*/ 2557492 w 3608512"/>
                              <a:gd name="connsiteY2" fmla="*/ 3981651 h 5433600"/>
                              <a:gd name="connsiteX3" fmla="*/ 2709892 w 3608512"/>
                              <a:gd name="connsiteY3" fmla="*/ 4115001 h 5433600"/>
                              <a:gd name="connsiteX4" fmla="*/ 2340547 w 3608512"/>
                              <a:gd name="connsiteY4" fmla="*/ 3195825 h 5433600"/>
                              <a:gd name="connsiteX5" fmla="*/ 671542 w 3608512"/>
                              <a:gd name="connsiteY5" fmla="*/ 1482291 h 5433600"/>
                              <a:gd name="connsiteX6" fmla="*/ 976342 w 3608512"/>
                              <a:gd name="connsiteY6" fmla="*/ 1295601 h 5433600"/>
                              <a:gd name="connsiteX7" fmla="*/ 104769 w 3608512"/>
                              <a:gd name="connsiteY7" fmla="*/ 18298 h 5433600"/>
                              <a:gd name="connsiteX8" fmla="*/ 3465324 w 3608512"/>
                              <a:gd name="connsiteY8" fmla="*/ 2339520 h 5433600"/>
                              <a:gd name="connsiteX9" fmla="*/ 2890745 w 3608512"/>
                              <a:gd name="connsiteY9" fmla="*/ 5433600 h 5433600"/>
                              <a:gd name="connsiteX0" fmla="*/ 2880594 w 3598361"/>
                              <a:gd name="connsiteY0" fmla="*/ 5431163 h 5431163"/>
                              <a:gd name="connsiteX1" fmla="*/ 2689740 w 3598361"/>
                              <a:gd name="connsiteY1" fmla="*/ 5403678 h 5431163"/>
                              <a:gd name="connsiteX2" fmla="*/ 2547341 w 3598361"/>
                              <a:gd name="connsiteY2" fmla="*/ 3979214 h 5431163"/>
                              <a:gd name="connsiteX3" fmla="*/ 2699741 w 3598361"/>
                              <a:gd name="connsiteY3" fmla="*/ 4112564 h 5431163"/>
                              <a:gd name="connsiteX4" fmla="*/ 2330396 w 3598361"/>
                              <a:gd name="connsiteY4" fmla="*/ 3193388 h 5431163"/>
                              <a:gd name="connsiteX5" fmla="*/ 661391 w 3598361"/>
                              <a:gd name="connsiteY5" fmla="*/ 1479854 h 5431163"/>
                              <a:gd name="connsiteX6" fmla="*/ 1130021 w 3598361"/>
                              <a:gd name="connsiteY6" fmla="*/ 1498904 h 5431163"/>
                              <a:gd name="connsiteX7" fmla="*/ 94618 w 3598361"/>
                              <a:gd name="connsiteY7" fmla="*/ 15861 h 5431163"/>
                              <a:gd name="connsiteX8" fmla="*/ 3455173 w 3598361"/>
                              <a:gd name="connsiteY8" fmla="*/ 2337083 h 5431163"/>
                              <a:gd name="connsiteX9" fmla="*/ 2880594 w 3598361"/>
                              <a:gd name="connsiteY9" fmla="*/ 5431163 h 5431163"/>
                              <a:gd name="connsiteX0" fmla="*/ 2880594 w 3598361"/>
                              <a:gd name="connsiteY0" fmla="*/ 5431163 h 5431163"/>
                              <a:gd name="connsiteX1" fmla="*/ 2689740 w 3598361"/>
                              <a:gd name="connsiteY1" fmla="*/ 5403678 h 5431163"/>
                              <a:gd name="connsiteX2" fmla="*/ 2547341 w 3598361"/>
                              <a:gd name="connsiteY2" fmla="*/ 3979214 h 5431163"/>
                              <a:gd name="connsiteX3" fmla="*/ 2699741 w 3598361"/>
                              <a:gd name="connsiteY3" fmla="*/ 4112564 h 5431163"/>
                              <a:gd name="connsiteX4" fmla="*/ 2330396 w 3598361"/>
                              <a:gd name="connsiteY4" fmla="*/ 3193388 h 5431163"/>
                              <a:gd name="connsiteX5" fmla="*/ 661391 w 3598361"/>
                              <a:gd name="connsiteY5" fmla="*/ 1479854 h 5431163"/>
                              <a:gd name="connsiteX6" fmla="*/ 1130021 w 3598361"/>
                              <a:gd name="connsiteY6" fmla="*/ 1498904 h 5431163"/>
                              <a:gd name="connsiteX7" fmla="*/ 94618 w 3598361"/>
                              <a:gd name="connsiteY7" fmla="*/ 15861 h 5431163"/>
                              <a:gd name="connsiteX8" fmla="*/ 3455173 w 3598361"/>
                              <a:gd name="connsiteY8" fmla="*/ 2337083 h 5431163"/>
                              <a:gd name="connsiteX9" fmla="*/ 2880594 w 3598361"/>
                              <a:gd name="connsiteY9" fmla="*/ 5431163 h 5431163"/>
                              <a:gd name="connsiteX0" fmla="*/ 2880594 w 3598361"/>
                              <a:gd name="connsiteY0" fmla="*/ 5431163 h 5431163"/>
                              <a:gd name="connsiteX1" fmla="*/ 2689740 w 3598361"/>
                              <a:gd name="connsiteY1" fmla="*/ 5403678 h 5431163"/>
                              <a:gd name="connsiteX2" fmla="*/ 2547341 w 3598361"/>
                              <a:gd name="connsiteY2" fmla="*/ 3979214 h 5431163"/>
                              <a:gd name="connsiteX3" fmla="*/ 2699741 w 3598361"/>
                              <a:gd name="connsiteY3" fmla="*/ 4112564 h 5431163"/>
                              <a:gd name="connsiteX4" fmla="*/ 2330396 w 3598361"/>
                              <a:gd name="connsiteY4" fmla="*/ 3193388 h 5431163"/>
                              <a:gd name="connsiteX5" fmla="*/ 661391 w 3598361"/>
                              <a:gd name="connsiteY5" fmla="*/ 1479854 h 5431163"/>
                              <a:gd name="connsiteX6" fmla="*/ 1130021 w 3598361"/>
                              <a:gd name="connsiteY6" fmla="*/ 1498904 h 5431163"/>
                              <a:gd name="connsiteX7" fmla="*/ 94618 w 3598361"/>
                              <a:gd name="connsiteY7" fmla="*/ 15861 h 5431163"/>
                              <a:gd name="connsiteX8" fmla="*/ 3455173 w 3598361"/>
                              <a:gd name="connsiteY8" fmla="*/ 2337083 h 5431163"/>
                              <a:gd name="connsiteX9" fmla="*/ 2880594 w 3598361"/>
                              <a:gd name="connsiteY9" fmla="*/ 5431163 h 5431163"/>
                              <a:gd name="connsiteX0" fmla="*/ 2908811 w 3626578"/>
                              <a:gd name="connsiteY0" fmla="*/ 5430789 h 5430789"/>
                              <a:gd name="connsiteX1" fmla="*/ 2717957 w 3626578"/>
                              <a:gd name="connsiteY1" fmla="*/ 5403304 h 5430789"/>
                              <a:gd name="connsiteX2" fmla="*/ 2575558 w 3626578"/>
                              <a:gd name="connsiteY2" fmla="*/ 3978840 h 5430789"/>
                              <a:gd name="connsiteX3" fmla="*/ 2727958 w 3626578"/>
                              <a:gd name="connsiteY3" fmla="*/ 4112190 h 5430789"/>
                              <a:gd name="connsiteX4" fmla="*/ 2358613 w 3626578"/>
                              <a:gd name="connsiteY4" fmla="*/ 3193014 h 5430789"/>
                              <a:gd name="connsiteX5" fmla="*/ 689608 w 3626578"/>
                              <a:gd name="connsiteY5" fmla="*/ 1479480 h 5430789"/>
                              <a:gd name="connsiteX6" fmla="*/ 1158238 w 3626578"/>
                              <a:gd name="connsiteY6" fmla="*/ 1498530 h 5430789"/>
                              <a:gd name="connsiteX7" fmla="*/ 122835 w 3626578"/>
                              <a:gd name="connsiteY7" fmla="*/ 15487 h 5430789"/>
                              <a:gd name="connsiteX8" fmla="*/ 3483390 w 3626578"/>
                              <a:gd name="connsiteY8" fmla="*/ 2336709 h 5430789"/>
                              <a:gd name="connsiteX9" fmla="*/ 2908811 w 3626578"/>
                              <a:gd name="connsiteY9" fmla="*/ 5430789 h 5430789"/>
                              <a:gd name="connsiteX0" fmla="*/ 2908811 w 3626578"/>
                              <a:gd name="connsiteY0" fmla="*/ 5430789 h 5430789"/>
                              <a:gd name="connsiteX1" fmla="*/ 2717957 w 3626578"/>
                              <a:gd name="connsiteY1" fmla="*/ 5403304 h 5430789"/>
                              <a:gd name="connsiteX2" fmla="*/ 2575558 w 3626578"/>
                              <a:gd name="connsiteY2" fmla="*/ 3978840 h 5430789"/>
                              <a:gd name="connsiteX3" fmla="*/ 2727958 w 3626578"/>
                              <a:gd name="connsiteY3" fmla="*/ 4112190 h 5430789"/>
                              <a:gd name="connsiteX4" fmla="*/ 2358613 w 3626578"/>
                              <a:gd name="connsiteY4" fmla="*/ 3193014 h 5430789"/>
                              <a:gd name="connsiteX5" fmla="*/ 689608 w 3626578"/>
                              <a:gd name="connsiteY5" fmla="*/ 1479480 h 5430789"/>
                              <a:gd name="connsiteX6" fmla="*/ 1158238 w 3626578"/>
                              <a:gd name="connsiteY6" fmla="*/ 1498530 h 5430789"/>
                              <a:gd name="connsiteX7" fmla="*/ 122835 w 3626578"/>
                              <a:gd name="connsiteY7" fmla="*/ 15487 h 5430789"/>
                              <a:gd name="connsiteX8" fmla="*/ 3483390 w 3626578"/>
                              <a:gd name="connsiteY8" fmla="*/ 2336709 h 5430789"/>
                              <a:gd name="connsiteX9" fmla="*/ 2908811 w 3626578"/>
                              <a:gd name="connsiteY9" fmla="*/ 5430789 h 5430789"/>
                              <a:gd name="connsiteX0" fmla="*/ 2908811 w 3626578"/>
                              <a:gd name="connsiteY0" fmla="*/ 5430789 h 5430789"/>
                              <a:gd name="connsiteX1" fmla="*/ 2717957 w 3626578"/>
                              <a:gd name="connsiteY1" fmla="*/ 5403304 h 5430789"/>
                              <a:gd name="connsiteX2" fmla="*/ 2575558 w 3626578"/>
                              <a:gd name="connsiteY2" fmla="*/ 3978840 h 5430789"/>
                              <a:gd name="connsiteX3" fmla="*/ 2727958 w 3626578"/>
                              <a:gd name="connsiteY3" fmla="*/ 4112190 h 5430789"/>
                              <a:gd name="connsiteX4" fmla="*/ 2358613 w 3626578"/>
                              <a:gd name="connsiteY4" fmla="*/ 3193014 h 5430789"/>
                              <a:gd name="connsiteX5" fmla="*/ 742948 w 3626578"/>
                              <a:gd name="connsiteY5" fmla="*/ 1445190 h 5430789"/>
                              <a:gd name="connsiteX6" fmla="*/ 1158238 w 3626578"/>
                              <a:gd name="connsiteY6" fmla="*/ 1498530 h 5430789"/>
                              <a:gd name="connsiteX7" fmla="*/ 122835 w 3626578"/>
                              <a:gd name="connsiteY7" fmla="*/ 15487 h 5430789"/>
                              <a:gd name="connsiteX8" fmla="*/ 3483390 w 3626578"/>
                              <a:gd name="connsiteY8" fmla="*/ 2336709 h 5430789"/>
                              <a:gd name="connsiteX9" fmla="*/ 2908811 w 3626578"/>
                              <a:gd name="connsiteY9" fmla="*/ 5430789 h 5430789"/>
                              <a:gd name="connsiteX0" fmla="*/ 2908811 w 3626578"/>
                              <a:gd name="connsiteY0" fmla="*/ 5430789 h 5430789"/>
                              <a:gd name="connsiteX1" fmla="*/ 2717957 w 3626578"/>
                              <a:gd name="connsiteY1" fmla="*/ 5403304 h 5430789"/>
                              <a:gd name="connsiteX2" fmla="*/ 2575558 w 3626578"/>
                              <a:gd name="connsiteY2" fmla="*/ 3978840 h 5430789"/>
                              <a:gd name="connsiteX3" fmla="*/ 2727958 w 3626578"/>
                              <a:gd name="connsiteY3" fmla="*/ 4112190 h 5430789"/>
                              <a:gd name="connsiteX4" fmla="*/ 2358613 w 3626578"/>
                              <a:gd name="connsiteY4" fmla="*/ 3193014 h 5430789"/>
                              <a:gd name="connsiteX5" fmla="*/ 742948 w 3626578"/>
                              <a:gd name="connsiteY5" fmla="*/ 1445190 h 5430789"/>
                              <a:gd name="connsiteX6" fmla="*/ 1158238 w 3626578"/>
                              <a:gd name="connsiteY6" fmla="*/ 1498530 h 5430789"/>
                              <a:gd name="connsiteX7" fmla="*/ 122835 w 3626578"/>
                              <a:gd name="connsiteY7" fmla="*/ 15487 h 5430789"/>
                              <a:gd name="connsiteX8" fmla="*/ 3483390 w 3626578"/>
                              <a:gd name="connsiteY8" fmla="*/ 2336709 h 5430789"/>
                              <a:gd name="connsiteX9" fmla="*/ 2908811 w 3626578"/>
                              <a:gd name="connsiteY9" fmla="*/ 5430789 h 5430789"/>
                              <a:gd name="connsiteX0" fmla="*/ 2908811 w 3626578"/>
                              <a:gd name="connsiteY0" fmla="*/ 5430789 h 5430789"/>
                              <a:gd name="connsiteX1" fmla="*/ 2717957 w 3626578"/>
                              <a:gd name="connsiteY1" fmla="*/ 5403304 h 5430789"/>
                              <a:gd name="connsiteX2" fmla="*/ 2575558 w 3626578"/>
                              <a:gd name="connsiteY2" fmla="*/ 3978840 h 5430789"/>
                              <a:gd name="connsiteX3" fmla="*/ 2727958 w 3626578"/>
                              <a:gd name="connsiteY3" fmla="*/ 4112190 h 5430789"/>
                              <a:gd name="connsiteX4" fmla="*/ 2358613 w 3626578"/>
                              <a:gd name="connsiteY4" fmla="*/ 3193014 h 5430789"/>
                              <a:gd name="connsiteX5" fmla="*/ 742948 w 3626578"/>
                              <a:gd name="connsiteY5" fmla="*/ 1445190 h 5430789"/>
                              <a:gd name="connsiteX6" fmla="*/ 1158238 w 3626578"/>
                              <a:gd name="connsiteY6" fmla="*/ 1498530 h 5430789"/>
                              <a:gd name="connsiteX7" fmla="*/ 122835 w 3626578"/>
                              <a:gd name="connsiteY7" fmla="*/ 15487 h 5430789"/>
                              <a:gd name="connsiteX8" fmla="*/ 3483390 w 3626578"/>
                              <a:gd name="connsiteY8" fmla="*/ 2336709 h 5430789"/>
                              <a:gd name="connsiteX9" fmla="*/ 2908811 w 3626578"/>
                              <a:gd name="connsiteY9" fmla="*/ 5430789 h 5430789"/>
                              <a:gd name="connsiteX0" fmla="*/ 2908811 w 3626578"/>
                              <a:gd name="connsiteY0" fmla="*/ 5430789 h 5430789"/>
                              <a:gd name="connsiteX1" fmla="*/ 2717957 w 3626578"/>
                              <a:gd name="connsiteY1" fmla="*/ 5403304 h 5430789"/>
                              <a:gd name="connsiteX2" fmla="*/ 2575558 w 3626578"/>
                              <a:gd name="connsiteY2" fmla="*/ 3978840 h 5430789"/>
                              <a:gd name="connsiteX3" fmla="*/ 2727958 w 3626578"/>
                              <a:gd name="connsiteY3" fmla="*/ 4112190 h 5430789"/>
                              <a:gd name="connsiteX4" fmla="*/ 2358613 w 3626578"/>
                              <a:gd name="connsiteY4" fmla="*/ 3193014 h 5430789"/>
                              <a:gd name="connsiteX5" fmla="*/ 742948 w 3626578"/>
                              <a:gd name="connsiteY5" fmla="*/ 1445190 h 5430789"/>
                              <a:gd name="connsiteX6" fmla="*/ 1158238 w 3626578"/>
                              <a:gd name="connsiteY6" fmla="*/ 1498530 h 5430789"/>
                              <a:gd name="connsiteX7" fmla="*/ 122835 w 3626578"/>
                              <a:gd name="connsiteY7" fmla="*/ 15487 h 5430789"/>
                              <a:gd name="connsiteX8" fmla="*/ 3483390 w 3626578"/>
                              <a:gd name="connsiteY8" fmla="*/ 2336709 h 5430789"/>
                              <a:gd name="connsiteX9" fmla="*/ 2908811 w 3626578"/>
                              <a:gd name="connsiteY9" fmla="*/ 5430789 h 5430789"/>
                              <a:gd name="connsiteX0" fmla="*/ 2908811 w 3626578"/>
                              <a:gd name="connsiteY0" fmla="*/ 5430789 h 5430789"/>
                              <a:gd name="connsiteX1" fmla="*/ 2717957 w 3626578"/>
                              <a:gd name="connsiteY1" fmla="*/ 5403304 h 5430789"/>
                              <a:gd name="connsiteX2" fmla="*/ 2575558 w 3626578"/>
                              <a:gd name="connsiteY2" fmla="*/ 3978840 h 5430789"/>
                              <a:gd name="connsiteX3" fmla="*/ 2727958 w 3626578"/>
                              <a:gd name="connsiteY3" fmla="*/ 4112190 h 5430789"/>
                              <a:gd name="connsiteX4" fmla="*/ 2358613 w 3626578"/>
                              <a:gd name="connsiteY4" fmla="*/ 3193014 h 5430789"/>
                              <a:gd name="connsiteX5" fmla="*/ 742948 w 3626578"/>
                              <a:gd name="connsiteY5" fmla="*/ 1445190 h 5430789"/>
                              <a:gd name="connsiteX6" fmla="*/ 1158238 w 3626578"/>
                              <a:gd name="connsiteY6" fmla="*/ 1498530 h 5430789"/>
                              <a:gd name="connsiteX7" fmla="*/ 122835 w 3626578"/>
                              <a:gd name="connsiteY7" fmla="*/ 15487 h 5430789"/>
                              <a:gd name="connsiteX8" fmla="*/ 3483390 w 3626578"/>
                              <a:gd name="connsiteY8" fmla="*/ 2336709 h 5430789"/>
                              <a:gd name="connsiteX9" fmla="*/ 2908811 w 3626578"/>
                              <a:gd name="connsiteY9" fmla="*/ 5430789 h 5430789"/>
                              <a:gd name="connsiteX0" fmla="*/ 2908811 w 3626578"/>
                              <a:gd name="connsiteY0" fmla="*/ 5430789 h 5430789"/>
                              <a:gd name="connsiteX1" fmla="*/ 2717957 w 3626578"/>
                              <a:gd name="connsiteY1" fmla="*/ 5403304 h 5430789"/>
                              <a:gd name="connsiteX2" fmla="*/ 2575558 w 3626578"/>
                              <a:gd name="connsiteY2" fmla="*/ 3978840 h 5430789"/>
                              <a:gd name="connsiteX3" fmla="*/ 2727958 w 3626578"/>
                              <a:gd name="connsiteY3" fmla="*/ 4112190 h 5430789"/>
                              <a:gd name="connsiteX4" fmla="*/ 2358613 w 3626578"/>
                              <a:gd name="connsiteY4" fmla="*/ 3193014 h 5430789"/>
                              <a:gd name="connsiteX5" fmla="*/ 742948 w 3626578"/>
                              <a:gd name="connsiteY5" fmla="*/ 1445190 h 5430789"/>
                              <a:gd name="connsiteX6" fmla="*/ 1158238 w 3626578"/>
                              <a:gd name="connsiteY6" fmla="*/ 1498530 h 5430789"/>
                              <a:gd name="connsiteX7" fmla="*/ 122835 w 3626578"/>
                              <a:gd name="connsiteY7" fmla="*/ 15487 h 5430789"/>
                              <a:gd name="connsiteX8" fmla="*/ 3483390 w 3626578"/>
                              <a:gd name="connsiteY8" fmla="*/ 2336709 h 5430789"/>
                              <a:gd name="connsiteX9" fmla="*/ 2908811 w 3626578"/>
                              <a:gd name="connsiteY9" fmla="*/ 5430789 h 5430789"/>
                              <a:gd name="connsiteX0" fmla="*/ 2908811 w 3626578"/>
                              <a:gd name="connsiteY0" fmla="*/ 5430789 h 5430789"/>
                              <a:gd name="connsiteX1" fmla="*/ 2717957 w 3626578"/>
                              <a:gd name="connsiteY1" fmla="*/ 5403304 h 5430789"/>
                              <a:gd name="connsiteX2" fmla="*/ 2575558 w 3626578"/>
                              <a:gd name="connsiteY2" fmla="*/ 3978840 h 5430789"/>
                              <a:gd name="connsiteX3" fmla="*/ 2727958 w 3626578"/>
                              <a:gd name="connsiteY3" fmla="*/ 4112190 h 5430789"/>
                              <a:gd name="connsiteX4" fmla="*/ 2358613 w 3626578"/>
                              <a:gd name="connsiteY4" fmla="*/ 3193014 h 5430789"/>
                              <a:gd name="connsiteX5" fmla="*/ 742948 w 3626578"/>
                              <a:gd name="connsiteY5" fmla="*/ 1445190 h 5430789"/>
                              <a:gd name="connsiteX6" fmla="*/ 1158238 w 3626578"/>
                              <a:gd name="connsiteY6" fmla="*/ 1498530 h 5430789"/>
                              <a:gd name="connsiteX7" fmla="*/ 122835 w 3626578"/>
                              <a:gd name="connsiteY7" fmla="*/ 15487 h 5430789"/>
                              <a:gd name="connsiteX8" fmla="*/ 3483390 w 3626578"/>
                              <a:gd name="connsiteY8" fmla="*/ 2336709 h 5430789"/>
                              <a:gd name="connsiteX9" fmla="*/ 2908811 w 3626578"/>
                              <a:gd name="connsiteY9" fmla="*/ 5430789 h 5430789"/>
                              <a:gd name="connsiteX0" fmla="*/ 2785988 w 3503755"/>
                              <a:gd name="connsiteY0" fmla="*/ 5415302 h 5415302"/>
                              <a:gd name="connsiteX1" fmla="*/ 2595134 w 3503755"/>
                              <a:gd name="connsiteY1" fmla="*/ 5387817 h 5415302"/>
                              <a:gd name="connsiteX2" fmla="*/ 2452735 w 3503755"/>
                              <a:gd name="connsiteY2" fmla="*/ 3963353 h 5415302"/>
                              <a:gd name="connsiteX3" fmla="*/ 2605135 w 3503755"/>
                              <a:gd name="connsiteY3" fmla="*/ 4096703 h 5415302"/>
                              <a:gd name="connsiteX4" fmla="*/ 2235790 w 3503755"/>
                              <a:gd name="connsiteY4" fmla="*/ 3177527 h 5415302"/>
                              <a:gd name="connsiteX5" fmla="*/ 620125 w 3503755"/>
                              <a:gd name="connsiteY5" fmla="*/ 1429703 h 5415302"/>
                              <a:gd name="connsiteX6" fmla="*/ 1035415 w 3503755"/>
                              <a:gd name="connsiteY6" fmla="*/ 1483043 h 5415302"/>
                              <a:gd name="connsiteX7" fmla="*/ 12 w 3503755"/>
                              <a:gd name="connsiteY7" fmla="*/ 0 h 5415302"/>
                              <a:gd name="connsiteX8" fmla="*/ 3360567 w 3503755"/>
                              <a:gd name="connsiteY8" fmla="*/ 2321222 h 5415302"/>
                              <a:gd name="connsiteX9" fmla="*/ 2785988 w 3503755"/>
                              <a:gd name="connsiteY9" fmla="*/ 5415302 h 5415302"/>
                              <a:gd name="connsiteX0" fmla="*/ 2785988 w 3533448"/>
                              <a:gd name="connsiteY0" fmla="*/ 5415302 h 5415302"/>
                              <a:gd name="connsiteX1" fmla="*/ 2595134 w 3533448"/>
                              <a:gd name="connsiteY1" fmla="*/ 5387817 h 5415302"/>
                              <a:gd name="connsiteX2" fmla="*/ 2452735 w 3533448"/>
                              <a:gd name="connsiteY2" fmla="*/ 3963353 h 5415302"/>
                              <a:gd name="connsiteX3" fmla="*/ 2605135 w 3533448"/>
                              <a:gd name="connsiteY3" fmla="*/ 4096703 h 5415302"/>
                              <a:gd name="connsiteX4" fmla="*/ 2235790 w 3533448"/>
                              <a:gd name="connsiteY4" fmla="*/ 3177527 h 5415302"/>
                              <a:gd name="connsiteX5" fmla="*/ 620125 w 3533448"/>
                              <a:gd name="connsiteY5" fmla="*/ 1429703 h 5415302"/>
                              <a:gd name="connsiteX6" fmla="*/ 1035415 w 3533448"/>
                              <a:gd name="connsiteY6" fmla="*/ 1483043 h 5415302"/>
                              <a:gd name="connsiteX7" fmla="*/ 12 w 3533448"/>
                              <a:gd name="connsiteY7" fmla="*/ 0 h 5415302"/>
                              <a:gd name="connsiteX8" fmla="*/ 3360567 w 3533448"/>
                              <a:gd name="connsiteY8" fmla="*/ 2321222 h 5415302"/>
                              <a:gd name="connsiteX9" fmla="*/ 3036836 w 3533448"/>
                              <a:gd name="connsiteY9" fmla="*/ 4914721 h 5415302"/>
                              <a:gd name="connsiteX10" fmla="*/ 2785988 w 3533448"/>
                              <a:gd name="connsiteY10" fmla="*/ 5415302 h 5415302"/>
                              <a:gd name="connsiteX0" fmla="*/ 2785988 w 3533448"/>
                              <a:gd name="connsiteY0" fmla="*/ 5415302 h 5415302"/>
                              <a:gd name="connsiteX1" fmla="*/ 2595134 w 3533448"/>
                              <a:gd name="connsiteY1" fmla="*/ 5387817 h 5415302"/>
                              <a:gd name="connsiteX2" fmla="*/ 2452735 w 3533448"/>
                              <a:gd name="connsiteY2" fmla="*/ 3963353 h 5415302"/>
                              <a:gd name="connsiteX3" fmla="*/ 2605135 w 3533448"/>
                              <a:gd name="connsiteY3" fmla="*/ 4096703 h 5415302"/>
                              <a:gd name="connsiteX4" fmla="*/ 2235790 w 3533448"/>
                              <a:gd name="connsiteY4" fmla="*/ 3177527 h 5415302"/>
                              <a:gd name="connsiteX5" fmla="*/ 620125 w 3533448"/>
                              <a:gd name="connsiteY5" fmla="*/ 1429703 h 5415302"/>
                              <a:gd name="connsiteX6" fmla="*/ 1035415 w 3533448"/>
                              <a:gd name="connsiteY6" fmla="*/ 1483043 h 5415302"/>
                              <a:gd name="connsiteX7" fmla="*/ 12 w 3533448"/>
                              <a:gd name="connsiteY7" fmla="*/ 0 h 5415302"/>
                              <a:gd name="connsiteX8" fmla="*/ 3360567 w 3533448"/>
                              <a:gd name="connsiteY8" fmla="*/ 2321222 h 5415302"/>
                              <a:gd name="connsiteX9" fmla="*/ 3036836 w 3533448"/>
                              <a:gd name="connsiteY9" fmla="*/ 4914721 h 5415302"/>
                              <a:gd name="connsiteX10" fmla="*/ 2991618 w 3533448"/>
                              <a:gd name="connsiteY10" fmla="*/ 5070470 h 5415302"/>
                              <a:gd name="connsiteX11" fmla="*/ 2785988 w 3533448"/>
                              <a:gd name="connsiteY11" fmla="*/ 5415302 h 5415302"/>
                              <a:gd name="connsiteX0" fmla="*/ 2785988 w 3533448"/>
                              <a:gd name="connsiteY0" fmla="*/ 5415302 h 5415302"/>
                              <a:gd name="connsiteX1" fmla="*/ 2595134 w 3533448"/>
                              <a:gd name="connsiteY1" fmla="*/ 5387817 h 5415302"/>
                              <a:gd name="connsiteX2" fmla="*/ 2452735 w 3533448"/>
                              <a:gd name="connsiteY2" fmla="*/ 3963353 h 5415302"/>
                              <a:gd name="connsiteX3" fmla="*/ 2605135 w 3533448"/>
                              <a:gd name="connsiteY3" fmla="*/ 4096703 h 5415302"/>
                              <a:gd name="connsiteX4" fmla="*/ 2235790 w 3533448"/>
                              <a:gd name="connsiteY4" fmla="*/ 3177527 h 5415302"/>
                              <a:gd name="connsiteX5" fmla="*/ 620125 w 3533448"/>
                              <a:gd name="connsiteY5" fmla="*/ 1429703 h 5415302"/>
                              <a:gd name="connsiteX6" fmla="*/ 1035415 w 3533448"/>
                              <a:gd name="connsiteY6" fmla="*/ 1483043 h 5415302"/>
                              <a:gd name="connsiteX7" fmla="*/ 12 w 3533448"/>
                              <a:gd name="connsiteY7" fmla="*/ 0 h 5415302"/>
                              <a:gd name="connsiteX8" fmla="*/ 3360567 w 3533448"/>
                              <a:gd name="connsiteY8" fmla="*/ 2321222 h 5415302"/>
                              <a:gd name="connsiteX9" fmla="*/ 3036836 w 3533448"/>
                              <a:gd name="connsiteY9" fmla="*/ 4914721 h 5415302"/>
                              <a:gd name="connsiteX10" fmla="*/ 3087077 w 3533448"/>
                              <a:gd name="connsiteY10" fmla="*/ 5050374 h 5415302"/>
                              <a:gd name="connsiteX11" fmla="*/ 2785988 w 3533448"/>
                              <a:gd name="connsiteY11" fmla="*/ 5415302 h 5415302"/>
                              <a:gd name="connsiteX0" fmla="*/ 2785988 w 3533448"/>
                              <a:gd name="connsiteY0" fmla="*/ 5415302 h 5415302"/>
                              <a:gd name="connsiteX1" fmla="*/ 2595134 w 3533448"/>
                              <a:gd name="connsiteY1" fmla="*/ 5387817 h 5415302"/>
                              <a:gd name="connsiteX2" fmla="*/ 2452735 w 3533448"/>
                              <a:gd name="connsiteY2" fmla="*/ 3963353 h 5415302"/>
                              <a:gd name="connsiteX3" fmla="*/ 2605135 w 3533448"/>
                              <a:gd name="connsiteY3" fmla="*/ 4096703 h 5415302"/>
                              <a:gd name="connsiteX4" fmla="*/ 2235790 w 3533448"/>
                              <a:gd name="connsiteY4" fmla="*/ 3177527 h 5415302"/>
                              <a:gd name="connsiteX5" fmla="*/ 620125 w 3533448"/>
                              <a:gd name="connsiteY5" fmla="*/ 1429703 h 5415302"/>
                              <a:gd name="connsiteX6" fmla="*/ 1035415 w 3533448"/>
                              <a:gd name="connsiteY6" fmla="*/ 1483043 h 5415302"/>
                              <a:gd name="connsiteX7" fmla="*/ 12 w 3533448"/>
                              <a:gd name="connsiteY7" fmla="*/ 0 h 5415302"/>
                              <a:gd name="connsiteX8" fmla="*/ 3360567 w 3533448"/>
                              <a:gd name="connsiteY8" fmla="*/ 2321222 h 5415302"/>
                              <a:gd name="connsiteX9" fmla="*/ 3036836 w 3533448"/>
                              <a:gd name="connsiteY9" fmla="*/ 4914721 h 5415302"/>
                              <a:gd name="connsiteX10" fmla="*/ 3147367 w 3533448"/>
                              <a:gd name="connsiteY10" fmla="*/ 4969986 h 5415302"/>
                              <a:gd name="connsiteX11" fmla="*/ 3087077 w 3533448"/>
                              <a:gd name="connsiteY11" fmla="*/ 5050374 h 5415302"/>
                              <a:gd name="connsiteX12" fmla="*/ 2785988 w 3533448"/>
                              <a:gd name="connsiteY12" fmla="*/ 5415302 h 5415302"/>
                              <a:gd name="connsiteX0" fmla="*/ 2785988 w 3533448"/>
                              <a:gd name="connsiteY0" fmla="*/ 5415302 h 5415302"/>
                              <a:gd name="connsiteX1" fmla="*/ 2595134 w 3533448"/>
                              <a:gd name="connsiteY1" fmla="*/ 5387817 h 5415302"/>
                              <a:gd name="connsiteX2" fmla="*/ 2452735 w 3533448"/>
                              <a:gd name="connsiteY2" fmla="*/ 3963353 h 5415302"/>
                              <a:gd name="connsiteX3" fmla="*/ 2605135 w 3533448"/>
                              <a:gd name="connsiteY3" fmla="*/ 4096703 h 5415302"/>
                              <a:gd name="connsiteX4" fmla="*/ 2235790 w 3533448"/>
                              <a:gd name="connsiteY4" fmla="*/ 3177527 h 5415302"/>
                              <a:gd name="connsiteX5" fmla="*/ 620125 w 3533448"/>
                              <a:gd name="connsiteY5" fmla="*/ 1429703 h 5415302"/>
                              <a:gd name="connsiteX6" fmla="*/ 1035415 w 3533448"/>
                              <a:gd name="connsiteY6" fmla="*/ 1483043 h 5415302"/>
                              <a:gd name="connsiteX7" fmla="*/ 12 w 3533448"/>
                              <a:gd name="connsiteY7" fmla="*/ 0 h 5415302"/>
                              <a:gd name="connsiteX8" fmla="*/ 3360567 w 3533448"/>
                              <a:gd name="connsiteY8" fmla="*/ 2321222 h 5415302"/>
                              <a:gd name="connsiteX9" fmla="*/ 3036836 w 3533448"/>
                              <a:gd name="connsiteY9" fmla="*/ 4914721 h 5415302"/>
                              <a:gd name="connsiteX10" fmla="*/ 3147367 w 3533448"/>
                              <a:gd name="connsiteY10" fmla="*/ 4969986 h 5415302"/>
                              <a:gd name="connsiteX11" fmla="*/ 3087077 w 3533448"/>
                              <a:gd name="connsiteY11" fmla="*/ 5050374 h 5415302"/>
                              <a:gd name="connsiteX12" fmla="*/ 2785988 w 3533448"/>
                              <a:gd name="connsiteY12" fmla="*/ 5415302 h 5415302"/>
                              <a:gd name="connsiteX0" fmla="*/ 2785988 w 3533448"/>
                              <a:gd name="connsiteY0" fmla="*/ 5415302 h 5415302"/>
                              <a:gd name="connsiteX1" fmla="*/ 2595134 w 3533448"/>
                              <a:gd name="connsiteY1" fmla="*/ 5387817 h 5415302"/>
                              <a:gd name="connsiteX2" fmla="*/ 2452735 w 3533448"/>
                              <a:gd name="connsiteY2" fmla="*/ 3963353 h 5415302"/>
                              <a:gd name="connsiteX3" fmla="*/ 2605135 w 3533448"/>
                              <a:gd name="connsiteY3" fmla="*/ 4096703 h 5415302"/>
                              <a:gd name="connsiteX4" fmla="*/ 2235790 w 3533448"/>
                              <a:gd name="connsiteY4" fmla="*/ 3177527 h 5415302"/>
                              <a:gd name="connsiteX5" fmla="*/ 620125 w 3533448"/>
                              <a:gd name="connsiteY5" fmla="*/ 1429703 h 5415302"/>
                              <a:gd name="connsiteX6" fmla="*/ 1035415 w 3533448"/>
                              <a:gd name="connsiteY6" fmla="*/ 1483043 h 5415302"/>
                              <a:gd name="connsiteX7" fmla="*/ 12 w 3533448"/>
                              <a:gd name="connsiteY7" fmla="*/ 0 h 5415302"/>
                              <a:gd name="connsiteX8" fmla="*/ 3360567 w 3533448"/>
                              <a:gd name="connsiteY8" fmla="*/ 2321222 h 5415302"/>
                              <a:gd name="connsiteX9" fmla="*/ 3036836 w 3533448"/>
                              <a:gd name="connsiteY9" fmla="*/ 4914721 h 5415302"/>
                              <a:gd name="connsiteX10" fmla="*/ 3147367 w 3533448"/>
                              <a:gd name="connsiteY10" fmla="*/ 4969986 h 5415302"/>
                              <a:gd name="connsiteX11" fmla="*/ 3087077 w 3533448"/>
                              <a:gd name="connsiteY11" fmla="*/ 5050374 h 5415302"/>
                              <a:gd name="connsiteX12" fmla="*/ 2785988 w 3533448"/>
                              <a:gd name="connsiteY12" fmla="*/ 5415302 h 5415302"/>
                              <a:gd name="connsiteX0" fmla="*/ 2785988 w 3533448"/>
                              <a:gd name="connsiteY0" fmla="*/ 5415302 h 5415302"/>
                              <a:gd name="connsiteX1" fmla="*/ 2595134 w 3533448"/>
                              <a:gd name="connsiteY1" fmla="*/ 5387817 h 5415302"/>
                              <a:gd name="connsiteX2" fmla="*/ 2452735 w 3533448"/>
                              <a:gd name="connsiteY2" fmla="*/ 3963353 h 5415302"/>
                              <a:gd name="connsiteX3" fmla="*/ 2605135 w 3533448"/>
                              <a:gd name="connsiteY3" fmla="*/ 4096703 h 5415302"/>
                              <a:gd name="connsiteX4" fmla="*/ 2235790 w 3533448"/>
                              <a:gd name="connsiteY4" fmla="*/ 3177527 h 5415302"/>
                              <a:gd name="connsiteX5" fmla="*/ 620125 w 3533448"/>
                              <a:gd name="connsiteY5" fmla="*/ 1429703 h 5415302"/>
                              <a:gd name="connsiteX6" fmla="*/ 1035415 w 3533448"/>
                              <a:gd name="connsiteY6" fmla="*/ 1483043 h 5415302"/>
                              <a:gd name="connsiteX7" fmla="*/ 12 w 3533448"/>
                              <a:gd name="connsiteY7" fmla="*/ 0 h 5415302"/>
                              <a:gd name="connsiteX8" fmla="*/ 3360567 w 3533448"/>
                              <a:gd name="connsiteY8" fmla="*/ 2321222 h 5415302"/>
                              <a:gd name="connsiteX9" fmla="*/ 3036836 w 3533448"/>
                              <a:gd name="connsiteY9" fmla="*/ 4914721 h 5415302"/>
                              <a:gd name="connsiteX10" fmla="*/ 3147367 w 3533448"/>
                              <a:gd name="connsiteY10" fmla="*/ 4969986 h 5415302"/>
                              <a:gd name="connsiteX11" fmla="*/ 2896159 w 3533448"/>
                              <a:gd name="connsiteY11" fmla="*/ 5110664 h 5415302"/>
                              <a:gd name="connsiteX12" fmla="*/ 2785988 w 3533448"/>
                              <a:gd name="connsiteY12" fmla="*/ 5415302 h 5415302"/>
                              <a:gd name="connsiteX0" fmla="*/ 2785988 w 3533448"/>
                              <a:gd name="connsiteY0" fmla="*/ 5415302 h 5415302"/>
                              <a:gd name="connsiteX1" fmla="*/ 2595134 w 3533448"/>
                              <a:gd name="connsiteY1" fmla="*/ 5387817 h 5415302"/>
                              <a:gd name="connsiteX2" fmla="*/ 2452735 w 3533448"/>
                              <a:gd name="connsiteY2" fmla="*/ 3963353 h 5415302"/>
                              <a:gd name="connsiteX3" fmla="*/ 2605135 w 3533448"/>
                              <a:gd name="connsiteY3" fmla="*/ 4096703 h 5415302"/>
                              <a:gd name="connsiteX4" fmla="*/ 2235790 w 3533448"/>
                              <a:gd name="connsiteY4" fmla="*/ 3177527 h 5415302"/>
                              <a:gd name="connsiteX5" fmla="*/ 620125 w 3533448"/>
                              <a:gd name="connsiteY5" fmla="*/ 1429703 h 5415302"/>
                              <a:gd name="connsiteX6" fmla="*/ 1035415 w 3533448"/>
                              <a:gd name="connsiteY6" fmla="*/ 1483043 h 5415302"/>
                              <a:gd name="connsiteX7" fmla="*/ 12 w 3533448"/>
                              <a:gd name="connsiteY7" fmla="*/ 0 h 5415302"/>
                              <a:gd name="connsiteX8" fmla="*/ 3360567 w 3533448"/>
                              <a:gd name="connsiteY8" fmla="*/ 2321222 h 5415302"/>
                              <a:gd name="connsiteX9" fmla="*/ 3036836 w 3533448"/>
                              <a:gd name="connsiteY9" fmla="*/ 4914721 h 5415302"/>
                              <a:gd name="connsiteX10" fmla="*/ 3147367 w 3533448"/>
                              <a:gd name="connsiteY10" fmla="*/ 4969986 h 5415302"/>
                              <a:gd name="connsiteX11" fmla="*/ 2921280 w 3533448"/>
                              <a:gd name="connsiteY11" fmla="*/ 5110664 h 5415302"/>
                              <a:gd name="connsiteX12" fmla="*/ 2785988 w 3533448"/>
                              <a:gd name="connsiteY12" fmla="*/ 5415302 h 5415302"/>
                              <a:gd name="connsiteX0" fmla="*/ 2785988 w 3533448"/>
                              <a:gd name="connsiteY0" fmla="*/ 5415302 h 5415302"/>
                              <a:gd name="connsiteX1" fmla="*/ 2595134 w 3533448"/>
                              <a:gd name="connsiteY1" fmla="*/ 5387817 h 5415302"/>
                              <a:gd name="connsiteX2" fmla="*/ 2452735 w 3533448"/>
                              <a:gd name="connsiteY2" fmla="*/ 3963353 h 5415302"/>
                              <a:gd name="connsiteX3" fmla="*/ 2605135 w 3533448"/>
                              <a:gd name="connsiteY3" fmla="*/ 4096703 h 5415302"/>
                              <a:gd name="connsiteX4" fmla="*/ 2235790 w 3533448"/>
                              <a:gd name="connsiteY4" fmla="*/ 3177527 h 5415302"/>
                              <a:gd name="connsiteX5" fmla="*/ 620125 w 3533448"/>
                              <a:gd name="connsiteY5" fmla="*/ 1429703 h 5415302"/>
                              <a:gd name="connsiteX6" fmla="*/ 1035415 w 3533448"/>
                              <a:gd name="connsiteY6" fmla="*/ 1483043 h 5415302"/>
                              <a:gd name="connsiteX7" fmla="*/ 12 w 3533448"/>
                              <a:gd name="connsiteY7" fmla="*/ 0 h 5415302"/>
                              <a:gd name="connsiteX8" fmla="*/ 3360567 w 3533448"/>
                              <a:gd name="connsiteY8" fmla="*/ 2321222 h 5415302"/>
                              <a:gd name="connsiteX9" fmla="*/ 3036836 w 3533448"/>
                              <a:gd name="connsiteY9" fmla="*/ 4914721 h 5415302"/>
                              <a:gd name="connsiteX10" fmla="*/ 3147367 w 3533448"/>
                              <a:gd name="connsiteY10" fmla="*/ 4969986 h 5415302"/>
                              <a:gd name="connsiteX11" fmla="*/ 2921280 w 3533448"/>
                              <a:gd name="connsiteY11" fmla="*/ 5110664 h 5415302"/>
                              <a:gd name="connsiteX12" fmla="*/ 2785988 w 3533448"/>
                              <a:gd name="connsiteY12" fmla="*/ 5415302 h 5415302"/>
                              <a:gd name="connsiteX0" fmla="*/ 2785988 w 3533448"/>
                              <a:gd name="connsiteY0" fmla="*/ 5415302 h 5415302"/>
                              <a:gd name="connsiteX1" fmla="*/ 2595134 w 3533448"/>
                              <a:gd name="connsiteY1" fmla="*/ 5387817 h 5415302"/>
                              <a:gd name="connsiteX2" fmla="*/ 2452735 w 3533448"/>
                              <a:gd name="connsiteY2" fmla="*/ 3963353 h 5415302"/>
                              <a:gd name="connsiteX3" fmla="*/ 2605135 w 3533448"/>
                              <a:gd name="connsiteY3" fmla="*/ 4096703 h 5415302"/>
                              <a:gd name="connsiteX4" fmla="*/ 2235790 w 3533448"/>
                              <a:gd name="connsiteY4" fmla="*/ 3177527 h 5415302"/>
                              <a:gd name="connsiteX5" fmla="*/ 620125 w 3533448"/>
                              <a:gd name="connsiteY5" fmla="*/ 1429703 h 5415302"/>
                              <a:gd name="connsiteX6" fmla="*/ 1035415 w 3533448"/>
                              <a:gd name="connsiteY6" fmla="*/ 1483043 h 5415302"/>
                              <a:gd name="connsiteX7" fmla="*/ 12 w 3533448"/>
                              <a:gd name="connsiteY7" fmla="*/ 0 h 5415302"/>
                              <a:gd name="connsiteX8" fmla="*/ 3360567 w 3533448"/>
                              <a:gd name="connsiteY8" fmla="*/ 2321222 h 5415302"/>
                              <a:gd name="connsiteX9" fmla="*/ 3036836 w 3533448"/>
                              <a:gd name="connsiteY9" fmla="*/ 4914721 h 5415302"/>
                              <a:gd name="connsiteX10" fmla="*/ 3147367 w 3533448"/>
                              <a:gd name="connsiteY10" fmla="*/ 4969986 h 5415302"/>
                              <a:gd name="connsiteX11" fmla="*/ 2921280 w 3533448"/>
                              <a:gd name="connsiteY11" fmla="*/ 5110664 h 5415302"/>
                              <a:gd name="connsiteX12" fmla="*/ 2785988 w 3533448"/>
                              <a:gd name="connsiteY12" fmla="*/ 5415302 h 5415302"/>
                              <a:gd name="connsiteX0" fmla="*/ 2785988 w 3533448"/>
                              <a:gd name="connsiteY0" fmla="*/ 5415302 h 5415302"/>
                              <a:gd name="connsiteX1" fmla="*/ 2595134 w 3533448"/>
                              <a:gd name="connsiteY1" fmla="*/ 5387817 h 5415302"/>
                              <a:gd name="connsiteX2" fmla="*/ 2452735 w 3533448"/>
                              <a:gd name="connsiteY2" fmla="*/ 3963353 h 5415302"/>
                              <a:gd name="connsiteX3" fmla="*/ 2605135 w 3533448"/>
                              <a:gd name="connsiteY3" fmla="*/ 4096703 h 5415302"/>
                              <a:gd name="connsiteX4" fmla="*/ 2235790 w 3533448"/>
                              <a:gd name="connsiteY4" fmla="*/ 3177527 h 5415302"/>
                              <a:gd name="connsiteX5" fmla="*/ 620125 w 3533448"/>
                              <a:gd name="connsiteY5" fmla="*/ 1429703 h 5415302"/>
                              <a:gd name="connsiteX6" fmla="*/ 1035415 w 3533448"/>
                              <a:gd name="connsiteY6" fmla="*/ 1483043 h 5415302"/>
                              <a:gd name="connsiteX7" fmla="*/ 12 w 3533448"/>
                              <a:gd name="connsiteY7" fmla="*/ 0 h 5415302"/>
                              <a:gd name="connsiteX8" fmla="*/ 3360567 w 3533448"/>
                              <a:gd name="connsiteY8" fmla="*/ 2321222 h 5415302"/>
                              <a:gd name="connsiteX9" fmla="*/ 3036836 w 3533448"/>
                              <a:gd name="connsiteY9" fmla="*/ 4914721 h 5415302"/>
                              <a:gd name="connsiteX10" fmla="*/ 3147367 w 3533448"/>
                              <a:gd name="connsiteY10" fmla="*/ 4969986 h 5415302"/>
                              <a:gd name="connsiteX11" fmla="*/ 2921280 w 3533448"/>
                              <a:gd name="connsiteY11" fmla="*/ 5110664 h 5415302"/>
                              <a:gd name="connsiteX12" fmla="*/ 2785988 w 3533448"/>
                              <a:gd name="connsiteY12" fmla="*/ 5415302 h 5415302"/>
                              <a:gd name="connsiteX0" fmla="*/ 2785988 w 3533448"/>
                              <a:gd name="connsiteY0" fmla="*/ 5415302 h 5415302"/>
                              <a:gd name="connsiteX1" fmla="*/ 2595134 w 3533448"/>
                              <a:gd name="connsiteY1" fmla="*/ 5387817 h 5415302"/>
                              <a:gd name="connsiteX2" fmla="*/ 2452735 w 3533448"/>
                              <a:gd name="connsiteY2" fmla="*/ 3963353 h 5415302"/>
                              <a:gd name="connsiteX3" fmla="*/ 2605135 w 3533448"/>
                              <a:gd name="connsiteY3" fmla="*/ 4096703 h 5415302"/>
                              <a:gd name="connsiteX4" fmla="*/ 2235790 w 3533448"/>
                              <a:gd name="connsiteY4" fmla="*/ 3177527 h 5415302"/>
                              <a:gd name="connsiteX5" fmla="*/ 620125 w 3533448"/>
                              <a:gd name="connsiteY5" fmla="*/ 1429703 h 5415302"/>
                              <a:gd name="connsiteX6" fmla="*/ 1035415 w 3533448"/>
                              <a:gd name="connsiteY6" fmla="*/ 1483043 h 5415302"/>
                              <a:gd name="connsiteX7" fmla="*/ 12 w 3533448"/>
                              <a:gd name="connsiteY7" fmla="*/ 0 h 5415302"/>
                              <a:gd name="connsiteX8" fmla="*/ 3360567 w 3533448"/>
                              <a:gd name="connsiteY8" fmla="*/ 2321222 h 5415302"/>
                              <a:gd name="connsiteX9" fmla="*/ 3036836 w 3533448"/>
                              <a:gd name="connsiteY9" fmla="*/ 4914721 h 5415302"/>
                              <a:gd name="connsiteX10" fmla="*/ 3147367 w 3533448"/>
                              <a:gd name="connsiteY10" fmla="*/ 4969986 h 5415302"/>
                              <a:gd name="connsiteX11" fmla="*/ 2921280 w 3533448"/>
                              <a:gd name="connsiteY11" fmla="*/ 5110664 h 5415302"/>
                              <a:gd name="connsiteX12" fmla="*/ 2785988 w 3533448"/>
                              <a:gd name="connsiteY12" fmla="*/ 5415302 h 5415302"/>
                              <a:gd name="connsiteX0" fmla="*/ 2785988 w 3533448"/>
                              <a:gd name="connsiteY0" fmla="*/ 5415302 h 5415302"/>
                              <a:gd name="connsiteX1" fmla="*/ 2595134 w 3533448"/>
                              <a:gd name="connsiteY1" fmla="*/ 5387817 h 5415302"/>
                              <a:gd name="connsiteX2" fmla="*/ 2452735 w 3533448"/>
                              <a:gd name="connsiteY2" fmla="*/ 3963353 h 5415302"/>
                              <a:gd name="connsiteX3" fmla="*/ 2605135 w 3533448"/>
                              <a:gd name="connsiteY3" fmla="*/ 4096703 h 5415302"/>
                              <a:gd name="connsiteX4" fmla="*/ 2235790 w 3533448"/>
                              <a:gd name="connsiteY4" fmla="*/ 3177527 h 5415302"/>
                              <a:gd name="connsiteX5" fmla="*/ 620125 w 3533448"/>
                              <a:gd name="connsiteY5" fmla="*/ 1429703 h 5415302"/>
                              <a:gd name="connsiteX6" fmla="*/ 1035415 w 3533448"/>
                              <a:gd name="connsiteY6" fmla="*/ 1483043 h 5415302"/>
                              <a:gd name="connsiteX7" fmla="*/ 12 w 3533448"/>
                              <a:gd name="connsiteY7" fmla="*/ 0 h 5415302"/>
                              <a:gd name="connsiteX8" fmla="*/ 3360567 w 3533448"/>
                              <a:gd name="connsiteY8" fmla="*/ 2321222 h 5415302"/>
                              <a:gd name="connsiteX9" fmla="*/ 3036836 w 3533448"/>
                              <a:gd name="connsiteY9" fmla="*/ 4914721 h 5415302"/>
                              <a:gd name="connsiteX10" fmla="*/ 3147367 w 3533448"/>
                              <a:gd name="connsiteY10" fmla="*/ 4969986 h 5415302"/>
                              <a:gd name="connsiteX11" fmla="*/ 2921280 w 3533448"/>
                              <a:gd name="connsiteY11" fmla="*/ 5110664 h 5415302"/>
                              <a:gd name="connsiteX12" fmla="*/ 2785988 w 3533448"/>
                              <a:gd name="connsiteY12" fmla="*/ 5415302 h 5415302"/>
                              <a:gd name="connsiteX0" fmla="*/ 2785988 w 3533448"/>
                              <a:gd name="connsiteY0" fmla="*/ 5415302 h 5415302"/>
                              <a:gd name="connsiteX1" fmla="*/ 2595134 w 3533448"/>
                              <a:gd name="connsiteY1" fmla="*/ 5387817 h 5415302"/>
                              <a:gd name="connsiteX2" fmla="*/ 2452735 w 3533448"/>
                              <a:gd name="connsiteY2" fmla="*/ 3963353 h 5415302"/>
                              <a:gd name="connsiteX3" fmla="*/ 2605135 w 3533448"/>
                              <a:gd name="connsiteY3" fmla="*/ 4096703 h 5415302"/>
                              <a:gd name="connsiteX4" fmla="*/ 2235790 w 3533448"/>
                              <a:gd name="connsiteY4" fmla="*/ 3177527 h 5415302"/>
                              <a:gd name="connsiteX5" fmla="*/ 620125 w 3533448"/>
                              <a:gd name="connsiteY5" fmla="*/ 1429703 h 5415302"/>
                              <a:gd name="connsiteX6" fmla="*/ 1035415 w 3533448"/>
                              <a:gd name="connsiteY6" fmla="*/ 1483043 h 5415302"/>
                              <a:gd name="connsiteX7" fmla="*/ 12 w 3533448"/>
                              <a:gd name="connsiteY7" fmla="*/ 0 h 5415302"/>
                              <a:gd name="connsiteX8" fmla="*/ 3360567 w 3533448"/>
                              <a:gd name="connsiteY8" fmla="*/ 2321222 h 5415302"/>
                              <a:gd name="connsiteX9" fmla="*/ 3036836 w 3533448"/>
                              <a:gd name="connsiteY9" fmla="*/ 4914721 h 5415302"/>
                              <a:gd name="connsiteX10" fmla="*/ 3172488 w 3533448"/>
                              <a:gd name="connsiteY10" fmla="*/ 4939841 h 5415302"/>
                              <a:gd name="connsiteX11" fmla="*/ 2921280 w 3533448"/>
                              <a:gd name="connsiteY11" fmla="*/ 5110664 h 5415302"/>
                              <a:gd name="connsiteX12" fmla="*/ 2785988 w 3533448"/>
                              <a:gd name="connsiteY12" fmla="*/ 5415302 h 5415302"/>
                              <a:gd name="connsiteX0" fmla="*/ 2785988 w 3538330"/>
                              <a:gd name="connsiteY0" fmla="*/ 5415302 h 5415302"/>
                              <a:gd name="connsiteX1" fmla="*/ 2595134 w 3538330"/>
                              <a:gd name="connsiteY1" fmla="*/ 5387817 h 5415302"/>
                              <a:gd name="connsiteX2" fmla="*/ 2452735 w 3538330"/>
                              <a:gd name="connsiteY2" fmla="*/ 3963353 h 5415302"/>
                              <a:gd name="connsiteX3" fmla="*/ 2605135 w 3538330"/>
                              <a:gd name="connsiteY3" fmla="*/ 4096703 h 5415302"/>
                              <a:gd name="connsiteX4" fmla="*/ 2235790 w 3538330"/>
                              <a:gd name="connsiteY4" fmla="*/ 3177527 h 5415302"/>
                              <a:gd name="connsiteX5" fmla="*/ 620125 w 3538330"/>
                              <a:gd name="connsiteY5" fmla="*/ 1429703 h 5415302"/>
                              <a:gd name="connsiteX6" fmla="*/ 1035415 w 3538330"/>
                              <a:gd name="connsiteY6" fmla="*/ 1483043 h 5415302"/>
                              <a:gd name="connsiteX7" fmla="*/ 12 w 3538330"/>
                              <a:gd name="connsiteY7" fmla="*/ 0 h 5415302"/>
                              <a:gd name="connsiteX8" fmla="*/ 3360567 w 3538330"/>
                              <a:gd name="connsiteY8" fmla="*/ 2321222 h 5415302"/>
                              <a:gd name="connsiteX9" fmla="*/ 3066981 w 3538330"/>
                              <a:gd name="connsiteY9" fmla="*/ 4849407 h 5415302"/>
                              <a:gd name="connsiteX10" fmla="*/ 3172488 w 3538330"/>
                              <a:gd name="connsiteY10" fmla="*/ 4939841 h 5415302"/>
                              <a:gd name="connsiteX11" fmla="*/ 2921280 w 3538330"/>
                              <a:gd name="connsiteY11" fmla="*/ 5110664 h 5415302"/>
                              <a:gd name="connsiteX12" fmla="*/ 2785988 w 3538330"/>
                              <a:gd name="connsiteY12" fmla="*/ 5415302 h 5415302"/>
                              <a:gd name="connsiteX0" fmla="*/ 2785988 w 3530336"/>
                              <a:gd name="connsiteY0" fmla="*/ 5415302 h 5415302"/>
                              <a:gd name="connsiteX1" fmla="*/ 2595134 w 3530336"/>
                              <a:gd name="connsiteY1" fmla="*/ 5387817 h 5415302"/>
                              <a:gd name="connsiteX2" fmla="*/ 2452735 w 3530336"/>
                              <a:gd name="connsiteY2" fmla="*/ 3963353 h 5415302"/>
                              <a:gd name="connsiteX3" fmla="*/ 2605135 w 3530336"/>
                              <a:gd name="connsiteY3" fmla="*/ 4096703 h 5415302"/>
                              <a:gd name="connsiteX4" fmla="*/ 2235790 w 3530336"/>
                              <a:gd name="connsiteY4" fmla="*/ 3177527 h 5415302"/>
                              <a:gd name="connsiteX5" fmla="*/ 620125 w 3530336"/>
                              <a:gd name="connsiteY5" fmla="*/ 1429703 h 5415302"/>
                              <a:gd name="connsiteX6" fmla="*/ 1035415 w 3530336"/>
                              <a:gd name="connsiteY6" fmla="*/ 1483043 h 5415302"/>
                              <a:gd name="connsiteX7" fmla="*/ 12 w 3530336"/>
                              <a:gd name="connsiteY7" fmla="*/ 0 h 5415302"/>
                              <a:gd name="connsiteX8" fmla="*/ 3360567 w 3530336"/>
                              <a:gd name="connsiteY8" fmla="*/ 2321222 h 5415302"/>
                              <a:gd name="connsiteX9" fmla="*/ 3016740 w 3530336"/>
                              <a:gd name="connsiteY9" fmla="*/ 4844383 h 5415302"/>
                              <a:gd name="connsiteX10" fmla="*/ 3172488 w 3530336"/>
                              <a:gd name="connsiteY10" fmla="*/ 4939841 h 5415302"/>
                              <a:gd name="connsiteX11" fmla="*/ 2921280 w 3530336"/>
                              <a:gd name="connsiteY11" fmla="*/ 5110664 h 5415302"/>
                              <a:gd name="connsiteX12" fmla="*/ 2785988 w 3530336"/>
                              <a:gd name="connsiteY12" fmla="*/ 5415302 h 5415302"/>
                              <a:gd name="connsiteX0" fmla="*/ 2785988 w 3530336"/>
                              <a:gd name="connsiteY0" fmla="*/ 5415302 h 5415302"/>
                              <a:gd name="connsiteX1" fmla="*/ 2595134 w 3530336"/>
                              <a:gd name="connsiteY1" fmla="*/ 5387817 h 5415302"/>
                              <a:gd name="connsiteX2" fmla="*/ 2452735 w 3530336"/>
                              <a:gd name="connsiteY2" fmla="*/ 3963353 h 5415302"/>
                              <a:gd name="connsiteX3" fmla="*/ 2605135 w 3530336"/>
                              <a:gd name="connsiteY3" fmla="*/ 4096703 h 5415302"/>
                              <a:gd name="connsiteX4" fmla="*/ 2235790 w 3530336"/>
                              <a:gd name="connsiteY4" fmla="*/ 3177527 h 5415302"/>
                              <a:gd name="connsiteX5" fmla="*/ 620125 w 3530336"/>
                              <a:gd name="connsiteY5" fmla="*/ 1429703 h 5415302"/>
                              <a:gd name="connsiteX6" fmla="*/ 1035415 w 3530336"/>
                              <a:gd name="connsiteY6" fmla="*/ 1483043 h 5415302"/>
                              <a:gd name="connsiteX7" fmla="*/ 12 w 3530336"/>
                              <a:gd name="connsiteY7" fmla="*/ 0 h 5415302"/>
                              <a:gd name="connsiteX8" fmla="*/ 3360567 w 3530336"/>
                              <a:gd name="connsiteY8" fmla="*/ 2321222 h 5415302"/>
                              <a:gd name="connsiteX9" fmla="*/ 3016740 w 3530336"/>
                              <a:gd name="connsiteY9" fmla="*/ 4844383 h 5415302"/>
                              <a:gd name="connsiteX10" fmla="*/ 3172488 w 3530336"/>
                              <a:gd name="connsiteY10" fmla="*/ 4939841 h 5415302"/>
                              <a:gd name="connsiteX11" fmla="*/ 2921280 w 3530336"/>
                              <a:gd name="connsiteY11" fmla="*/ 5110664 h 5415302"/>
                              <a:gd name="connsiteX12" fmla="*/ 2785988 w 3530336"/>
                              <a:gd name="connsiteY12" fmla="*/ 5415302 h 5415302"/>
                              <a:gd name="connsiteX0" fmla="*/ 2785988 w 3555722"/>
                              <a:gd name="connsiteY0" fmla="*/ 5415302 h 5415302"/>
                              <a:gd name="connsiteX1" fmla="*/ 2595134 w 3555722"/>
                              <a:gd name="connsiteY1" fmla="*/ 5387817 h 5415302"/>
                              <a:gd name="connsiteX2" fmla="*/ 2452735 w 3555722"/>
                              <a:gd name="connsiteY2" fmla="*/ 3963353 h 5415302"/>
                              <a:gd name="connsiteX3" fmla="*/ 2605135 w 3555722"/>
                              <a:gd name="connsiteY3" fmla="*/ 4096703 h 5415302"/>
                              <a:gd name="connsiteX4" fmla="*/ 2235790 w 3555722"/>
                              <a:gd name="connsiteY4" fmla="*/ 3177527 h 5415302"/>
                              <a:gd name="connsiteX5" fmla="*/ 620125 w 3555722"/>
                              <a:gd name="connsiteY5" fmla="*/ 1429703 h 5415302"/>
                              <a:gd name="connsiteX6" fmla="*/ 1035415 w 3555722"/>
                              <a:gd name="connsiteY6" fmla="*/ 1483043 h 5415302"/>
                              <a:gd name="connsiteX7" fmla="*/ 12 w 3555722"/>
                              <a:gd name="connsiteY7" fmla="*/ 0 h 5415302"/>
                              <a:gd name="connsiteX8" fmla="*/ 3360567 w 3555722"/>
                              <a:gd name="connsiteY8" fmla="*/ 2321222 h 5415302"/>
                              <a:gd name="connsiteX9" fmla="*/ 3162441 w 3555722"/>
                              <a:gd name="connsiteY9" fmla="*/ 4693658 h 5415302"/>
                              <a:gd name="connsiteX10" fmla="*/ 3172488 w 3555722"/>
                              <a:gd name="connsiteY10" fmla="*/ 4939841 h 5415302"/>
                              <a:gd name="connsiteX11" fmla="*/ 2921280 w 3555722"/>
                              <a:gd name="connsiteY11" fmla="*/ 5110664 h 5415302"/>
                              <a:gd name="connsiteX12" fmla="*/ 2785988 w 3555722"/>
                              <a:gd name="connsiteY12" fmla="*/ 5415302 h 5415302"/>
                              <a:gd name="connsiteX0" fmla="*/ 2785988 w 3555722"/>
                              <a:gd name="connsiteY0" fmla="*/ 5415302 h 5415302"/>
                              <a:gd name="connsiteX1" fmla="*/ 2595134 w 3555722"/>
                              <a:gd name="connsiteY1" fmla="*/ 5387817 h 5415302"/>
                              <a:gd name="connsiteX2" fmla="*/ 2452735 w 3555722"/>
                              <a:gd name="connsiteY2" fmla="*/ 3963353 h 5415302"/>
                              <a:gd name="connsiteX3" fmla="*/ 2605135 w 3555722"/>
                              <a:gd name="connsiteY3" fmla="*/ 4096703 h 5415302"/>
                              <a:gd name="connsiteX4" fmla="*/ 2235790 w 3555722"/>
                              <a:gd name="connsiteY4" fmla="*/ 3177527 h 5415302"/>
                              <a:gd name="connsiteX5" fmla="*/ 620125 w 3555722"/>
                              <a:gd name="connsiteY5" fmla="*/ 1429703 h 5415302"/>
                              <a:gd name="connsiteX6" fmla="*/ 1035415 w 3555722"/>
                              <a:gd name="connsiteY6" fmla="*/ 1483043 h 5415302"/>
                              <a:gd name="connsiteX7" fmla="*/ 12 w 3555722"/>
                              <a:gd name="connsiteY7" fmla="*/ 0 h 5415302"/>
                              <a:gd name="connsiteX8" fmla="*/ 3360567 w 3555722"/>
                              <a:gd name="connsiteY8" fmla="*/ 2321222 h 5415302"/>
                              <a:gd name="connsiteX9" fmla="*/ 3162441 w 3555722"/>
                              <a:gd name="connsiteY9" fmla="*/ 4693658 h 5415302"/>
                              <a:gd name="connsiteX10" fmla="*/ 3207657 w 3555722"/>
                              <a:gd name="connsiteY10" fmla="*/ 4879551 h 5415302"/>
                              <a:gd name="connsiteX11" fmla="*/ 2921280 w 3555722"/>
                              <a:gd name="connsiteY11" fmla="*/ 5110664 h 5415302"/>
                              <a:gd name="connsiteX12" fmla="*/ 2785988 w 3555722"/>
                              <a:gd name="connsiteY12" fmla="*/ 5415302 h 5415302"/>
                              <a:gd name="connsiteX0" fmla="*/ 2785988 w 3555722"/>
                              <a:gd name="connsiteY0" fmla="*/ 5415302 h 5415302"/>
                              <a:gd name="connsiteX1" fmla="*/ 2595134 w 3555722"/>
                              <a:gd name="connsiteY1" fmla="*/ 5387817 h 5415302"/>
                              <a:gd name="connsiteX2" fmla="*/ 2452735 w 3555722"/>
                              <a:gd name="connsiteY2" fmla="*/ 3963353 h 5415302"/>
                              <a:gd name="connsiteX3" fmla="*/ 2605135 w 3555722"/>
                              <a:gd name="connsiteY3" fmla="*/ 4096703 h 5415302"/>
                              <a:gd name="connsiteX4" fmla="*/ 2235790 w 3555722"/>
                              <a:gd name="connsiteY4" fmla="*/ 3177527 h 5415302"/>
                              <a:gd name="connsiteX5" fmla="*/ 620125 w 3555722"/>
                              <a:gd name="connsiteY5" fmla="*/ 1429703 h 5415302"/>
                              <a:gd name="connsiteX6" fmla="*/ 1035415 w 3555722"/>
                              <a:gd name="connsiteY6" fmla="*/ 1483043 h 5415302"/>
                              <a:gd name="connsiteX7" fmla="*/ 12 w 3555722"/>
                              <a:gd name="connsiteY7" fmla="*/ 0 h 5415302"/>
                              <a:gd name="connsiteX8" fmla="*/ 3360567 w 3555722"/>
                              <a:gd name="connsiteY8" fmla="*/ 2321222 h 5415302"/>
                              <a:gd name="connsiteX9" fmla="*/ 3162441 w 3555722"/>
                              <a:gd name="connsiteY9" fmla="*/ 4693658 h 5415302"/>
                              <a:gd name="connsiteX10" fmla="*/ 3207657 w 3555722"/>
                              <a:gd name="connsiteY10" fmla="*/ 4879551 h 5415302"/>
                              <a:gd name="connsiteX11" fmla="*/ 2921280 w 3555722"/>
                              <a:gd name="connsiteY11" fmla="*/ 5110664 h 5415302"/>
                              <a:gd name="connsiteX12" fmla="*/ 2785988 w 3555722"/>
                              <a:gd name="connsiteY12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207657 w 3557502"/>
                              <a:gd name="connsiteY10" fmla="*/ 4879551 h 5415302"/>
                              <a:gd name="connsiteX11" fmla="*/ 2921280 w 3557502"/>
                              <a:gd name="connsiteY11" fmla="*/ 5110664 h 5415302"/>
                              <a:gd name="connsiteX12" fmla="*/ 2785988 w 3557502"/>
                              <a:gd name="connsiteY12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207657 w 3557502"/>
                              <a:gd name="connsiteY10" fmla="*/ 4824285 h 5415302"/>
                              <a:gd name="connsiteX11" fmla="*/ 2921280 w 3557502"/>
                              <a:gd name="connsiteY11" fmla="*/ 5110664 h 5415302"/>
                              <a:gd name="connsiteX12" fmla="*/ 2785988 w 3557502"/>
                              <a:gd name="connsiteY12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207657 w 3557502"/>
                              <a:gd name="connsiteY10" fmla="*/ 4824285 h 5415302"/>
                              <a:gd name="connsiteX11" fmla="*/ 2921280 w 3557502"/>
                              <a:gd name="connsiteY11" fmla="*/ 5110664 h 5415302"/>
                              <a:gd name="connsiteX12" fmla="*/ 2785988 w 3557502"/>
                              <a:gd name="connsiteY12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207657 w 3557502"/>
                              <a:gd name="connsiteY10" fmla="*/ 4824285 h 5415302"/>
                              <a:gd name="connsiteX11" fmla="*/ 2921280 w 3557502"/>
                              <a:gd name="connsiteY11" fmla="*/ 5110664 h 5415302"/>
                              <a:gd name="connsiteX12" fmla="*/ 2785988 w 3557502"/>
                              <a:gd name="connsiteY12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207657 w 3557502"/>
                              <a:gd name="connsiteY10" fmla="*/ 4824285 h 5415302"/>
                              <a:gd name="connsiteX11" fmla="*/ 2921280 w 3557502"/>
                              <a:gd name="connsiteY11" fmla="*/ 5110664 h 5415302"/>
                              <a:gd name="connsiteX12" fmla="*/ 2785988 w 3557502"/>
                              <a:gd name="connsiteY12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207657 w 3557502"/>
                              <a:gd name="connsiteY10" fmla="*/ 4824285 h 5415302"/>
                              <a:gd name="connsiteX11" fmla="*/ 2921280 w 3557502"/>
                              <a:gd name="connsiteY11" fmla="*/ 5110664 h 5415302"/>
                              <a:gd name="connsiteX12" fmla="*/ 2785988 w 3557502"/>
                              <a:gd name="connsiteY12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207657 w 3557502"/>
                              <a:gd name="connsiteY10" fmla="*/ 4824285 h 5415302"/>
                              <a:gd name="connsiteX11" fmla="*/ 2921280 w 3557502"/>
                              <a:gd name="connsiteY11" fmla="*/ 5110664 h 5415302"/>
                              <a:gd name="connsiteX12" fmla="*/ 2785988 w 3557502"/>
                              <a:gd name="connsiteY12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71521 w 3557502"/>
                              <a:gd name="connsiteY10" fmla="*/ 4864479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087078 w 3557502"/>
                              <a:gd name="connsiteY10" fmla="*/ 5105639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087078 w 3557502"/>
                              <a:gd name="connsiteY10" fmla="*/ 5105639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087078 w 3557502"/>
                              <a:gd name="connsiteY10" fmla="*/ 5105639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41377 w 3557502"/>
                              <a:gd name="connsiteY10" fmla="*/ 4844382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41377 w 3557502"/>
                              <a:gd name="connsiteY10" fmla="*/ 4844382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51426 w 3557502"/>
                              <a:gd name="connsiteY10" fmla="*/ 4779068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51426 w 3557502"/>
                              <a:gd name="connsiteY10" fmla="*/ 4779068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51426 w 3557502"/>
                              <a:gd name="connsiteY10" fmla="*/ 4779068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51426 w 3557502"/>
                              <a:gd name="connsiteY10" fmla="*/ 4779068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51426 w 3557502"/>
                              <a:gd name="connsiteY10" fmla="*/ 4779068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51426 w 3557502"/>
                              <a:gd name="connsiteY10" fmla="*/ 4779068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66499 w 3557502"/>
                              <a:gd name="connsiteY10" fmla="*/ 4859455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66499 w 3557502"/>
                              <a:gd name="connsiteY10" fmla="*/ 4859455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56974 w 3557502"/>
                              <a:gd name="connsiteY10" fmla="*/ 4761824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56974 w 3557502"/>
                              <a:gd name="connsiteY10" fmla="*/ 4761824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56974 w 3557502"/>
                              <a:gd name="connsiteY10" fmla="*/ 4761824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142711 w 3557502"/>
                              <a:gd name="connsiteY10" fmla="*/ 4999949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142711 w 3557502"/>
                              <a:gd name="connsiteY10" fmla="*/ 4999949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52211 w 3557502"/>
                              <a:gd name="connsiteY10" fmla="*/ 4780874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52211 w 3557502"/>
                              <a:gd name="connsiteY10" fmla="*/ 4780874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52211 w 3557502"/>
                              <a:gd name="connsiteY10" fmla="*/ 4780874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52211 w 3557502"/>
                              <a:gd name="connsiteY10" fmla="*/ 4780874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49829 w 3557502"/>
                              <a:gd name="connsiteY10" fmla="*/ 4866599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49829 w 3557502"/>
                              <a:gd name="connsiteY10" fmla="*/ 4866599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49829 w 3557502"/>
                              <a:gd name="connsiteY10" fmla="*/ 4866599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49829 w 3557502"/>
                              <a:gd name="connsiteY10" fmla="*/ 4866599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49829 w 3557502"/>
                              <a:gd name="connsiteY10" fmla="*/ 4866599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68879 w 3557502"/>
                              <a:gd name="connsiteY10" fmla="*/ 4895174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002216 w 3557502"/>
                              <a:gd name="connsiteY10" fmla="*/ 4890411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014123 w 3557502"/>
                              <a:gd name="connsiteY10" fmla="*/ 4890411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014123 w 3557502"/>
                              <a:gd name="connsiteY10" fmla="*/ 4890411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014123 w 3557502"/>
                              <a:gd name="connsiteY10" fmla="*/ 4890411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014123 w 3557502"/>
                              <a:gd name="connsiteY10" fmla="*/ 4890411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3014123 w 3557502"/>
                              <a:gd name="connsiteY10" fmla="*/ 4890411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71260 w 3557502"/>
                              <a:gd name="connsiteY10" fmla="*/ 4907080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71260 w 3557502"/>
                              <a:gd name="connsiteY10" fmla="*/ 4907080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71260 w 3557502"/>
                              <a:gd name="connsiteY10" fmla="*/ 4907080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7502"/>
                              <a:gd name="connsiteY0" fmla="*/ 5415302 h 5415302"/>
                              <a:gd name="connsiteX1" fmla="*/ 2595134 w 3557502"/>
                              <a:gd name="connsiteY1" fmla="*/ 5387817 h 5415302"/>
                              <a:gd name="connsiteX2" fmla="*/ 2452735 w 3557502"/>
                              <a:gd name="connsiteY2" fmla="*/ 3963353 h 5415302"/>
                              <a:gd name="connsiteX3" fmla="*/ 2605135 w 3557502"/>
                              <a:gd name="connsiteY3" fmla="*/ 4096703 h 5415302"/>
                              <a:gd name="connsiteX4" fmla="*/ 2235790 w 3557502"/>
                              <a:gd name="connsiteY4" fmla="*/ 3177527 h 5415302"/>
                              <a:gd name="connsiteX5" fmla="*/ 620125 w 3557502"/>
                              <a:gd name="connsiteY5" fmla="*/ 1429703 h 5415302"/>
                              <a:gd name="connsiteX6" fmla="*/ 1035415 w 3557502"/>
                              <a:gd name="connsiteY6" fmla="*/ 1483043 h 5415302"/>
                              <a:gd name="connsiteX7" fmla="*/ 12 w 3557502"/>
                              <a:gd name="connsiteY7" fmla="*/ 0 h 5415302"/>
                              <a:gd name="connsiteX8" fmla="*/ 3360567 w 3557502"/>
                              <a:gd name="connsiteY8" fmla="*/ 2321222 h 5415302"/>
                              <a:gd name="connsiteX9" fmla="*/ 3162441 w 3557502"/>
                              <a:gd name="connsiteY9" fmla="*/ 4693658 h 5415302"/>
                              <a:gd name="connsiteX10" fmla="*/ 2971260 w 3557502"/>
                              <a:gd name="connsiteY10" fmla="*/ 4907080 h 5415302"/>
                              <a:gd name="connsiteX11" fmla="*/ 3207657 w 3557502"/>
                              <a:gd name="connsiteY11" fmla="*/ 4824285 h 5415302"/>
                              <a:gd name="connsiteX12" fmla="*/ 2921280 w 3557502"/>
                              <a:gd name="connsiteY12" fmla="*/ 5110664 h 5415302"/>
                              <a:gd name="connsiteX13" fmla="*/ 2785988 w 3557502"/>
                              <a:gd name="connsiteY13" fmla="*/ 5415302 h 5415302"/>
                              <a:gd name="connsiteX0" fmla="*/ 2785988 w 3558783"/>
                              <a:gd name="connsiteY0" fmla="*/ 5415302 h 5415302"/>
                              <a:gd name="connsiteX1" fmla="*/ 2595134 w 3558783"/>
                              <a:gd name="connsiteY1" fmla="*/ 5387817 h 5415302"/>
                              <a:gd name="connsiteX2" fmla="*/ 2452735 w 3558783"/>
                              <a:gd name="connsiteY2" fmla="*/ 3963353 h 5415302"/>
                              <a:gd name="connsiteX3" fmla="*/ 2605135 w 3558783"/>
                              <a:gd name="connsiteY3" fmla="*/ 4096703 h 5415302"/>
                              <a:gd name="connsiteX4" fmla="*/ 2235790 w 3558783"/>
                              <a:gd name="connsiteY4" fmla="*/ 3177527 h 5415302"/>
                              <a:gd name="connsiteX5" fmla="*/ 620125 w 3558783"/>
                              <a:gd name="connsiteY5" fmla="*/ 1429703 h 5415302"/>
                              <a:gd name="connsiteX6" fmla="*/ 1035415 w 3558783"/>
                              <a:gd name="connsiteY6" fmla="*/ 1483043 h 5415302"/>
                              <a:gd name="connsiteX7" fmla="*/ 12 w 3558783"/>
                              <a:gd name="connsiteY7" fmla="*/ 0 h 5415302"/>
                              <a:gd name="connsiteX8" fmla="*/ 3360567 w 3558783"/>
                              <a:gd name="connsiteY8" fmla="*/ 2321222 h 5415302"/>
                              <a:gd name="connsiteX9" fmla="*/ 3162441 w 3558783"/>
                              <a:gd name="connsiteY9" fmla="*/ 4693658 h 5415302"/>
                              <a:gd name="connsiteX10" fmla="*/ 2971260 w 3558783"/>
                              <a:gd name="connsiteY10" fmla="*/ 4907080 h 5415302"/>
                              <a:gd name="connsiteX11" fmla="*/ 3207657 w 3558783"/>
                              <a:gd name="connsiteY11" fmla="*/ 4824285 h 5415302"/>
                              <a:gd name="connsiteX12" fmla="*/ 2921280 w 3558783"/>
                              <a:gd name="connsiteY12" fmla="*/ 5110664 h 5415302"/>
                              <a:gd name="connsiteX13" fmla="*/ 2785988 w 3558783"/>
                              <a:gd name="connsiteY13" fmla="*/ 5415302 h 5415302"/>
                              <a:gd name="connsiteX0" fmla="*/ 2785988 w 3564935"/>
                              <a:gd name="connsiteY0" fmla="*/ 5415302 h 5415302"/>
                              <a:gd name="connsiteX1" fmla="*/ 2595134 w 3564935"/>
                              <a:gd name="connsiteY1" fmla="*/ 5387817 h 5415302"/>
                              <a:gd name="connsiteX2" fmla="*/ 2452735 w 3564935"/>
                              <a:gd name="connsiteY2" fmla="*/ 3963353 h 5415302"/>
                              <a:gd name="connsiteX3" fmla="*/ 2605135 w 3564935"/>
                              <a:gd name="connsiteY3" fmla="*/ 4096703 h 5415302"/>
                              <a:gd name="connsiteX4" fmla="*/ 2235790 w 3564935"/>
                              <a:gd name="connsiteY4" fmla="*/ 3177527 h 5415302"/>
                              <a:gd name="connsiteX5" fmla="*/ 620125 w 3564935"/>
                              <a:gd name="connsiteY5" fmla="*/ 1429703 h 5415302"/>
                              <a:gd name="connsiteX6" fmla="*/ 1035415 w 3564935"/>
                              <a:gd name="connsiteY6" fmla="*/ 1483043 h 5415302"/>
                              <a:gd name="connsiteX7" fmla="*/ 12 w 3564935"/>
                              <a:gd name="connsiteY7" fmla="*/ 0 h 5415302"/>
                              <a:gd name="connsiteX8" fmla="*/ 3360567 w 3564935"/>
                              <a:gd name="connsiteY8" fmla="*/ 2321222 h 5415302"/>
                              <a:gd name="connsiteX9" fmla="*/ 3162441 w 3564935"/>
                              <a:gd name="connsiteY9" fmla="*/ 4693658 h 5415302"/>
                              <a:gd name="connsiteX10" fmla="*/ 2971260 w 3564935"/>
                              <a:gd name="connsiteY10" fmla="*/ 4907080 h 5415302"/>
                              <a:gd name="connsiteX11" fmla="*/ 3207657 w 3564935"/>
                              <a:gd name="connsiteY11" fmla="*/ 4824285 h 5415302"/>
                              <a:gd name="connsiteX12" fmla="*/ 2921280 w 3564935"/>
                              <a:gd name="connsiteY12" fmla="*/ 5110664 h 5415302"/>
                              <a:gd name="connsiteX13" fmla="*/ 2785988 w 3564935"/>
                              <a:gd name="connsiteY13" fmla="*/ 5415302 h 5415302"/>
                              <a:gd name="connsiteX0" fmla="*/ 2785988 w 3564935"/>
                              <a:gd name="connsiteY0" fmla="*/ 5415302 h 5415302"/>
                              <a:gd name="connsiteX1" fmla="*/ 2595134 w 3564935"/>
                              <a:gd name="connsiteY1" fmla="*/ 5387817 h 5415302"/>
                              <a:gd name="connsiteX2" fmla="*/ 2452735 w 3564935"/>
                              <a:gd name="connsiteY2" fmla="*/ 3963353 h 5415302"/>
                              <a:gd name="connsiteX3" fmla="*/ 2605135 w 3564935"/>
                              <a:gd name="connsiteY3" fmla="*/ 4096703 h 5415302"/>
                              <a:gd name="connsiteX4" fmla="*/ 2235790 w 3564935"/>
                              <a:gd name="connsiteY4" fmla="*/ 3177527 h 5415302"/>
                              <a:gd name="connsiteX5" fmla="*/ 620125 w 3564935"/>
                              <a:gd name="connsiteY5" fmla="*/ 1429703 h 5415302"/>
                              <a:gd name="connsiteX6" fmla="*/ 1035415 w 3564935"/>
                              <a:gd name="connsiteY6" fmla="*/ 1483043 h 5415302"/>
                              <a:gd name="connsiteX7" fmla="*/ 12 w 3564935"/>
                              <a:gd name="connsiteY7" fmla="*/ 0 h 5415302"/>
                              <a:gd name="connsiteX8" fmla="*/ 3360567 w 3564935"/>
                              <a:gd name="connsiteY8" fmla="*/ 2321222 h 5415302"/>
                              <a:gd name="connsiteX9" fmla="*/ 3162441 w 3564935"/>
                              <a:gd name="connsiteY9" fmla="*/ 4693658 h 5415302"/>
                              <a:gd name="connsiteX10" fmla="*/ 2971260 w 3564935"/>
                              <a:gd name="connsiteY10" fmla="*/ 4907080 h 5415302"/>
                              <a:gd name="connsiteX11" fmla="*/ 3219563 w 3564935"/>
                              <a:gd name="connsiteY11" fmla="*/ 4783804 h 5415302"/>
                              <a:gd name="connsiteX12" fmla="*/ 2921280 w 3564935"/>
                              <a:gd name="connsiteY12" fmla="*/ 5110664 h 5415302"/>
                              <a:gd name="connsiteX13" fmla="*/ 2785988 w 3564935"/>
                              <a:gd name="connsiteY13" fmla="*/ 5415302 h 5415302"/>
                              <a:gd name="connsiteX0" fmla="*/ 2785988 w 3552916"/>
                              <a:gd name="connsiteY0" fmla="*/ 5415302 h 5415302"/>
                              <a:gd name="connsiteX1" fmla="*/ 2595134 w 3552916"/>
                              <a:gd name="connsiteY1" fmla="*/ 5387817 h 5415302"/>
                              <a:gd name="connsiteX2" fmla="*/ 2452735 w 3552916"/>
                              <a:gd name="connsiteY2" fmla="*/ 3963353 h 5415302"/>
                              <a:gd name="connsiteX3" fmla="*/ 2605135 w 3552916"/>
                              <a:gd name="connsiteY3" fmla="*/ 4096703 h 5415302"/>
                              <a:gd name="connsiteX4" fmla="*/ 2235790 w 3552916"/>
                              <a:gd name="connsiteY4" fmla="*/ 3177527 h 5415302"/>
                              <a:gd name="connsiteX5" fmla="*/ 620125 w 3552916"/>
                              <a:gd name="connsiteY5" fmla="*/ 1429703 h 5415302"/>
                              <a:gd name="connsiteX6" fmla="*/ 1035415 w 3552916"/>
                              <a:gd name="connsiteY6" fmla="*/ 1483043 h 5415302"/>
                              <a:gd name="connsiteX7" fmla="*/ 12 w 3552916"/>
                              <a:gd name="connsiteY7" fmla="*/ 0 h 5415302"/>
                              <a:gd name="connsiteX8" fmla="*/ 3360567 w 3552916"/>
                              <a:gd name="connsiteY8" fmla="*/ 2321222 h 5415302"/>
                              <a:gd name="connsiteX9" fmla="*/ 3162441 w 3552916"/>
                              <a:gd name="connsiteY9" fmla="*/ 4693658 h 5415302"/>
                              <a:gd name="connsiteX10" fmla="*/ 2971260 w 3552916"/>
                              <a:gd name="connsiteY10" fmla="*/ 4907080 h 5415302"/>
                              <a:gd name="connsiteX11" fmla="*/ 3219563 w 3552916"/>
                              <a:gd name="connsiteY11" fmla="*/ 4783804 h 5415302"/>
                              <a:gd name="connsiteX12" fmla="*/ 2921280 w 3552916"/>
                              <a:gd name="connsiteY12" fmla="*/ 5110664 h 5415302"/>
                              <a:gd name="connsiteX13" fmla="*/ 2785988 w 3552916"/>
                              <a:gd name="connsiteY13" fmla="*/ 5415302 h 5415302"/>
                              <a:gd name="connsiteX0" fmla="*/ 2785988 w 3569460"/>
                              <a:gd name="connsiteY0" fmla="*/ 5415302 h 5415302"/>
                              <a:gd name="connsiteX1" fmla="*/ 2595134 w 3569460"/>
                              <a:gd name="connsiteY1" fmla="*/ 5387817 h 5415302"/>
                              <a:gd name="connsiteX2" fmla="*/ 2452735 w 3569460"/>
                              <a:gd name="connsiteY2" fmla="*/ 3963353 h 5415302"/>
                              <a:gd name="connsiteX3" fmla="*/ 2605135 w 3569460"/>
                              <a:gd name="connsiteY3" fmla="*/ 4096703 h 5415302"/>
                              <a:gd name="connsiteX4" fmla="*/ 2235790 w 3569460"/>
                              <a:gd name="connsiteY4" fmla="*/ 3177527 h 5415302"/>
                              <a:gd name="connsiteX5" fmla="*/ 620125 w 3569460"/>
                              <a:gd name="connsiteY5" fmla="*/ 1429703 h 5415302"/>
                              <a:gd name="connsiteX6" fmla="*/ 1035415 w 3569460"/>
                              <a:gd name="connsiteY6" fmla="*/ 1483043 h 5415302"/>
                              <a:gd name="connsiteX7" fmla="*/ 12 w 3569460"/>
                              <a:gd name="connsiteY7" fmla="*/ 0 h 5415302"/>
                              <a:gd name="connsiteX8" fmla="*/ 3360567 w 3569460"/>
                              <a:gd name="connsiteY8" fmla="*/ 2321222 h 5415302"/>
                              <a:gd name="connsiteX9" fmla="*/ 3241022 w 3569460"/>
                              <a:gd name="connsiteY9" fmla="*/ 4607933 h 5415302"/>
                              <a:gd name="connsiteX10" fmla="*/ 2971260 w 3569460"/>
                              <a:gd name="connsiteY10" fmla="*/ 4907080 h 5415302"/>
                              <a:gd name="connsiteX11" fmla="*/ 3219563 w 3569460"/>
                              <a:gd name="connsiteY11" fmla="*/ 4783804 h 5415302"/>
                              <a:gd name="connsiteX12" fmla="*/ 2921280 w 3569460"/>
                              <a:gd name="connsiteY12" fmla="*/ 5110664 h 5415302"/>
                              <a:gd name="connsiteX13" fmla="*/ 2785988 w 3569460"/>
                              <a:gd name="connsiteY13" fmla="*/ 5415302 h 5415302"/>
                              <a:gd name="connsiteX0" fmla="*/ 2785988 w 3497495"/>
                              <a:gd name="connsiteY0" fmla="*/ 5415302 h 5415302"/>
                              <a:gd name="connsiteX1" fmla="*/ 2595134 w 3497495"/>
                              <a:gd name="connsiteY1" fmla="*/ 5387817 h 5415302"/>
                              <a:gd name="connsiteX2" fmla="*/ 2452735 w 3497495"/>
                              <a:gd name="connsiteY2" fmla="*/ 3963353 h 5415302"/>
                              <a:gd name="connsiteX3" fmla="*/ 2605135 w 3497495"/>
                              <a:gd name="connsiteY3" fmla="*/ 4096703 h 5415302"/>
                              <a:gd name="connsiteX4" fmla="*/ 2235790 w 3497495"/>
                              <a:gd name="connsiteY4" fmla="*/ 3177527 h 5415302"/>
                              <a:gd name="connsiteX5" fmla="*/ 620125 w 3497495"/>
                              <a:gd name="connsiteY5" fmla="*/ 1429703 h 5415302"/>
                              <a:gd name="connsiteX6" fmla="*/ 1035415 w 3497495"/>
                              <a:gd name="connsiteY6" fmla="*/ 1483043 h 5415302"/>
                              <a:gd name="connsiteX7" fmla="*/ 12 w 3497495"/>
                              <a:gd name="connsiteY7" fmla="*/ 0 h 5415302"/>
                              <a:gd name="connsiteX8" fmla="*/ 3360567 w 3497495"/>
                              <a:gd name="connsiteY8" fmla="*/ 2321222 h 5415302"/>
                              <a:gd name="connsiteX9" fmla="*/ 3241022 w 3497495"/>
                              <a:gd name="connsiteY9" fmla="*/ 4607933 h 5415302"/>
                              <a:gd name="connsiteX10" fmla="*/ 2971260 w 3497495"/>
                              <a:gd name="connsiteY10" fmla="*/ 4907080 h 5415302"/>
                              <a:gd name="connsiteX11" fmla="*/ 3219563 w 3497495"/>
                              <a:gd name="connsiteY11" fmla="*/ 4783804 h 5415302"/>
                              <a:gd name="connsiteX12" fmla="*/ 2921280 w 3497495"/>
                              <a:gd name="connsiteY12" fmla="*/ 5110664 h 5415302"/>
                              <a:gd name="connsiteX13" fmla="*/ 2785988 w 3497495"/>
                              <a:gd name="connsiteY13" fmla="*/ 5415302 h 5415302"/>
                              <a:gd name="connsiteX0" fmla="*/ 2785988 w 3497495"/>
                              <a:gd name="connsiteY0" fmla="*/ 5415302 h 5415302"/>
                              <a:gd name="connsiteX1" fmla="*/ 2595134 w 3497495"/>
                              <a:gd name="connsiteY1" fmla="*/ 5387817 h 5415302"/>
                              <a:gd name="connsiteX2" fmla="*/ 2452735 w 3497495"/>
                              <a:gd name="connsiteY2" fmla="*/ 3963353 h 5415302"/>
                              <a:gd name="connsiteX3" fmla="*/ 2605135 w 3497495"/>
                              <a:gd name="connsiteY3" fmla="*/ 4096703 h 5415302"/>
                              <a:gd name="connsiteX4" fmla="*/ 2235790 w 3497495"/>
                              <a:gd name="connsiteY4" fmla="*/ 3177527 h 5415302"/>
                              <a:gd name="connsiteX5" fmla="*/ 620125 w 3497495"/>
                              <a:gd name="connsiteY5" fmla="*/ 1429703 h 5415302"/>
                              <a:gd name="connsiteX6" fmla="*/ 1035415 w 3497495"/>
                              <a:gd name="connsiteY6" fmla="*/ 1483043 h 5415302"/>
                              <a:gd name="connsiteX7" fmla="*/ 12 w 3497495"/>
                              <a:gd name="connsiteY7" fmla="*/ 0 h 5415302"/>
                              <a:gd name="connsiteX8" fmla="*/ 3360567 w 3497495"/>
                              <a:gd name="connsiteY8" fmla="*/ 2321222 h 5415302"/>
                              <a:gd name="connsiteX9" fmla="*/ 3241022 w 3497495"/>
                              <a:gd name="connsiteY9" fmla="*/ 4607933 h 5415302"/>
                              <a:gd name="connsiteX10" fmla="*/ 2971260 w 3497495"/>
                              <a:gd name="connsiteY10" fmla="*/ 4907080 h 5415302"/>
                              <a:gd name="connsiteX11" fmla="*/ 3219563 w 3497495"/>
                              <a:gd name="connsiteY11" fmla="*/ 4783804 h 5415302"/>
                              <a:gd name="connsiteX12" fmla="*/ 2921280 w 3497495"/>
                              <a:gd name="connsiteY12" fmla="*/ 5110664 h 5415302"/>
                              <a:gd name="connsiteX13" fmla="*/ 2785988 w 3497495"/>
                              <a:gd name="connsiteY13" fmla="*/ 5415302 h 5415302"/>
                              <a:gd name="connsiteX0" fmla="*/ 2785988 w 3497495"/>
                              <a:gd name="connsiteY0" fmla="*/ 5416276 h 5416276"/>
                              <a:gd name="connsiteX1" fmla="*/ 2595134 w 3497495"/>
                              <a:gd name="connsiteY1" fmla="*/ 5388791 h 5416276"/>
                              <a:gd name="connsiteX2" fmla="*/ 2452735 w 3497495"/>
                              <a:gd name="connsiteY2" fmla="*/ 3964327 h 5416276"/>
                              <a:gd name="connsiteX3" fmla="*/ 2605135 w 3497495"/>
                              <a:gd name="connsiteY3" fmla="*/ 4097677 h 5416276"/>
                              <a:gd name="connsiteX4" fmla="*/ 2235790 w 3497495"/>
                              <a:gd name="connsiteY4" fmla="*/ 3178501 h 5416276"/>
                              <a:gd name="connsiteX5" fmla="*/ 620125 w 3497495"/>
                              <a:gd name="connsiteY5" fmla="*/ 1430677 h 5416276"/>
                              <a:gd name="connsiteX6" fmla="*/ 1035415 w 3497495"/>
                              <a:gd name="connsiteY6" fmla="*/ 1484017 h 5416276"/>
                              <a:gd name="connsiteX7" fmla="*/ 12 w 3497495"/>
                              <a:gd name="connsiteY7" fmla="*/ 974 h 5416276"/>
                              <a:gd name="connsiteX8" fmla="*/ 2641303 w 3497495"/>
                              <a:gd name="connsiteY8" fmla="*/ 1442888 h 5416276"/>
                              <a:gd name="connsiteX9" fmla="*/ 3360567 w 3497495"/>
                              <a:gd name="connsiteY9" fmla="*/ 2322196 h 5416276"/>
                              <a:gd name="connsiteX10" fmla="*/ 3241022 w 3497495"/>
                              <a:gd name="connsiteY10" fmla="*/ 4608907 h 5416276"/>
                              <a:gd name="connsiteX11" fmla="*/ 2971260 w 3497495"/>
                              <a:gd name="connsiteY11" fmla="*/ 4908054 h 5416276"/>
                              <a:gd name="connsiteX12" fmla="*/ 3219563 w 3497495"/>
                              <a:gd name="connsiteY12" fmla="*/ 4784778 h 5416276"/>
                              <a:gd name="connsiteX13" fmla="*/ 2921280 w 3497495"/>
                              <a:gd name="connsiteY13" fmla="*/ 5111638 h 5416276"/>
                              <a:gd name="connsiteX14" fmla="*/ 2785988 w 3497495"/>
                              <a:gd name="connsiteY14" fmla="*/ 5416276 h 5416276"/>
                              <a:gd name="connsiteX0" fmla="*/ 2785988 w 3497495"/>
                              <a:gd name="connsiteY0" fmla="*/ 5416276 h 5416276"/>
                              <a:gd name="connsiteX1" fmla="*/ 2595134 w 3497495"/>
                              <a:gd name="connsiteY1" fmla="*/ 5388791 h 5416276"/>
                              <a:gd name="connsiteX2" fmla="*/ 2452735 w 3497495"/>
                              <a:gd name="connsiteY2" fmla="*/ 3964327 h 5416276"/>
                              <a:gd name="connsiteX3" fmla="*/ 2605135 w 3497495"/>
                              <a:gd name="connsiteY3" fmla="*/ 4097677 h 5416276"/>
                              <a:gd name="connsiteX4" fmla="*/ 2235790 w 3497495"/>
                              <a:gd name="connsiteY4" fmla="*/ 3178501 h 5416276"/>
                              <a:gd name="connsiteX5" fmla="*/ 620125 w 3497495"/>
                              <a:gd name="connsiteY5" fmla="*/ 1430677 h 5416276"/>
                              <a:gd name="connsiteX6" fmla="*/ 1035415 w 3497495"/>
                              <a:gd name="connsiteY6" fmla="*/ 1484017 h 5416276"/>
                              <a:gd name="connsiteX7" fmla="*/ 12 w 3497495"/>
                              <a:gd name="connsiteY7" fmla="*/ 974 h 5416276"/>
                              <a:gd name="connsiteX8" fmla="*/ 2641303 w 3497495"/>
                              <a:gd name="connsiteY8" fmla="*/ 1442888 h 5416276"/>
                              <a:gd name="connsiteX9" fmla="*/ 2879297 w 3497495"/>
                              <a:gd name="connsiteY9" fmla="*/ 1317628 h 5416276"/>
                              <a:gd name="connsiteX10" fmla="*/ 3360567 w 3497495"/>
                              <a:gd name="connsiteY10" fmla="*/ 2322196 h 5416276"/>
                              <a:gd name="connsiteX11" fmla="*/ 3241022 w 3497495"/>
                              <a:gd name="connsiteY11" fmla="*/ 4608907 h 5416276"/>
                              <a:gd name="connsiteX12" fmla="*/ 2971260 w 3497495"/>
                              <a:gd name="connsiteY12" fmla="*/ 4908054 h 5416276"/>
                              <a:gd name="connsiteX13" fmla="*/ 3219563 w 3497495"/>
                              <a:gd name="connsiteY13" fmla="*/ 4784778 h 5416276"/>
                              <a:gd name="connsiteX14" fmla="*/ 2921280 w 3497495"/>
                              <a:gd name="connsiteY14" fmla="*/ 5111638 h 5416276"/>
                              <a:gd name="connsiteX15" fmla="*/ 2785988 w 3497495"/>
                              <a:gd name="connsiteY15" fmla="*/ 5416276 h 5416276"/>
                              <a:gd name="connsiteX0" fmla="*/ 2785988 w 3497495"/>
                              <a:gd name="connsiteY0" fmla="*/ 5416256 h 5416256"/>
                              <a:gd name="connsiteX1" fmla="*/ 2595134 w 3497495"/>
                              <a:gd name="connsiteY1" fmla="*/ 5388771 h 5416256"/>
                              <a:gd name="connsiteX2" fmla="*/ 2452735 w 3497495"/>
                              <a:gd name="connsiteY2" fmla="*/ 3964307 h 5416256"/>
                              <a:gd name="connsiteX3" fmla="*/ 2605135 w 3497495"/>
                              <a:gd name="connsiteY3" fmla="*/ 4097657 h 5416256"/>
                              <a:gd name="connsiteX4" fmla="*/ 2235790 w 3497495"/>
                              <a:gd name="connsiteY4" fmla="*/ 3178481 h 5416256"/>
                              <a:gd name="connsiteX5" fmla="*/ 620125 w 3497495"/>
                              <a:gd name="connsiteY5" fmla="*/ 1430657 h 5416256"/>
                              <a:gd name="connsiteX6" fmla="*/ 1035415 w 3497495"/>
                              <a:gd name="connsiteY6" fmla="*/ 1483997 h 5416256"/>
                              <a:gd name="connsiteX7" fmla="*/ 12 w 3497495"/>
                              <a:gd name="connsiteY7" fmla="*/ 954 h 5416256"/>
                              <a:gd name="connsiteX8" fmla="*/ 2528569 w 3497495"/>
                              <a:gd name="connsiteY8" fmla="*/ 1092139 h 5416256"/>
                              <a:gd name="connsiteX9" fmla="*/ 2641303 w 3497495"/>
                              <a:gd name="connsiteY9" fmla="*/ 1442868 h 5416256"/>
                              <a:gd name="connsiteX10" fmla="*/ 2879297 w 3497495"/>
                              <a:gd name="connsiteY10" fmla="*/ 1317608 h 5416256"/>
                              <a:gd name="connsiteX11" fmla="*/ 3360567 w 3497495"/>
                              <a:gd name="connsiteY11" fmla="*/ 2322176 h 5416256"/>
                              <a:gd name="connsiteX12" fmla="*/ 3241022 w 3497495"/>
                              <a:gd name="connsiteY12" fmla="*/ 4608887 h 5416256"/>
                              <a:gd name="connsiteX13" fmla="*/ 2971260 w 3497495"/>
                              <a:gd name="connsiteY13" fmla="*/ 4908034 h 5416256"/>
                              <a:gd name="connsiteX14" fmla="*/ 3219563 w 3497495"/>
                              <a:gd name="connsiteY14" fmla="*/ 4784758 h 5416256"/>
                              <a:gd name="connsiteX15" fmla="*/ 2921280 w 3497495"/>
                              <a:gd name="connsiteY15" fmla="*/ 5111618 h 5416256"/>
                              <a:gd name="connsiteX16" fmla="*/ 2785988 w 3497495"/>
                              <a:gd name="connsiteY16" fmla="*/ 5416256 h 5416256"/>
                              <a:gd name="connsiteX0" fmla="*/ 2785988 w 3497495"/>
                              <a:gd name="connsiteY0" fmla="*/ 5416256 h 5416256"/>
                              <a:gd name="connsiteX1" fmla="*/ 2595134 w 3497495"/>
                              <a:gd name="connsiteY1" fmla="*/ 5388771 h 5416256"/>
                              <a:gd name="connsiteX2" fmla="*/ 2452735 w 3497495"/>
                              <a:gd name="connsiteY2" fmla="*/ 3964307 h 5416256"/>
                              <a:gd name="connsiteX3" fmla="*/ 2605135 w 3497495"/>
                              <a:gd name="connsiteY3" fmla="*/ 4097657 h 5416256"/>
                              <a:gd name="connsiteX4" fmla="*/ 2235790 w 3497495"/>
                              <a:gd name="connsiteY4" fmla="*/ 3178481 h 5416256"/>
                              <a:gd name="connsiteX5" fmla="*/ 620125 w 3497495"/>
                              <a:gd name="connsiteY5" fmla="*/ 1430657 h 5416256"/>
                              <a:gd name="connsiteX6" fmla="*/ 1035415 w 3497495"/>
                              <a:gd name="connsiteY6" fmla="*/ 1483997 h 5416256"/>
                              <a:gd name="connsiteX7" fmla="*/ 12 w 3497495"/>
                              <a:gd name="connsiteY7" fmla="*/ 954 h 5416256"/>
                              <a:gd name="connsiteX8" fmla="*/ 2528569 w 3497495"/>
                              <a:gd name="connsiteY8" fmla="*/ 1092139 h 5416256"/>
                              <a:gd name="connsiteX9" fmla="*/ 2804141 w 3497495"/>
                              <a:gd name="connsiteY9" fmla="*/ 1630758 h 5416256"/>
                              <a:gd name="connsiteX10" fmla="*/ 2879297 w 3497495"/>
                              <a:gd name="connsiteY10" fmla="*/ 1317608 h 5416256"/>
                              <a:gd name="connsiteX11" fmla="*/ 3360567 w 3497495"/>
                              <a:gd name="connsiteY11" fmla="*/ 2322176 h 5416256"/>
                              <a:gd name="connsiteX12" fmla="*/ 3241022 w 3497495"/>
                              <a:gd name="connsiteY12" fmla="*/ 4608887 h 5416256"/>
                              <a:gd name="connsiteX13" fmla="*/ 2971260 w 3497495"/>
                              <a:gd name="connsiteY13" fmla="*/ 4908034 h 5416256"/>
                              <a:gd name="connsiteX14" fmla="*/ 3219563 w 3497495"/>
                              <a:gd name="connsiteY14" fmla="*/ 4784758 h 5416256"/>
                              <a:gd name="connsiteX15" fmla="*/ 2921280 w 3497495"/>
                              <a:gd name="connsiteY15" fmla="*/ 5111618 h 5416256"/>
                              <a:gd name="connsiteX16" fmla="*/ 2785988 w 3497495"/>
                              <a:gd name="connsiteY16" fmla="*/ 5416256 h 5416256"/>
                              <a:gd name="connsiteX0" fmla="*/ 2785988 w 3497495"/>
                              <a:gd name="connsiteY0" fmla="*/ 5416256 h 5416256"/>
                              <a:gd name="connsiteX1" fmla="*/ 2595134 w 3497495"/>
                              <a:gd name="connsiteY1" fmla="*/ 5388771 h 5416256"/>
                              <a:gd name="connsiteX2" fmla="*/ 2452735 w 3497495"/>
                              <a:gd name="connsiteY2" fmla="*/ 3964307 h 5416256"/>
                              <a:gd name="connsiteX3" fmla="*/ 2605135 w 3497495"/>
                              <a:gd name="connsiteY3" fmla="*/ 4097657 h 5416256"/>
                              <a:gd name="connsiteX4" fmla="*/ 2235790 w 3497495"/>
                              <a:gd name="connsiteY4" fmla="*/ 3178481 h 5416256"/>
                              <a:gd name="connsiteX5" fmla="*/ 620125 w 3497495"/>
                              <a:gd name="connsiteY5" fmla="*/ 1430657 h 5416256"/>
                              <a:gd name="connsiteX6" fmla="*/ 1035415 w 3497495"/>
                              <a:gd name="connsiteY6" fmla="*/ 1483997 h 5416256"/>
                              <a:gd name="connsiteX7" fmla="*/ 12 w 3497495"/>
                              <a:gd name="connsiteY7" fmla="*/ 954 h 5416256"/>
                              <a:gd name="connsiteX8" fmla="*/ 2528569 w 3497495"/>
                              <a:gd name="connsiteY8" fmla="*/ 1092139 h 5416256"/>
                              <a:gd name="connsiteX9" fmla="*/ 2804141 w 3497495"/>
                              <a:gd name="connsiteY9" fmla="*/ 1630758 h 5416256"/>
                              <a:gd name="connsiteX10" fmla="*/ 2879297 w 3497495"/>
                              <a:gd name="connsiteY10" fmla="*/ 1317608 h 5416256"/>
                              <a:gd name="connsiteX11" fmla="*/ 3360567 w 3497495"/>
                              <a:gd name="connsiteY11" fmla="*/ 2322176 h 5416256"/>
                              <a:gd name="connsiteX12" fmla="*/ 3241022 w 3497495"/>
                              <a:gd name="connsiteY12" fmla="*/ 4608887 h 5416256"/>
                              <a:gd name="connsiteX13" fmla="*/ 2971260 w 3497495"/>
                              <a:gd name="connsiteY13" fmla="*/ 4908034 h 5416256"/>
                              <a:gd name="connsiteX14" fmla="*/ 3219563 w 3497495"/>
                              <a:gd name="connsiteY14" fmla="*/ 4784758 h 5416256"/>
                              <a:gd name="connsiteX15" fmla="*/ 2921280 w 3497495"/>
                              <a:gd name="connsiteY15" fmla="*/ 5111618 h 5416256"/>
                              <a:gd name="connsiteX16" fmla="*/ 2785988 w 3497495"/>
                              <a:gd name="connsiteY16" fmla="*/ 5416256 h 5416256"/>
                              <a:gd name="connsiteX0" fmla="*/ 2785988 w 3497495"/>
                              <a:gd name="connsiteY0" fmla="*/ 5416256 h 5416256"/>
                              <a:gd name="connsiteX1" fmla="*/ 2595134 w 3497495"/>
                              <a:gd name="connsiteY1" fmla="*/ 5388771 h 5416256"/>
                              <a:gd name="connsiteX2" fmla="*/ 2452735 w 3497495"/>
                              <a:gd name="connsiteY2" fmla="*/ 3964307 h 5416256"/>
                              <a:gd name="connsiteX3" fmla="*/ 2605135 w 3497495"/>
                              <a:gd name="connsiteY3" fmla="*/ 4097657 h 5416256"/>
                              <a:gd name="connsiteX4" fmla="*/ 2235790 w 3497495"/>
                              <a:gd name="connsiteY4" fmla="*/ 3178481 h 5416256"/>
                              <a:gd name="connsiteX5" fmla="*/ 620125 w 3497495"/>
                              <a:gd name="connsiteY5" fmla="*/ 1430657 h 5416256"/>
                              <a:gd name="connsiteX6" fmla="*/ 1035415 w 3497495"/>
                              <a:gd name="connsiteY6" fmla="*/ 1483997 h 5416256"/>
                              <a:gd name="connsiteX7" fmla="*/ 12 w 3497495"/>
                              <a:gd name="connsiteY7" fmla="*/ 954 h 5416256"/>
                              <a:gd name="connsiteX8" fmla="*/ 2528569 w 3497495"/>
                              <a:gd name="connsiteY8" fmla="*/ 1092139 h 5416256"/>
                              <a:gd name="connsiteX9" fmla="*/ 2829193 w 3497495"/>
                              <a:gd name="connsiteY9" fmla="*/ 1568128 h 5416256"/>
                              <a:gd name="connsiteX10" fmla="*/ 2879297 w 3497495"/>
                              <a:gd name="connsiteY10" fmla="*/ 1317608 h 5416256"/>
                              <a:gd name="connsiteX11" fmla="*/ 3360567 w 3497495"/>
                              <a:gd name="connsiteY11" fmla="*/ 2322176 h 5416256"/>
                              <a:gd name="connsiteX12" fmla="*/ 3241022 w 3497495"/>
                              <a:gd name="connsiteY12" fmla="*/ 4608887 h 5416256"/>
                              <a:gd name="connsiteX13" fmla="*/ 2971260 w 3497495"/>
                              <a:gd name="connsiteY13" fmla="*/ 4908034 h 5416256"/>
                              <a:gd name="connsiteX14" fmla="*/ 3219563 w 3497495"/>
                              <a:gd name="connsiteY14" fmla="*/ 4784758 h 5416256"/>
                              <a:gd name="connsiteX15" fmla="*/ 2921280 w 3497495"/>
                              <a:gd name="connsiteY15" fmla="*/ 5111618 h 5416256"/>
                              <a:gd name="connsiteX16" fmla="*/ 2785988 w 3497495"/>
                              <a:gd name="connsiteY16" fmla="*/ 5416256 h 5416256"/>
                              <a:gd name="connsiteX0" fmla="*/ 2785988 w 3497495"/>
                              <a:gd name="connsiteY0" fmla="*/ 5416962 h 5416962"/>
                              <a:gd name="connsiteX1" fmla="*/ 2595134 w 3497495"/>
                              <a:gd name="connsiteY1" fmla="*/ 5389477 h 5416962"/>
                              <a:gd name="connsiteX2" fmla="*/ 2452735 w 3497495"/>
                              <a:gd name="connsiteY2" fmla="*/ 3965013 h 5416962"/>
                              <a:gd name="connsiteX3" fmla="*/ 2605135 w 3497495"/>
                              <a:gd name="connsiteY3" fmla="*/ 4098363 h 5416962"/>
                              <a:gd name="connsiteX4" fmla="*/ 2235790 w 3497495"/>
                              <a:gd name="connsiteY4" fmla="*/ 3179187 h 5416962"/>
                              <a:gd name="connsiteX5" fmla="*/ 620125 w 3497495"/>
                              <a:gd name="connsiteY5" fmla="*/ 1431363 h 5416962"/>
                              <a:gd name="connsiteX6" fmla="*/ 1035415 w 3497495"/>
                              <a:gd name="connsiteY6" fmla="*/ 1484703 h 5416962"/>
                              <a:gd name="connsiteX7" fmla="*/ 12 w 3497495"/>
                              <a:gd name="connsiteY7" fmla="*/ 1660 h 5416962"/>
                              <a:gd name="connsiteX8" fmla="*/ 2190366 w 3497495"/>
                              <a:gd name="connsiteY8" fmla="*/ 704538 h 5416962"/>
                              <a:gd name="connsiteX9" fmla="*/ 2829193 w 3497495"/>
                              <a:gd name="connsiteY9" fmla="*/ 1568834 h 5416962"/>
                              <a:gd name="connsiteX10" fmla="*/ 2879297 w 3497495"/>
                              <a:gd name="connsiteY10" fmla="*/ 1318314 h 5416962"/>
                              <a:gd name="connsiteX11" fmla="*/ 3360567 w 3497495"/>
                              <a:gd name="connsiteY11" fmla="*/ 2322882 h 5416962"/>
                              <a:gd name="connsiteX12" fmla="*/ 3241022 w 3497495"/>
                              <a:gd name="connsiteY12" fmla="*/ 4609593 h 5416962"/>
                              <a:gd name="connsiteX13" fmla="*/ 2971260 w 3497495"/>
                              <a:gd name="connsiteY13" fmla="*/ 4908740 h 5416962"/>
                              <a:gd name="connsiteX14" fmla="*/ 3219563 w 3497495"/>
                              <a:gd name="connsiteY14" fmla="*/ 4785464 h 5416962"/>
                              <a:gd name="connsiteX15" fmla="*/ 2921280 w 3497495"/>
                              <a:gd name="connsiteY15" fmla="*/ 5112324 h 5416962"/>
                              <a:gd name="connsiteX16" fmla="*/ 2785988 w 3497495"/>
                              <a:gd name="connsiteY16" fmla="*/ 5416962 h 5416962"/>
                              <a:gd name="connsiteX0" fmla="*/ 2785988 w 3497495"/>
                              <a:gd name="connsiteY0" fmla="*/ 5416786 h 5416786"/>
                              <a:gd name="connsiteX1" fmla="*/ 2595134 w 3497495"/>
                              <a:gd name="connsiteY1" fmla="*/ 5389301 h 5416786"/>
                              <a:gd name="connsiteX2" fmla="*/ 2452735 w 3497495"/>
                              <a:gd name="connsiteY2" fmla="*/ 3964837 h 5416786"/>
                              <a:gd name="connsiteX3" fmla="*/ 2605135 w 3497495"/>
                              <a:gd name="connsiteY3" fmla="*/ 4098187 h 5416786"/>
                              <a:gd name="connsiteX4" fmla="*/ 2235790 w 3497495"/>
                              <a:gd name="connsiteY4" fmla="*/ 3179011 h 5416786"/>
                              <a:gd name="connsiteX5" fmla="*/ 620125 w 3497495"/>
                              <a:gd name="connsiteY5" fmla="*/ 1431187 h 5416786"/>
                              <a:gd name="connsiteX6" fmla="*/ 1035415 w 3497495"/>
                              <a:gd name="connsiteY6" fmla="*/ 1484527 h 5416786"/>
                              <a:gd name="connsiteX7" fmla="*/ 12 w 3497495"/>
                              <a:gd name="connsiteY7" fmla="*/ 1484 h 5416786"/>
                              <a:gd name="connsiteX8" fmla="*/ 2428361 w 3497495"/>
                              <a:gd name="connsiteY8" fmla="*/ 766992 h 5416786"/>
                              <a:gd name="connsiteX9" fmla="*/ 2829193 w 3497495"/>
                              <a:gd name="connsiteY9" fmla="*/ 1568658 h 5416786"/>
                              <a:gd name="connsiteX10" fmla="*/ 2879297 w 3497495"/>
                              <a:gd name="connsiteY10" fmla="*/ 1318138 h 5416786"/>
                              <a:gd name="connsiteX11" fmla="*/ 3360567 w 3497495"/>
                              <a:gd name="connsiteY11" fmla="*/ 2322706 h 5416786"/>
                              <a:gd name="connsiteX12" fmla="*/ 3241022 w 3497495"/>
                              <a:gd name="connsiteY12" fmla="*/ 4609417 h 5416786"/>
                              <a:gd name="connsiteX13" fmla="*/ 2971260 w 3497495"/>
                              <a:gd name="connsiteY13" fmla="*/ 4908564 h 5416786"/>
                              <a:gd name="connsiteX14" fmla="*/ 3219563 w 3497495"/>
                              <a:gd name="connsiteY14" fmla="*/ 4785288 h 5416786"/>
                              <a:gd name="connsiteX15" fmla="*/ 2921280 w 3497495"/>
                              <a:gd name="connsiteY15" fmla="*/ 5112148 h 5416786"/>
                              <a:gd name="connsiteX16" fmla="*/ 2785988 w 3497495"/>
                              <a:gd name="connsiteY16" fmla="*/ 5416786 h 5416786"/>
                              <a:gd name="connsiteX0" fmla="*/ 2785988 w 3497495"/>
                              <a:gd name="connsiteY0" fmla="*/ 5418830 h 5418830"/>
                              <a:gd name="connsiteX1" fmla="*/ 2595134 w 3497495"/>
                              <a:gd name="connsiteY1" fmla="*/ 5391345 h 5418830"/>
                              <a:gd name="connsiteX2" fmla="*/ 2452735 w 3497495"/>
                              <a:gd name="connsiteY2" fmla="*/ 3966881 h 5418830"/>
                              <a:gd name="connsiteX3" fmla="*/ 2605135 w 3497495"/>
                              <a:gd name="connsiteY3" fmla="*/ 4100231 h 5418830"/>
                              <a:gd name="connsiteX4" fmla="*/ 2235790 w 3497495"/>
                              <a:gd name="connsiteY4" fmla="*/ 3181055 h 5418830"/>
                              <a:gd name="connsiteX5" fmla="*/ 620125 w 3497495"/>
                              <a:gd name="connsiteY5" fmla="*/ 1433231 h 5418830"/>
                              <a:gd name="connsiteX6" fmla="*/ 1035415 w 3497495"/>
                              <a:gd name="connsiteY6" fmla="*/ 1486571 h 5418830"/>
                              <a:gd name="connsiteX7" fmla="*/ 12 w 3497495"/>
                              <a:gd name="connsiteY7" fmla="*/ 3528 h 5418830"/>
                              <a:gd name="connsiteX8" fmla="*/ 2428361 w 3497495"/>
                              <a:gd name="connsiteY8" fmla="*/ 769036 h 5418830"/>
                              <a:gd name="connsiteX9" fmla="*/ 2829193 w 3497495"/>
                              <a:gd name="connsiteY9" fmla="*/ 1570702 h 5418830"/>
                              <a:gd name="connsiteX10" fmla="*/ 2879297 w 3497495"/>
                              <a:gd name="connsiteY10" fmla="*/ 1320182 h 5418830"/>
                              <a:gd name="connsiteX11" fmla="*/ 3360567 w 3497495"/>
                              <a:gd name="connsiteY11" fmla="*/ 2324750 h 5418830"/>
                              <a:gd name="connsiteX12" fmla="*/ 3241022 w 3497495"/>
                              <a:gd name="connsiteY12" fmla="*/ 4611461 h 5418830"/>
                              <a:gd name="connsiteX13" fmla="*/ 2971260 w 3497495"/>
                              <a:gd name="connsiteY13" fmla="*/ 4910608 h 5418830"/>
                              <a:gd name="connsiteX14" fmla="*/ 3219563 w 3497495"/>
                              <a:gd name="connsiteY14" fmla="*/ 4787332 h 5418830"/>
                              <a:gd name="connsiteX15" fmla="*/ 2921280 w 3497495"/>
                              <a:gd name="connsiteY15" fmla="*/ 5114192 h 5418830"/>
                              <a:gd name="connsiteX16" fmla="*/ 2785988 w 3497495"/>
                              <a:gd name="connsiteY16" fmla="*/ 5418830 h 5418830"/>
                              <a:gd name="connsiteX0" fmla="*/ 2785988 w 3497495"/>
                              <a:gd name="connsiteY0" fmla="*/ 5415302 h 5415302"/>
                              <a:gd name="connsiteX1" fmla="*/ 2595134 w 3497495"/>
                              <a:gd name="connsiteY1" fmla="*/ 5387817 h 5415302"/>
                              <a:gd name="connsiteX2" fmla="*/ 2452735 w 3497495"/>
                              <a:gd name="connsiteY2" fmla="*/ 3963353 h 5415302"/>
                              <a:gd name="connsiteX3" fmla="*/ 2605135 w 3497495"/>
                              <a:gd name="connsiteY3" fmla="*/ 4096703 h 5415302"/>
                              <a:gd name="connsiteX4" fmla="*/ 2235790 w 3497495"/>
                              <a:gd name="connsiteY4" fmla="*/ 3177527 h 5415302"/>
                              <a:gd name="connsiteX5" fmla="*/ 620125 w 3497495"/>
                              <a:gd name="connsiteY5" fmla="*/ 1429703 h 5415302"/>
                              <a:gd name="connsiteX6" fmla="*/ 1035415 w 3497495"/>
                              <a:gd name="connsiteY6" fmla="*/ 1483043 h 5415302"/>
                              <a:gd name="connsiteX7" fmla="*/ 12 w 3497495"/>
                              <a:gd name="connsiteY7" fmla="*/ 0 h 5415302"/>
                              <a:gd name="connsiteX8" fmla="*/ 2428361 w 3497495"/>
                              <a:gd name="connsiteY8" fmla="*/ 765508 h 5415302"/>
                              <a:gd name="connsiteX9" fmla="*/ 2829193 w 3497495"/>
                              <a:gd name="connsiteY9" fmla="*/ 1567174 h 5415302"/>
                              <a:gd name="connsiteX10" fmla="*/ 2879297 w 3497495"/>
                              <a:gd name="connsiteY10" fmla="*/ 1316654 h 5415302"/>
                              <a:gd name="connsiteX11" fmla="*/ 3360567 w 3497495"/>
                              <a:gd name="connsiteY11" fmla="*/ 2321222 h 5415302"/>
                              <a:gd name="connsiteX12" fmla="*/ 3241022 w 3497495"/>
                              <a:gd name="connsiteY12" fmla="*/ 4607933 h 5415302"/>
                              <a:gd name="connsiteX13" fmla="*/ 2971260 w 3497495"/>
                              <a:gd name="connsiteY13" fmla="*/ 4907080 h 5415302"/>
                              <a:gd name="connsiteX14" fmla="*/ 3219563 w 3497495"/>
                              <a:gd name="connsiteY14" fmla="*/ 4783804 h 5415302"/>
                              <a:gd name="connsiteX15" fmla="*/ 2921280 w 3497495"/>
                              <a:gd name="connsiteY15" fmla="*/ 5110664 h 5415302"/>
                              <a:gd name="connsiteX16" fmla="*/ 2785988 w 3497495"/>
                              <a:gd name="connsiteY16" fmla="*/ 5415302 h 5415302"/>
                              <a:gd name="connsiteX0" fmla="*/ 2785988 w 3497495"/>
                              <a:gd name="connsiteY0" fmla="*/ 5415302 h 5415302"/>
                              <a:gd name="connsiteX1" fmla="*/ 2595134 w 3497495"/>
                              <a:gd name="connsiteY1" fmla="*/ 5387817 h 5415302"/>
                              <a:gd name="connsiteX2" fmla="*/ 2452735 w 3497495"/>
                              <a:gd name="connsiteY2" fmla="*/ 3963353 h 5415302"/>
                              <a:gd name="connsiteX3" fmla="*/ 2605135 w 3497495"/>
                              <a:gd name="connsiteY3" fmla="*/ 4096703 h 5415302"/>
                              <a:gd name="connsiteX4" fmla="*/ 2235790 w 3497495"/>
                              <a:gd name="connsiteY4" fmla="*/ 3177527 h 5415302"/>
                              <a:gd name="connsiteX5" fmla="*/ 620125 w 3497495"/>
                              <a:gd name="connsiteY5" fmla="*/ 1429703 h 5415302"/>
                              <a:gd name="connsiteX6" fmla="*/ 1035415 w 3497495"/>
                              <a:gd name="connsiteY6" fmla="*/ 1483043 h 5415302"/>
                              <a:gd name="connsiteX7" fmla="*/ 12 w 3497495"/>
                              <a:gd name="connsiteY7" fmla="*/ 0 h 5415302"/>
                              <a:gd name="connsiteX8" fmla="*/ 2428361 w 3497495"/>
                              <a:gd name="connsiteY8" fmla="*/ 765508 h 5415302"/>
                              <a:gd name="connsiteX9" fmla="*/ 2829193 w 3497495"/>
                              <a:gd name="connsiteY9" fmla="*/ 1567174 h 5415302"/>
                              <a:gd name="connsiteX10" fmla="*/ 2879297 w 3497495"/>
                              <a:gd name="connsiteY10" fmla="*/ 1316654 h 5415302"/>
                              <a:gd name="connsiteX11" fmla="*/ 3360567 w 3497495"/>
                              <a:gd name="connsiteY11" fmla="*/ 2321222 h 5415302"/>
                              <a:gd name="connsiteX12" fmla="*/ 3241022 w 3497495"/>
                              <a:gd name="connsiteY12" fmla="*/ 4607933 h 5415302"/>
                              <a:gd name="connsiteX13" fmla="*/ 2971260 w 3497495"/>
                              <a:gd name="connsiteY13" fmla="*/ 4907080 h 5415302"/>
                              <a:gd name="connsiteX14" fmla="*/ 3219563 w 3497495"/>
                              <a:gd name="connsiteY14" fmla="*/ 4783804 h 5415302"/>
                              <a:gd name="connsiteX15" fmla="*/ 2921280 w 3497495"/>
                              <a:gd name="connsiteY15" fmla="*/ 5110664 h 5415302"/>
                              <a:gd name="connsiteX16" fmla="*/ 2785988 w 3497495"/>
                              <a:gd name="connsiteY16" fmla="*/ 5415302 h 5415302"/>
                              <a:gd name="connsiteX0" fmla="*/ 2785988 w 3241022"/>
                              <a:gd name="connsiteY0" fmla="*/ 5415302 h 5415302"/>
                              <a:gd name="connsiteX1" fmla="*/ 2595134 w 3241022"/>
                              <a:gd name="connsiteY1" fmla="*/ 5387817 h 5415302"/>
                              <a:gd name="connsiteX2" fmla="*/ 2452735 w 3241022"/>
                              <a:gd name="connsiteY2" fmla="*/ 3963353 h 5415302"/>
                              <a:gd name="connsiteX3" fmla="*/ 2605135 w 3241022"/>
                              <a:gd name="connsiteY3" fmla="*/ 4096703 h 5415302"/>
                              <a:gd name="connsiteX4" fmla="*/ 2235790 w 3241022"/>
                              <a:gd name="connsiteY4" fmla="*/ 3177527 h 5415302"/>
                              <a:gd name="connsiteX5" fmla="*/ 620125 w 3241022"/>
                              <a:gd name="connsiteY5" fmla="*/ 1429703 h 5415302"/>
                              <a:gd name="connsiteX6" fmla="*/ 1035415 w 3241022"/>
                              <a:gd name="connsiteY6" fmla="*/ 1483043 h 5415302"/>
                              <a:gd name="connsiteX7" fmla="*/ 12 w 3241022"/>
                              <a:gd name="connsiteY7" fmla="*/ 0 h 5415302"/>
                              <a:gd name="connsiteX8" fmla="*/ 2428361 w 3241022"/>
                              <a:gd name="connsiteY8" fmla="*/ 765508 h 5415302"/>
                              <a:gd name="connsiteX9" fmla="*/ 2829193 w 3241022"/>
                              <a:gd name="connsiteY9" fmla="*/ 1567174 h 5415302"/>
                              <a:gd name="connsiteX10" fmla="*/ 2879297 w 3241022"/>
                              <a:gd name="connsiteY10" fmla="*/ 1316654 h 5415302"/>
                              <a:gd name="connsiteX11" fmla="*/ 3241022 w 3241022"/>
                              <a:gd name="connsiteY11" fmla="*/ 4607933 h 5415302"/>
                              <a:gd name="connsiteX12" fmla="*/ 2971260 w 3241022"/>
                              <a:gd name="connsiteY12" fmla="*/ 4907080 h 5415302"/>
                              <a:gd name="connsiteX13" fmla="*/ 3219563 w 3241022"/>
                              <a:gd name="connsiteY13" fmla="*/ 4783804 h 5415302"/>
                              <a:gd name="connsiteX14" fmla="*/ 2921280 w 3241022"/>
                              <a:gd name="connsiteY14" fmla="*/ 5110664 h 5415302"/>
                              <a:gd name="connsiteX15" fmla="*/ 2785988 w 3241022"/>
                              <a:gd name="connsiteY15" fmla="*/ 5415302 h 5415302"/>
                              <a:gd name="connsiteX0" fmla="*/ 2785988 w 3499796"/>
                              <a:gd name="connsiteY0" fmla="*/ 5415302 h 5415302"/>
                              <a:gd name="connsiteX1" fmla="*/ 2595134 w 3499796"/>
                              <a:gd name="connsiteY1" fmla="*/ 5387817 h 5415302"/>
                              <a:gd name="connsiteX2" fmla="*/ 2452735 w 3499796"/>
                              <a:gd name="connsiteY2" fmla="*/ 3963353 h 5415302"/>
                              <a:gd name="connsiteX3" fmla="*/ 2605135 w 3499796"/>
                              <a:gd name="connsiteY3" fmla="*/ 4096703 h 5415302"/>
                              <a:gd name="connsiteX4" fmla="*/ 2235790 w 3499796"/>
                              <a:gd name="connsiteY4" fmla="*/ 3177527 h 5415302"/>
                              <a:gd name="connsiteX5" fmla="*/ 620125 w 3499796"/>
                              <a:gd name="connsiteY5" fmla="*/ 1429703 h 5415302"/>
                              <a:gd name="connsiteX6" fmla="*/ 1035415 w 3499796"/>
                              <a:gd name="connsiteY6" fmla="*/ 1483043 h 5415302"/>
                              <a:gd name="connsiteX7" fmla="*/ 12 w 3499796"/>
                              <a:gd name="connsiteY7" fmla="*/ 0 h 5415302"/>
                              <a:gd name="connsiteX8" fmla="*/ 2428361 w 3499796"/>
                              <a:gd name="connsiteY8" fmla="*/ 765508 h 5415302"/>
                              <a:gd name="connsiteX9" fmla="*/ 2829193 w 3499796"/>
                              <a:gd name="connsiteY9" fmla="*/ 1567174 h 5415302"/>
                              <a:gd name="connsiteX10" fmla="*/ 2879297 w 3499796"/>
                              <a:gd name="connsiteY10" fmla="*/ 1316654 h 5415302"/>
                              <a:gd name="connsiteX11" fmla="*/ 3241022 w 3499796"/>
                              <a:gd name="connsiteY11" fmla="*/ 4607933 h 5415302"/>
                              <a:gd name="connsiteX12" fmla="*/ 2971260 w 3499796"/>
                              <a:gd name="connsiteY12" fmla="*/ 4907080 h 5415302"/>
                              <a:gd name="connsiteX13" fmla="*/ 3219563 w 3499796"/>
                              <a:gd name="connsiteY13" fmla="*/ 4783804 h 5415302"/>
                              <a:gd name="connsiteX14" fmla="*/ 2921280 w 3499796"/>
                              <a:gd name="connsiteY14" fmla="*/ 5110664 h 5415302"/>
                              <a:gd name="connsiteX15" fmla="*/ 2785988 w 3499796"/>
                              <a:gd name="connsiteY15" fmla="*/ 5415302 h 5415302"/>
                              <a:gd name="connsiteX0" fmla="*/ 2785988 w 3499796"/>
                              <a:gd name="connsiteY0" fmla="*/ 5415302 h 5415302"/>
                              <a:gd name="connsiteX1" fmla="*/ 2595134 w 3499796"/>
                              <a:gd name="connsiteY1" fmla="*/ 5387817 h 5415302"/>
                              <a:gd name="connsiteX2" fmla="*/ 2452735 w 3499796"/>
                              <a:gd name="connsiteY2" fmla="*/ 3963353 h 5415302"/>
                              <a:gd name="connsiteX3" fmla="*/ 2605135 w 3499796"/>
                              <a:gd name="connsiteY3" fmla="*/ 4096703 h 5415302"/>
                              <a:gd name="connsiteX4" fmla="*/ 2235790 w 3499796"/>
                              <a:gd name="connsiteY4" fmla="*/ 3177527 h 5415302"/>
                              <a:gd name="connsiteX5" fmla="*/ 620125 w 3499796"/>
                              <a:gd name="connsiteY5" fmla="*/ 1429703 h 5415302"/>
                              <a:gd name="connsiteX6" fmla="*/ 1035415 w 3499796"/>
                              <a:gd name="connsiteY6" fmla="*/ 1483043 h 5415302"/>
                              <a:gd name="connsiteX7" fmla="*/ 12 w 3499796"/>
                              <a:gd name="connsiteY7" fmla="*/ 0 h 5415302"/>
                              <a:gd name="connsiteX8" fmla="*/ 2428361 w 3499796"/>
                              <a:gd name="connsiteY8" fmla="*/ 765508 h 5415302"/>
                              <a:gd name="connsiteX9" fmla="*/ 2829193 w 3499796"/>
                              <a:gd name="connsiteY9" fmla="*/ 1567174 h 5415302"/>
                              <a:gd name="connsiteX10" fmla="*/ 2879297 w 3499796"/>
                              <a:gd name="connsiteY10" fmla="*/ 1316654 h 5415302"/>
                              <a:gd name="connsiteX11" fmla="*/ 3241022 w 3499796"/>
                              <a:gd name="connsiteY11" fmla="*/ 4607933 h 5415302"/>
                              <a:gd name="connsiteX12" fmla="*/ 2971260 w 3499796"/>
                              <a:gd name="connsiteY12" fmla="*/ 4907080 h 5415302"/>
                              <a:gd name="connsiteX13" fmla="*/ 3219563 w 3499796"/>
                              <a:gd name="connsiteY13" fmla="*/ 4783804 h 5415302"/>
                              <a:gd name="connsiteX14" fmla="*/ 2921280 w 3499796"/>
                              <a:gd name="connsiteY14" fmla="*/ 5110664 h 5415302"/>
                              <a:gd name="connsiteX15" fmla="*/ 2785988 w 3499796"/>
                              <a:gd name="connsiteY15" fmla="*/ 5415302 h 5415302"/>
                              <a:gd name="connsiteX0" fmla="*/ 2785988 w 3539998"/>
                              <a:gd name="connsiteY0" fmla="*/ 5415302 h 5415302"/>
                              <a:gd name="connsiteX1" fmla="*/ 2595134 w 3539998"/>
                              <a:gd name="connsiteY1" fmla="*/ 5387817 h 5415302"/>
                              <a:gd name="connsiteX2" fmla="*/ 2452735 w 3539998"/>
                              <a:gd name="connsiteY2" fmla="*/ 3963353 h 5415302"/>
                              <a:gd name="connsiteX3" fmla="*/ 2605135 w 3539998"/>
                              <a:gd name="connsiteY3" fmla="*/ 4096703 h 5415302"/>
                              <a:gd name="connsiteX4" fmla="*/ 2235790 w 3539998"/>
                              <a:gd name="connsiteY4" fmla="*/ 3177527 h 5415302"/>
                              <a:gd name="connsiteX5" fmla="*/ 620125 w 3539998"/>
                              <a:gd name="connsiteY5" fmla="*/ 1429703 h 5415302"/>
                              <a:gd name="connsiteX6" fmla="*/ 1035415 w 3539998"/>
                              <a:gd name="connsiteY6" fmla="*/ 1483043 h 5415302"/>
                              <a:gd name="connsiteX7" fmla="*/ 12 w 3539998"/>
                              <a:gd name="connsiteY7" fmla="*/ 0 h 5415302"/>
                              <a:gd name="connsiteX8" fmla="*/ 2428361 w 3539998"/>
                              <a:gd name="connsiteY8" fmla="*/ 765508 h 5415302"/>
                              <a:gd name="connsiteX9" fmla="*/ 2829193 w 3539998"/>
                              <a:gd name="connsiteY9" fmla="*/ 1567174 h 5415302"/>
                              <a:gd name="connsiteX10" fmla="*/ 2879297 w 3539998"/>
                              <a:gd name="connsiteY10" fmla="*/ 1316654 h 5415302"/>
                              <a:gd name="connsiteX11" fmla="*/ 3241022 w 3539998"/>
                              <a:gd name="connsiteY11" fmla="*/ 4607933 h 5415302"/>
                              <a:gd name="connsiteX12" fmla="*/ 2971260 w 3539998"/>
                              <a:gd name="connsiteY12" fmla="*/ 4907080 h 5415302"/>
                              <a:gd name="connsiteX13" fmla="*/ 3219563 w 3539998"/>
                              <a:gd name="connsiteY13" fmla="*/ 4783804 h 5415302"/>
                              <a:gd name="connsiteX14" fmla="*/ 2921280 w 3539998"/>
                              <a:gd name="connsiteY14" fmla="*/ 5110664 h 5415302"/>
                              <a:gd name="connsiteX15" fmla="*/ 2785988 w 3539998"/>
                              <a:gd name="connsiteY15" fmla="*/ 5415302 h 5415302"/>
                              <a:gd name="connsiteX0" fmla="*/ 2785988 w 3539998"/>
                              <a:gd name="connsiteY0" fmla="*/ 5415302 h 5415302"/>
                              <a:gd name="connsiteX1" fmla="*/ 2595134 w 3539998"/>
                              <a:gd name="connsiteY1" fmla="*/ 5387817 h 5415302"/>
                              <a:gd name="connsiteX2" fmla="*/ 2452735 w 3539998"/>
                              <a:gd name="connsiteY2" fmla="*/ 3963353 h 5415302"/>
                              <a:gd name="connsiteX3" fmla="*/ 2605135 w 3539998"/>
                              <a:gd name="connsiteY3" fmla="*/ 4096703 h 5415302"/>
                              <a:gd name="connsiteX4" fmla="*/ 2235790 w 3539998"/>
                              <a:gd name="connsiteY4" fmla="*/ 3177527 h 5415302"/>
                              <a:gd name="connsiteX5" fmla="*/ 620125 w 3539998"/>
                              <a:gd name="connsiteY5" fmla="*/ 1429703 h 5415302"/>
                              <a:gd name="connsiteX6" fmla="*/ 1035415 w 3539998"/>
                              <a:gd name="connsiteY6" fmla="*/ 1483043 h 5415302"/>
                              <a:gd name="connsiteX7" fmla="*/ 12 w 3539998"/>
                              <a:gd name="connsiteY7" fmla="*/ 0 h 5415302"/>
                              <a:gd name="connsiteX8" fmla="*/ 2428361 w 3539998"/>
                              <a:gd name="connsiteY8" fmla="*/ 765508 h 5415302"/>
                              <a:gd name="connsiteX9" fmla="*/ 2829193 w 3539998"/>
                              <a:gd name="connsiteY9" fmla="*/ 1567174 h 5415302"/>
                              <a:gd name="connsiteX10" fmla="*/ 2879297 w 3539998"/>
                              <a:gd name="connsiteY10" fmla="*/ 1316654 h 5415302"/>
                              <a:gd name="connsiteX11" fmla="*/ 3241022 w 3539998"/>
                              <a:gd name="connsiteY11" fmla="*/ 4607933 h 5415302"/>
                              <a:gd name="connsiteX12" fmla="*/ 2971260 w 3539998"/>
                              <a:gd name="connsiteY12" fmla="*/ 4907080 h 5415302"/>
                              <a:gd name="connsiteX13" fmla="*/ 3219563 w 3539998"/>
                              <a:gd name="connsiteY13" fmla="*/ 4783804 h 5415302"/>
                              <a:gd name="connsiteX14" fmla="*/ 2921280 w 3539998"/>
                              <a:gd name="connsiteY14" fmla="*/ 5110664 h 5415302"/>
                              <a:gd name="connsiteX15" fmla="*/ 2785988 w 3539998"/>
                              <a:gd name="connsiteY15" fmla="*/ 5415302 h 5415302"/>
                              <a:gd name="connsiteX0" fmla="*/ 2785988 w 3539998"/>
                              <a:gd name="connsiteY0" fmla="*/ 5415302 h 5415302"/>
                              <a:gd name="connsiteX1" fmla="*/ 2595134 w 3539998"/>
                              <a:gd name="connsiteY1" fmla="*/ 5387817 h 5415302"/>
                              <a:gd name="connsiteX2" fmla="*/ 2452735 w 3539998"/>
                              <a:gd name="connsiteY2" fmla="*/ 3963353 h 5415302"/>
                              <a:gd name="connsiteX3" fmla="*/ 2605135 w 3539998"/>
                              <a:gd name="connsiteY3" fmla="*/ 4096703 h 5415302"/>
                              <a:gd name="connsiteX4" fmla="*/ 2235790 w 3539998"/>
                              <a:gd name="connsiteY4" fmla="*/ 3177527 h 5415302"/>
                              <a:gd name="connsiteX5" fmla="*/ 620125 w 3539998"/>
                              <a:gd name="connsiteY5" fmla="*/ 1429703 h 5415302"/>
                              <a:gd name="connsiteX6" fmla="*/ 1035415 w 3539998"/>
                              <a:gd name="connsiteY6" fmla="*/ 1483043 h 5415302"/>
                              <a:gd name="connsiteX7" fmla="*/ 12 w 3539998"/>
                              <a:gd name="connsiteY7" fmla="*/ 0 h 5415302"/>
                              <a:gd name="connsiteX8" fmla="*/ 2428361 w 3539998"/>
                              <a:gd name="connsiteY8" fmla="*/ 765508 h 5415302"/>
                              <a:gd name="connsiteX9" fmla="*/ 2829193 w 3539998"/>
                              <a:gd name="connsiteY9" fmla="*/ 1567174 h 5415302"/>
                              <a:gd name="connsiteX10" fmla="*/ 2879297 w 3539998"/>
                              <a:gd name="connsiteY10" fmla="*/ 1116237 h 5415302"/>
                              <a:gd name="connsiteX11" fmla="*/ 3241022 w 3539998"/>
                              <a:gd name="connsiteY11" fmla="*/ 4607933 h 5415302"/>
                              <a:gd name="connsiteX12" fmla="*/ 2971260 w 3539998"/>
                              <a:gd name="connsiteY12" fmla="*/ 4907080 h 5415302"/>
                              <a:gd name="connsiteX13" fmla="*/ 3219563 w 3539998"/>
                              <a:gd name="connsiteY13" fmla="*/ 4783804 h 5415302"/>
                              <a:gd name="connsiteX14" fmla="*/ 2921280 w 3539998"/>
                              <a:gd name="connsiteY14" fmla="*/ 5110664 h 5415302"/>
                              <a:gd name="connsiteX15" fmla="*/ 2785988 w 3539998"/>
                              <a:gd name="connsiteY15" fmla="*/ 5415302 h 5415302"/>
                              <a:gd name="connsiteX0" fmla="*/ 2785988 w 3539998"/>
                              <a:gd name="connsiteY0" fmla="*/ 5415302 h 5415302"/>
                              <a:gd name="connsiteX1" fmla="*/ 2595134 w 3539998"/>
                              <a:gd name="connsiteY1" fmla="*/ 5387817 h 5415302"/>
                              <a:gd name="connsiteX2" fmla="*/ 2452735 w 3539998"/>
                              <a:gd name="connsiteY2" fmla="*/ 3963353 h 5415302"/>
                              <a:gd name="connsiteX3" fmla="*/ 2605135 w 3539998"/>
                              <a:gd name="connsiteY3" fmla="*/ 4096703 h 5415302"/>
                              <a:gd name="connsiteX4" fmla="*/ 2235790 w 3539998"/>
                              <a:gd name="connsiteY4" fmla="*/ 3177527 h 5415302"/>
                              <a:gd name="connsiteX5" fmla="*/ 620125 w 3539998"/>
                              <a:gd name="connsiteY5" fmla="*/ 1429703 h 5415302"/>
                              <a:gd name="connsiteX6" fmla="*/ 1035415 w 3539998"/>
                              <a:gd name="connsiteY6" fmla="*/ 1483043 h 5415302"/>
                              <a:gd name="connsiteX7" fmla="*/ 12 w 3539998"/>
                              <a:gd name="connsiteY7" fmla="*/ 0 h 5415302"/>
                              <a:gd name="connsiteX8" fmla="*/ 2428361 w 3539998"/>
                              <a:gd name="connsiteY8" fmla="*/ 765508 h 5415302"/>
                              <a:gd name="connsiteX9" fmla="*/ 2829193 w 3539998"/>
                              <a:gd name="connsiteY9" fmla="*/ 1567174 h 5415302"/>
                              <a:gd name="connsiteX10" fmla="*/ 2879297 w 3539998"/>
                              <a:gd name="connsiteY10" fmla="*/ 1116237 h 5415302"/>
                              <a:gd name="connsiteX11" fmla="*/ 3241022 w 3539998"/>
                              <a:gd name="connsiteY11" fmla="*/ 4607933 h 5415302"/>
                              <a:gd name="connsiteX12" fmla="*/ 2971260 w 3539998"/>
                              <a:gd name="connsiteY12" fmla="*/ 4907080 h 5415302"/>
                              <a:gd name="connsiteX13" fmla="*/ 3219563 w 3539998"/>
                              <a:gd name="connsiteY13" fmla="*/ 4783804 h 5415302"/>
                              <a:gd name="connsiteX14" fmla="*/ 2921280 w 3539998"/>
                              <a:gd name="connsiteY14" fmla="*/ 5110664 h 5415302"/>
                              <a:gd name="connsiteX15" fmla="*/ 2785988 w 3539998"/>
                              <a:gd name="connsiteY15" fmla="*/ 5415302 h 5415302"/>
                              <a:gd name="connsiteX0" fmla="*/ 2785988 w 3539998"/>
                              <a:gd name="connsiteY0" fmla="*/ 5415302 h 5415302"/>
                              <a:gd name="connsiteX1" fmla="*/ 2595134 w 3539998"/>
                              <a:gd name="connsiteY1" fmla="*/ 5387817 h 5415302"/>
                              <a:gd name="connsiteX2" fmla="*/ 2452735 w 3539998"/>
                              <a:gd name="connsiteY2" fmla="*/ 3963353 h 5415302"/>
                              <a:gd name="connsiteX3" fmla="*/ 2605135 w 3539998"/>
                              <a:gd name="connsiteY3" fmla="*/ 4096703 h 5415302"/>
                              <a:gd name="connsiteX4" fmla="*/ 2235790 w 3539998"/>
                              <a:gd name="connsiteY4" fmla="*/ 3177527 h 5415302"/>
                              <a:gd name="connsiteX5" fmla="*/ 620125 w 3539998"/>
                              <a:gd name="connsiteY5" fmla="*/ 1429703 h 5415302"/>
                              <a:gd name="connsiteX6" fmla="*/ 1035415 w 3539998"/>
                              <a:gd name="connsiteY6" fmla="*/ 1483043 h 5415302"/>
                              <a:gd name="connsiteX7" fmla="*/ 12 w 3539998"/>
                              <a:gd name="connsiteY7" fmla="*/ 0 h 5415302"/>
                              <a:gd name="connsiteX8" fmla="*/ 2428361 w 3539998"/>
                              <a:gd name="connsiteY8" fmla="*/ 765508 h 5415302"/>
                              <a:gd name="connsiteX9" fmla="*/ 2829193 w 3539998"/>
                              <a:gd name="connsiteY9" fmla="*/ 1567174 h 5415302"/>
                              <a:gd name="connsiteX10" fmla="*/ 2879297 w 3539998"/>
                              <a:gd name="connsiteY10" fmla="*/ 1116237 h 5415302"/>
                              <a:gd name="connsiteX11" fmla="*/ 3241022 w 3539998"/>
                              <a:gd name="connsiteY11" fmla="*/ 4607933 h 5415302"/>
                              <a:gd name="connsiteX12" fmla="*/ 2971260 w 3539998"/>
                              <a:gd name="connsiteY12" fmla="*/ 4907080 h 5415302"/>
                              <a:gd name="connsiteX13" fmla="*/ 3219563 w 3539998"/>
                              <a:gd name="connsiteY13" fmla="*/ 4783804 h 5415302"/>
                              <a:gd name="connsiteX14" fmla="*/ 2921280 w 3539998"/>
                              <a:gd name="connsiteY14" fmla="*/ 5110664 h 5415302"/>
                              <a:gd name="connsiteX15" fmla="*/ 2785988 w 3539998"/>
                              <a:gd name="connsiteY15" fmla="*/ 5415302 h 5415302"/>
                              <a:gd name="connsiteX0" fmla="*/ 2785988 w 3539998"/>
                              <a:gd name="connsiteY0" fmla="*/ 5415302 h 5415302"/>
                              <a:gd name="connsiteX1" fmla="*/ 2595134 w 3539998"/>
                              <a:gd name="connsiteY1" fmla="*/ 5387817 h 5415302"/>
                              <a:gd name="connsiteX2" fmla="*/ 2452735 w 3539998"/>
                              <a:gd name="connsiteY2" fmla="*/ 3963353 h 5415302"/>
                              <a:gd name="connsiteX3" fmla="*/ 2605135 w 3539998"/>
                              <a:gd name="connsiteY3" fmla="*/ 4096703 h 5415302"/>
                              <a:gd name="connsiteX4" fmla="*/ 2235790 w 3539998"/>
                              <a:gd name="connsiteY4" fmla="*/ 3177527 h 5415302"/>
                              <a:gd name="connsiteX5" fmla="*/ 620125 w 3539998"/>
                              <a:gd name="connsiteY5" fmla="*/ 1429703 h 5415302"/>
                              <a:gd name="connsiteX6" fmla="*/ 1035415 w 3539998"/>
                              <a:gd name="connsiteY6" fmla="*/ 1483043 h 5415302"/>
                              <a:gd name="connsiteX7" fmla="*/ 12 w 3539998"/>
                              <a:gd name="connsiteY7" fmla="*/ 0 h 5415302"/>
                              <a:gd name="connsiteX8" fmla="*/ 2428361 w 3539998"/>
                              <a:gd name="connsiteY8" fmla="*/ 765508 h 5415302"/>
                              <a:gd name="connsiteX9" fmla="*/ 2829193 w 3539998"/>
                              <a:gd name="connsiteY9" fmla="*/ 1567174 h 5415302"/>
                              <a:gd name="connsiteX10" fmla="*/ 2879297 w 3539998"/>
                              <a:gd name="connsiteY10" fmla="*/ 1116237 h 5415302"/>
                              <a:gd name="connsiteX11" fmla="*/ 3241022 w 3539998"/>
                              <a:gd name="connsiteY11" fmla="*/ 4607933 h 5415302"/>
                              <a:gd name="connsiteX12" fmla="*/ 2971260 w 3539998"/>
                              <a:gd name="connsiteY12" fmla="*/ 4907080 h 5415302"/>
                              <a:gd name="connsiteX13" fmla="*/ 3219563 w 3539998"/>
                              <a:gd name="connsiteY13" fmla="*/ 4783804 h 5415302"/>
                              <a:gd name="connsiteX14" fmla="*/ 2921280 w 3539998"/>
                              <a:gd name="connsiteY14" fmla="*/ 5110664 h 5415302"/>
                              <a:gd name="connsiteX15" fmla="*/ 2785988 w 3539998"/>
                              <a:gd name="connsiteY15" fmla="*/ 5415302 h 5415302"/>
                              <a:gd name="connsiteX0" fmla="*/ 2785988 w 3539998"/>
                              <a:gd name="connsiteY0" fmla="*/ 5415302 h 5415302"/>
                              <a:gd name="connsiteX1" fmla="*/ 2595134 w 3539998"/>
                              <a:gd name="connsiteY1" fmla="*/ 5387817 h 5415302"/>
                              <a:gd name="connsiteX2" fmla="*/ 2452735 w 3539998"/>
                              <a:gd name="connsiteY2" fmla="*/ 3963353 h 5415302"/>
                              <a:gd name="connsiteX3" fmla="*/ 2605135 w 3539998"/>
                              <a:gd name="connsiteY3" fmla="*/ 4096703 h 5415302"/>
                              <a:gd name="connsiteX4" fmla="*/ 2235790 w 3539998"/>
                              <a:gd name="connsiteY4" fmla="*/ 3177527 h 5415302"/>
                              <a:gd name="connsiteX5" fmla="*/ 620125 w 3539998"/>
                              <a:gd name="connsiteY5" fmla="*/ 1429703 h 5415302"/>
                              <a:gd name="connsiteX6" fmla="*/ 1035415 w 3539998"/>
                              <a:gd name="connsiteY6" fmla="*/ 1483043 h 5415302"/>
                              <a:gd name="connsiteX7" fmla="*/ 12 w 3539998"/>
                              <a:gd name="connsiteY7" fmla="*/ 0 h 5415302"/>
                              <a:gd name="connsiteX8" fmla="*/ 2428361 w 3539998"/>
                              <a:gd name="connsiteY8" fmla="*/ 765508 h 5415302"/>
                              <a:gd name="connsiteX9" fmla="*/ 2829193 w 3539998"/>
                              <a:gd name="connsiteY9" fmla="*/ 1567174 h 5415302"/>
                              <a:gd name="connsiteX10" fmla="*/ 2879297 w 3539998"/>
                              <a:gd name="connsiteY10" fmla="*/ 1116237 h 5415302"/>
                              <a:gd name="connsiteX11" fmla="*/ 3241022 w 3539998"/>
                              <a:gd name="connsiteY11" fmla="*/ 4607933 h 5415302"/>
                              <a:gd name="connsiteX12" fmla="*/ 2971260 w 3539998"/>
                              <a:gd name="connsiteY12" fmla="*/ 4907080 h 5415302"/>
                              <a:gd name="connsiteX13" fmla="*/ 3219563 w 3539998"/>
                              <a:gd name="connsiteY13" fmla="*/ 4783804 h 5415302"/>
                              <a:gd name="connsiteX14" fmla="*/ 2921280 w 3539998"/>
                              <a:gd name="connsiteY14" fmla="*/ 5110664 h 5415302"/>
                              <a:gd name="connsiteX15" fmla="*/ 2785988 w 3539998"/>
                              <a:gd name="connsiteY15" fmla="*/ 5415302 h 5415302"/>
                              <a:gd name="connsiteX0" fmla="*/ 2785988 w 3539998"/>
                              <a:gd name="connsiteY0" fmla="*/ 5415302 h 5415302"/>
                              <a:gd name="connsiteX1" fmla="*/ 2595134 w 3539998"/>
                              <a:gd name="connsiteY1" fmla="*/ 5387817 h 5415302"/>
                              <a:gd name="connsiteX2" fmla="*/ 2452735 w 3539998"/>
                              <a:gd name="connsiteY2" fmla="*/ 3963353 h 5415302"/>
                              <a:gd name="connsiteX3" fmla="*/ 2605135 w 3539998"/>
                              <a:gd name="connsiteY3" fmla="*/ 4096703 h 5415302"/>
                              <a:gd name="connsiteX4" fmla="*/ 2235790 w 3539998"/>
                              <a:gd name="connsiteY4" fmla="*/ 3177527 h 5415302"/>
                              <a:gd name="connsiteX5" fmla="*/ 620125 w 3539998"/>
                              <a:gd name="connsiteY5" fmla="*/ 1429703 h 5415302"/>
                              <a:gd name="connsiteX6" fmla="*/ 1035415 w 3539998"/>
                              <a:gd name="connsiteY6" fmla="*/ 1483043 h 5415302"/>
                              <a:gd name="connsiteX7" fmla="*/ 12 w 3539998"/>
                              <a:gd name="connsiteY7" fmla="*/ 0 h 5415302"/>
                              <a:gd name="connsiteX8" fmla="*/ 2428361 w 3539998"/>
                              <a:gd name="connsiteY8" fmla="*/ 765508 h 5415302"/>
                              <a:gd name="connsiteX9" fmla="*/ 2829193 w 3539998"/>
                              <a:gd name="connsiteY9" fmla="*/ 1567174 h 5415302"/>
                              <a:gd name="connsiteX10" fmla="*/ 2879297 w 3539998"/>
                              <a:gd name="connsiteY10" fmla="*/ 1116237 h 5415302"/>
                              <a:gd name="connsiteX11" fmla="*/ 3241022 w 3539998"/>
                              <a:gd name="connsiteY11" fmla="*/ 4607933 h 5415302"/>
                              <a:gd name="connsiteX12" fmla="*/ 2971260 w 3539998"/>
                              <a:gd name="connsiteY12" fmla="*/ 4907080 h 5415302"/>
                              <a:gd name="connsiteX13" fmla="*/ 3219563 w 3539998"/>
                              <a:gd name="connsiteY13" fmla="*/ 4783804 h 5415302"/>
                              <a:gd name="connsiteX14" fmla="*/ 2921280 w 3539998"/>
                              <a:gd name="connsiteY14" fmla="*/ 5110664 h 5415302"/>
                              <a:gd name="connsiteX15" fmla="*/ 2785988 w 3539998"/>
                              <a:gd name="connsiteY15" fmla="*/ 5415302 h 5415302"/>
                              <a:gd name="connsiteX0" fmla="*/ 2785988 w 3539998"/>
                              <a:gd name="connsiteY0" fmla="*/ 5415302 h 5415302"/>
                              <a:gd name="connsiteX1" fmla="*/ 2595134 w 3539998"/>
                              <a:gd name="connsiteY1" fmla="*/ 5387817 h 5415302"/>
                              <a:gd name="connsiteX2" fmla="*/ 2452735 w 3539998"/>
                              <a:gd name="connsiteY2" fmla="*/ 3963353 h 5415302"/>
                              <a:gd name="connsiteX3" fmla="*/ 2605135 w 3539998"/>
                              <a:gd name="connsiteY3" fmla="*/ 4096703 h 5415302"/>
                              <a:gd name="connsiteX4" fmla="*/ 2235790 w 3539998"/>
                              <a:gd name="connsiteY4" fmla="*/ 3177527 h 5415302"/>
                              <a:gd name="connsiteX5" fmla="*/ 620125 w 3539998"/>
                              <a:gd name="connsiteY5" fmla="*/ 1429703 h 5415302"/>
                              <a:gd name="connsiteX6" fmla="*/ 1035415 w 3539998"/>
                              <a:gd name="connsiteY6" fmla="*/ 1483043 h 5415302"/>
                              <a:gd name="connsiteX7" fmla="*/ 12 w 3539998"/>
                              <a:gd name="connsiteY7" fmla="*/ 0 h 5415302"/>
                              <a:gd name="connsiteX8" fmla="*/ 2428361 w 3539998"/>
                              <a:gd name="connsiteY8" fmla="*/ 765508 h 5415302"/>
                              <a:gd name="connsiteX9" fmla="*/ 2829193 w 3539998"/>
                              <a:gd name="connsiteY9" fmla="*/ 1567174 h 5415302"/>
                              <a:gd name="connsiteX10" fmla="*/ 2879297 w 3539998"/>
                              <a:gd name="connsiteY10" fmla="*/ 1116237 h 5415302"/>
                              <a:gd name="connsiteX11" fmla="*/ 3241022 w 3539998"/>
                              <a:gd name="connsiteY11" fmla="*/ 4607933 h 5415302"/>
                              <a:gd name="connsiteX12" fmla="*/ 2971260 w 3539998"/>
                              <a:gd name="connsiteY12" fmla="*/ 4907080 h 5415302"/>
                              <a:gd name="connsiteX13" fmla="*/ 3219563 w 3539998"/>
                              <a:gd name="connsiteY13" fmla="*/ 4783804 h 5415302"/>
                              <a:gd name="connsiteX14" fmla="*/ 2921280 w 3539998"/>
                              <a:gd name="connsiteY14" fmla="*/ 5110664 h 5415302"/>
                              <a:gd name="connsiteX15" fmla="*/ 2785988 w 3539998"/>
                              <a:gd name="connsiteY15" fmla="*/ 5415302 h 5415302"/>
                              <a:gd name="connsiteX0" fmla="*/ 2785988 w 3539998"/>
                              <a:gd name="connsiteY0" fmla="*/ 5415302 h 5415302"/>
                              <a:gd name="connsiteX1" fmla="*/ 2595134 w 3539998"/>
                              <a:gd name="connsiteY1" fmla="*/ 5387817 h 5415302"/>
                              <a:gd name="connsiteX2" fmla="*/ 2452735 w 3539998"/>
                              <a:gd name="connsiteY2" fmla="*/ 3963353 h 5415302"/>
                              <a:gd name="connsiteX3" fmla="*/ 2605135 w 3539998"/>
                              <a:gd name="connsiteY3" fmla="*/ 4096703 h 5415302"/>
                              <a:gd name="connsiteX4" fmla="*/ 2235790 w 3539998"/>
                              <a:gd name="connsiteY4" fmla="*/ 3177527 h 5415302"/>
                              <a:gd name="connsiteX5" fmla="*/ 620125 w 3539998"/>
                              <a:gd name="connsiteY5" fmla="*/ 1429703 h 5415302"/>
                              <a:gd name="connsiteX6" fmla="*/ 1035415 w 3539998"/>
                              <a:gd name="connsiteY6" fmla="*/ 1483043 h 5415302"/>
                              <a:gd name="connsiteX7" fmla="*/ 12 w 3539998"/>
                              <a:gd name="connsiteY7" fmla="*/ 0 h 5415302"/>
                              <a:gd name="connsiteX8" fmla="*/ 2452245 w 3539998"/>
                              <a:gd name="connsiteY8" fmla="*/ 745036 h 5415302"/>
                              <a:gd name="connsiteX9" fmla="*/ 2829193 w 3539998"/>
                              <a:gd name="connsiteY9" fmla="*/ 1567174 h 5415302"/>
                              <a:gd name="connsiteX10" fmla="*/ 2879297 w 3539998"/>
                              <a:gd name="connsiteY10" fmla="*/ 1116237 h 5415302"/>
                              <a:gd name="connsiteX11" fmla="*/ 3241022 w 3539998"/>
                              <a:gd name="connsiteY11" fmla="*/ 4607933 h 5415302"/>
                              <a:gd name="connsiteX12" fmla="*/ 2971260 w 3539998"/>
                              <a:gd name="connsiteY12" fmla="*/ 4907080 h 5415302"/>
                              <a:gd name="connsiteX13" fmla="*/ 3219563 w 3539998"/>
                              <a:gd name="connsiteY13" fmla="*/ 4783804 h 5415302"/>
                              <a:gd name="connsiteX14" fmla="*/ 2921280 w 3539998"/>
                              <a:gd name="connsiteY14" fmla="*/ 5110664 h 5415302"/>
                              <a:gd name="connsiteX15" fmla="*/ 2785988 w 3539998"/>
                              <a:gd name="connsiteY15" fmla="*/ 5415302 h 5415302"/>
                              <a:gd name="connsiteX0" fmla="*/ 2785988 w 3496627"/>
                              <a:gd name="connsiteY0" fmla="*/ 5415302 h 5415302"/>
                              <a:gd name="connsiteX1" fmla="*/ 2595134 w 3496627"/>
                              <a:gd name="connsiteY1" fmla="*/ 5387817 h 5415302"/>
                              <a:gd name="connsiteX2" fmla="*/ 2452735 w 3496627"/>
                              <a:gd name="connsiteY2" fmla="*/ 3963353 h 5415302"/>
                              <a:gd name="connsiteX3" fmla="*/ 2605135 w 3496627"/>
                              <a:gd name="connsiteY3" fmla="*/ 4096703 h 5415302"/>
                              <a:gd name="connsiteX4" fmla="*/ 2235790 w 3496627"/>
                              <a:gd name="connsiteY4" fmla="*/ 3177527 h 5415302"/>
                              <a:gd name="connsiteX5" fmla="*/ 620125 w 3496627"/>
                              <a:gd name="connsiteY5" fmla="*/ 1429703 h 5415302"/>
                              <a:gd name="connsiteX6" fmla="*/ 1035415 w 3496627"/>
                              <a:gd name="connsiteY6" fmla="*/ 1483043 h 5415302"/>
                              <a:gd name="connsiteX7" fmla="*/ 12 w 3496627"/>
                              <a:gd name="connsiteY7" fmla="*/ 0 h 5415302"/>
                              <a:gd name="connsiteX8" fmla="*/ 2452245 w 3496627"/>
                              <a:gd name="connsiteY8" fmla="*/ 745036 h 5415302"/>
                              <a:gd name="connsiteX9" fmla="*/ 2829193 w 3496627"/>
                              <a:gd name="connsiteY9" fmla="*/ 1567174 h 5415302"/>
                              <a:gd name="connsiteX10" fmla="*/ 2879297 w 3496627"/>
                              <a:gd name="connsiteY10" fmla="*/ 1116237 h 5415302"/>
                              <a:gd name="connsiteX11" fmla="*/ 3241022 w 3496627"/>
                              <a:gd name="connsiteY11" fmla="*/ 4607933 h 5415302"/>
                              <a:gd name="connsiteX12" fmla="*/ 2971260 w 3496627"/>
                              <a:gd name="connsiteY12" fmla="*/ 4907080 h 5415302"/>
                              <a:gd name="connsiteX13" fmla="*/ 3219563 w 3496627"/>
                              <a:gd name="connsiteY13" fmla="*/ 4783804 h 5415302"/>
                              <a:gd name="connsiteX14" fmla="*/ 2921280 w 3496627"/>
                              <a:gd name="connsiteY14" fmla="*/ 5110664 h 5415302"/>
                              <a:gd name="connsiteX15" fmla="*/ 2785988 w 3496627"/>
                              <a:gd name="connsiteY15" fmla="*/ 5415302 h 5415302"/>
                              <a:gd name="connsiteX0" fmla="*/ 2785988 w 3571212"/>
                              <a:gd name="connsiteY0" fmla="*/ 5415302 h 5415302"/>
                              <a:gd name="connsiteX1" fmla="*/ 2595134 w 3571212"/>
                              <a:gd name="connsiteY1" fmla="*/ 5387817 h 5415302"/>
                              <a:gd name="connsiteX2" fmla="*/ 2452735 w 3571212"/>
                              <a:gd name="connsiteY2" fmla="*/ 3963353 h 5415302"/>
                              <a:gd name="connsiteX3" fmla="*/ 2605135 w 3571212"/>
                              <a:gd name="connsiteY3" fmla="*/ 4096703 h 5415302"/>
                              <a:gd name="connsiteX4" fmla="*/ 2235790 w 3571212"/>
                              <a:gd name="connsiteY4" fmla="*/ 3177527 h 5415302"/>
                              <a:gd name="connsiteX5" fmla="*/ 620125 w 3571212"/>
                              <a:gd name="connsiteY5" fmla="*/ 1429703 h 5415302"/>
                              <a:gd name="connsiteX6" fmla="*/ 1035415 w 3571212"/>
                              <a:gd name="connsiteY6" fmla="*/ 1483043 h 5415302"/>
                              <a:gd name="connsiteX7" fmla="*/ 12 w 3571212"/>
                              <a:gd name="connsiteY7" fmla="*/ 0 h 5415302"/>
                              <a:gd name="connsiteX8" fmla="*/ 2452245 w 3571212"/>
                              <a:gd name="connsiteY8" fmla="*/ 745036 h 5415302"/>
                              <a:gd name="connsiteX9" fmla="*/ 2829193 w 3571212"/>
                              <a:gd name="connsiteY9" fmla="*/ 1567174 h 5415302"/>
                              <a:gd name="connsiteX10" fmla="*/ 2879297 w 3571212"/>
                              <a:gd name="connsiteY10" fmla="*/ 1116237 h 5415302"/>
                              <a:gd name="connsiteX11" fmla="*/ 3241022 w 3571212"/>
                              <a:gd name="connsiteY11" fmla="*/ 4607933 h 5415302"/>
                              <a:gd name="connsiteX12" fmla="*/ 2971260 w 3571212"/>
                              <a:gd name="connsiteY12" fmla="*/ 4907080 h 5415302"/>
                              <a:gd name="connsiteX13" fmla="*/ 3219563 w 3571212"/>
                              <a:gd name="connsiteY13" fmla="*/ 4783804 h 5415302"/>
                              <a:gd name="connsiteX14" fmla="*/ 2921280 w 3571212"/>
                              <a:gd name="connsiteY14" fmla="*/ 5110664 h 5415302"/>
                              <a:gd name="connsiteX15" fmla="*/ 2785988 w 3571212"/>
                              <a:gd name="connsiteY15" fmla="*/ 5415302 h 5415302"/>
                              <a:gd name="connsiteX0" fmla="*/ 2785988 w 3590949"/>
                              <a:gd name="connsiteY0" fmla="*/ 5415302 h 5415302"/>
                              <a:gd name="connsiteX1" fmla="*/ 2595134 w 3590949"/>
                              <a:gd name="connsiteY1" fmla="*/ 5387817 h 5415302"/>
                              <a:gd name="connsiteX2" fmla="*/ 2452735 w 3590949"/>
                              <a:gd name="connsiteY2" fmla="*/ 3963353 h 5415302"/>
                              <a:gd name="connsiteX3" fmla="*/ 2605135 w 3590949"/>
                              <a:gd name="connsiteY3" fmla="*/ 4096703 h 5415302"/>
                              <a:gd name="connsiteX4" fmla="*/ 2235790 w 3590949"/>
                              <a:gd name="connsiteY4" fmla="*/ 3177527 h 5415302"/>
                              <a:gd name="connsiteX5" fmla="*/ 620125 w 3590949"/>
                              <a:gd name="connsiteY5" fmla="*/ 1429703 h 5415302"/>
                              <a:gd name="connsiteX6" fmla="*/ 1035415 w 3590949"/>
                              <a:gd name="connsiteY6" fmla="*/ 1483043 h 5415302"/>
                              <a:gd name="connsiteX7" fmla="*/ 12 w 3590949"/>
                              <a:gd name="connsiteY7" fmla="*/ 0 h 5415302"/>
                              <a:gd name="connsiteX8" fmla="*/ 2452245 w 3590949"/>
                              <a:gd name="connsiteY8" fmla="*/ 745036 h 5415302"/>
                              <a:gd name="connsiteX9" fmla="*/ 2829193 w 3590949"/>
                              <a:gd name="connsiteY9" fmla="*/ 1567174 h 5415302"/>
                              <a:gd name="connsiteX10" fmla="*/ 2879297 w 3590949"/>
                              <a:gd name="connsiteY10" fmla="*/ 1116237 h 5415302"/>
                              <a:gd name="connsiteX11" fmla="*/ 3241022 w 3590949"/>
                              <a:gd name="connsiteY11" fmla="*/ 4607933 h 5415302"/>
                              <a:gd name="connsiteX12" fmla="*/ 2971260 w 3590949"/>
                              <a:gd name="connsiteY12" fmla="*/ 4907080 h 5415302"/>
                              <a:gd name="connsiteX13" fmla="*/ 3219563 w 3590949"/>
                              <a:gd name="connsiteY13" fmla="*/ 4783804 h 5415302"/>
                              <a:gd name="connsiteX14" fmla="*/ 2921280 w 3590949"/>
                              <a:gd name="connsiteY14" fmla="*/ 5110664 h 5415302"/>
                              <a:gd name="connsiteX15" fmla="*/ 2785988 w 3590949"/>
                              <a:gd name="connsiteY15" fmla="*/ 5415302 h 5415302"/>
                              <a:gd name="connsiteX0" fmla="*/ 2785988 w 3590949"/>
                              <a:gd name="connsiteY0" fmla="*/ 5415302 h 5415302"/>
                              <a:gd name="connsiteX1" fmla="*/ 2595134 w 3590949"/>
                              <a:gd name="connsiteY1" fmla="*/ 5387817 h 5415302"/>
                              <a:gd name="connsiteX2" fmla="*/ 2452735 w 3590949"/>
                              <a:gd name="connsiteY2" fmla="*/ 3963353 h 5415302"/>
                              <a:gd name="connsiteX3" fmla="*/ 2605135 w 3590949"/>
                              <a:gd name="connsiteY3" fmla="*/ 4096703 h 5415302"/>
                              <a:gd name="connsiteX4" fmla="*/ 2235790 w 3590949"/>
                              <a:gd name="connsiteY4" fmla="*/ 3177527 h 5415302"/>
                              <a:gd name="connsiteX5" fmla="*/ 620125 w 3590949"/>
                              <a:gd name="connsiteY5" fmla="*/ 1429703 h 5415302"/>
                              <a:gd name="connsiteX6" fmla="*/ 1035415 w 3590949"/>
                              <a:gd name="connsiteY6" fmla="*/ 1483043 h 5415302"/>
                              <a:gd name="connsiteX7" fmla="*/ 12 w 3590949"/>
                              <a:gd name="connsiteY7" fmla="*/ 0 h 5415302"/>
                              <a:gd name="connsiteX8" fmla="*/ 2452245 w 3590949"/>
                              <a:gd name="connsiteY8" fmla="*/ 745036 h 5415302"/>
                              <a:gd name="connsiteX9" fmla="*/ 2829193 w 3590949"/>
                              <a:gd name="connsiteY9" fmla="*/ 1567174 h 5415302"/>
                              <a:gd name="connsiteX10" fmla="*/ 2879297 w 3590949"/>
                              <a:gd name="connsiteY10" fmla="*/ 1116237 h 5415302"/>
                              <a:gd name="connsiteX11" fmla="*/ 3241022 w 3590949"/>
                              <a:gd name="connsiteY11" fmla="*/ 4607933 h 5415302"/>
                              <a:gd name="connsiteX12" fmla="*/ 2948957 w 3590949"/>
                              <a:gd name="connsiteY12" fmla="*/ 4817870 h 5415302"/>
                              <a:gd name="connsiteX13" fmla="*/ 3219563 w 3590949"/>
                              <a:gd name="connsiteY13" fmla="*/ 4783804 h 5415302"/>
                              <a:gd name="connsiteX14" fmla="*/ 2921280 w 3590949"/>
                              <a:gd name="connsiteY14" fmla="*/ 5110664 h 5415302"/>
                              <a:gd name="connsiteX15" fmla="*/ 2785988 w 3590949"/>
                              <a:gd name="connsiteY15" fmla="*/ 5415302 h 5415302"/>
                              <a:gd name="connsiteX0" fmla="*/ 2785988 w 3664718"/>
                              <a:gd name="connsiteY0" fmla="*/ 5415302 h 5415302"/>
                              <a:gd name="connsiteX1" fmla="*/ 2595134 w 3664718"/>
                              <a:gd name="connsiteY1" fmla="*/ 5387817 h 5415302"/>
                              <a:gd name="connsiteX2" fmla="*/ 2452735 w 3664718"/>
                              <a:gd name="connsiteY2" fmla="*/ 3963353 h 5415302"/>
                              <a:gd name="connsiteX3" fmla="*/ 2605135 w 3664718"/>
                              <a:gd name="connsiteY3" fmla="*/ 4096703 h 5415302"/>
                              <a:gd name="connsiteX4" fmla="*/ 2235790 w 3664718"/>
                              <a:gd name="connsiteY4" fmla="*/ 3177527 h 5415302"/>
                              <a:gd name="connsiteX5" fmla="*/ 620125 w 3664718"/>
                              <a:gd name="connsiteY5" fmla="*/ 1429703 h 5415302"/>
                              <a:gd name="connsiteX6" fmla="*/ 1035415 w 3664718"/>
                              <a:gd name="connsiteY6" fmla="*/ 1483043 h 5415302"/>
                              <a:gd name="connsiteX7" fmla="*/ 12 w 3664718"/>
                              <a:gd name="connsiteY7" fmla="*/ 0 h 5415302"/>
                              <a:gd name="connsiteX8" fmla="*/ 2452245 w 3664718"/>
                              <a:gd name="connsiteY8" fmla="*/ 745036 h 5415302"/>
                              <a:gd name="connsiteX9" fmla="*/ 2829193 w 3664718"/>
                              <a:gd name="connsiteY9" fmla="*/ 1567174 h 5415302"/>
                              <a:gd name="connsiteX10" fmla="*/ 2879297 w 3664718"/>
                              <a:gd name="connsiteY10" fmla="*/ 1116237 h 5415302"/>
                              <a:gd name="connsiteX11" fmla="*/ 3330232 w 3664718"/>
                              <a:gd name="connsiteY11" fmla="*/ 4206490 h 5415302"/>
                              <a:gd name="connsiteX12" fmla="*/ 2948957 w 3664718"/>
                              <a:gd name="connsiteY12" fmla="*/ 4817870 h 5415302"/>
                              <a:gd name="connsiteX13" fmla="*/ 3219563 w 3664718"/>
                              <a:gd name="connsiteY13" fmla="*/ 4783804 h 5415302"/>
                              <a:gd name="connsiteX14" fmla="*/ 2921280 w 3664718"/>
                              <a:gd name="connsiteY14" fmla="*/ 5110664 h 5415302"/>
                              <a:gd name="connsiteX15" fmla="*/ 2785988 w 3664718"/>
                              <a:gd name="connsiteY15" fmla="*/ 5415302 h 5415302"/>
                              <a:gd name="connsiteX0" fmla="*/ 2785988 w 3664718"/>
                              <a:gd name="connsiteY0" fmla="*/ 5415302 h 5415302"/>
                              <a:gd name="connsiteX1" fmla="*/ 2595134 w 3664718"/>
                              <a:gd name="connsiteY1" fmla="*/ 5387817 h 5415302"/>
                              <a:gd name="connsiteX2" fmla="*/ 2452735 w 3664718"/>
                              <a:gd name="connsiteY2" fmla="*/ 3963353 h 5415302"/>
                              <a:gd name="connsiteX3" fmla="*/ 2605135 w 3664718"/>
                              <a:gd name="connsiteY3" fmla="*/ 4096703 h 5415302"/>
                              <a:gd name="connsiteX4" fmla="*/ 2235790 w 3664718"/>
                              <a:gd name="connsiteY4" fmla="*/ 3177527 h 5415302"/>
                              <a:gd name="connsiteX5" fmla="*/ 620125 w 3664718"/>
                              <a:gd name="connsiteY5" fmla="*/ 1429703 h 5415302"/>
                              <a:gd name="connsiteX6" fmla="*/ 1035415 w 3664718"/>
                              <a:gd name="connsiteY6" fmla="*/ 1483043 h 5415302"/>
                              <a:gd name="connsiteX7" fmla="*/ 12 w 3664718"/>
                              <a:gd name="connsiteY7" fmla="*/ 0 h 5415302"/>
                              <a:gd name="connsiteX8" fmla="*/ 2452245 w 3664718"/>
                              <a:gd name="connsiteY8" fmla="*/ 745036 h 5415302"/>
                              <a:gd name="connsiteX9" fmla="*/ 2829193 w 3664718"/>
                              <a:gd name="connsiteY9" fmla="*/ 1567174 h 5415302"/>
                              <a:gd name="connsiteX10" fmla="*/ 2879297 w 3664718"/>
                              <a:gd name="connsiteY10" fmla="*/ 1116237 h 5415302"/>
                              <a:gd name="connsiteX11" fmla="*/ 3330232 w 3664718"/>
                              <a:gd name="connsiteY11" fmla="*/ 4206490 h 5415302"/>
                              <a:gd name="connsiteX12" fmla="*/ 2948957 w 3664718"/>
                              <a:gd name="connsiteY12" fmla="*/ 4817870 h 5415302"/>
                              <a:gd name="connsiteX13" fmla="*/ 3219563 w 3664718"/>
                              <a:gd name="connsiteY13" fmla="*/ 4783804 h 5415302"/>
                              <a:gd name="connsiteX14" fmla="*/ 2921280 w 3664718"/>
                              <a:gd name="connsiteY14" fmla="*/ 5110664 h 5415302"/>
                              <a:gd name="connsiteX15" fmla="*/ 2785988 w 3664718"/>
                              <a:gd name="connsiteY15" fmla="*/ 5415302 h 5415302"/>
                              <a:gd name="connsiteX0" fmla="*/ 2785988 w 3664718"/>
                              <a:gd name="connsiteY0" fmla="*/ 5415302 h 5415302"/>
                              <a:gd name="connsiteX1" fmla="*/ 2595134 w 3664718"/>
                              <a:gd name="connsiteY1" fmla="*/ 5387817 h 5415302"/>
                              <a:gd name="connsiteX2" fmla="*/ 2452735 w 3664718"/>
                              <a:gd name="connsiteY2" fmla="*/ 3963353 h 5415302"/>
                              <a:gd name="connsiteX3" fmla="*/ 2605135 w 3664718"/>
                              <a:gd name="connsiteY3" fmla="*/ 4096703 h 5415302"/>
                              <a:gd name="connsiteX4" fmla="*/ 2235790 w 3664718"/>
                              <a:gd name="connsiteY4" fmla="*/ 3177527 h 5415302"/>
                              <a:gd name="connsiteX5" fmla="*/ 620125 w 3664718"/>
                              <a:gd name="connsiteY5" fmla="*/ 1429703 h 5415302"/>
                              <a:gd name="connsiteX6" fmla="*/ 1035415 w 3664718"/>
                              <a:gd name="connsiteY6" fmla="*/ 1483043 h 5415302"/>
                              <a:gd name="connsiteX7" fmla="*/ 12 w 3664718"/>
                              <a:gd name="connsiteY7" fmla="*/ 0 h 5415302"/>
                              <a:gd name="connsiteX8" fmla="*/ 2452245 w 3664718"/>
                              <a:gd name="connsiteY8" fmla="*/ 745036 h 5415302"/>
                              <a:gd name="connsiteX9" fmla="*/ 2829193 w 3664718"/>
                              <a:gd name="connsiteY9" fmla="*/ 1567174 h 5415302"/>
                              <a:gd name="connsiteX10" fmla="*/ 2879297 w 3664718"/>
                              <a:gd name="connsiteY10" fmla="*/ 1116237 h 5415302"/>
                              <a:gd name="connsiteX11" fmla="*/ 3330232 w 3664718"/>
                              <a:gd name="connsiteY11" fmla="*/ 4206490 h 5415302"/>
                              <a:gd name="connsiteX12" fmla="*/ 2948957 w 3664718"/>
                              <a:gd name="connsiteY12" fmla="*/ 4817870 h 5415302"/>
                              <a:gd name="connsiteX13" fmla="*/ 3219563 w 3664718"/>
                              <a:gd name="connsiteY13" fmla="*/ 4783804 h 5415302"/>
                              <a:gd name="connsiteX14" fmla="*/ 2921280 w 3664718"/>
                              <a:gd name="connsiteY14" fmla="*/ 5110664 h 5415302"/>
                              <a:gd name="connsiteX15" fmla="*/ 2785988 w 3664718"/>
                              <a:gd name="connsiteY15" fmla="*/ 5415302 h 5415302"/>
                              <a:gd name="connsiteX0" fmla="*/ 2785988 w 3664718"/>
                              <a:gd name="connsiteY0" fmla="*/ 5415302 h 5415302"/>
                              <a:gd name="connsiteX1" fmla="*/ 2595134 w 3664718"/>
                              <a:gd name="connsiteY1" fmla="*/ 5387817 h 5415302"/>
                              <a:gd name="connsiteX2" fmla="*/ 2452735 w 3664718"/>
                              <a:gd name="connsiteY2" fmla="*/ 3963353 h 5415302"/>
                              <a:gd name="connsiteX3" fmla="*/ 2605135 w 3664718"/>
                              <a:gd name="connsiteY3" fmla="*/ 4096703 h 5415302"/>
                              <a:gd name="connsiteX4" fmla="*/ 2235790 w 3664718"/>
                              <a:gd name="connsiteY4" fmla="*/ 3177527 h 5415302"/>
                              <a:gd name="connsiteX5" fmla="*/ 620125 w 3664718"/>
                              <a:gd name="connsiteY5" fmla="*/ 1429703 h 5415302"/>
                              <a:gd name="connsiteX6" fmla="*/ 1035415 w 3664718"/>
                              <a:gd name="connsiteY6" fmla="*/ 1483043 h 5415302"/>
                              <a:gd name="connsiteX7" fmla="*/ 12 w 3664718"/>
                              <a:gd name="connsiteY7" fmla="*/ 0 h 5415302"/>
                              <a:gd name="connsiteX8" fmla="*/ 2452245 w 3664718"/>
                              <a:gd name="connsiteY8" fmla="*/ 745036 h 5415302"/>
                              <a:gd name="connsiteX9" fmla="*/ 2829193 w 3664718"/>
                              <a:gd name="connsiteY9" fmla="*/ 1567174 h 5415302"/>
                              <a:gd name="connsiteX10" fmla="*/ 2879297 w 3664718"/>
                              <a:gd name="connsiteY10" fmla="*/ 1116237 h 5415302"/>
                              <a:gd name="connsiteX11" fmla="*/ 3330232 w 3664718"/>
                              <a:gd name="connsiteY11" fmla="*/ 4206490 h 5415302"/>
                              <a:gd name="connsiteX12" fmla="*/ 2948957 w 3664718"/>
                              <a:gd name="connsiteY12" fmla="*/ 4817870 h 5415302"/>
                              <a:gd name="connsiteX13" fmla="*/ 3219563 w 3664718"/>
                              <a:gd name="connsiteY13" fmla="*/ 4783804 h 5415302"/>
                              <a:gd name="connsiteX14" fmla="*/ 2921280 w 3664718"/>
                              <a:gd name="connsiteY14" fmla="*/ 5110664 h 5415302"/>
                              <a:gd name="connsiteX15" fmla="*/ 2785988 w 3664718"/>
                              <a:gd name="connsiteY15" fmla="*/ 5415302 h 5415302"/>
                              <a:gd name="connsiteX0" fmla="*/ 2785988 w 3664718"/>
                              <a:gd name="connsiteY0" fmla="*/ 5415302 h 5415302"/>
                              <a:gd name="connsiteX1" fmla="*/ 2595134 w 3664718"/>
                              <a:gd name="connsiteY1" fmla="*/ 5387817 h 5415302"/>
                              <a:gd name="connsiteX2" fmla="*/ 2452735 w 3664718"/>
                              <a:gd name="connsiteY2" fmla="*/ 3963353 h 5415302"/>
                              <a:gd name="connsiteX3" fmla="*/ 2605135 w 3664718"/>
                              <a:gd name="connsiteY3" fmla="*/ 4096703 h 5415302"/>
                              <a:gd name="connsiteX4" fmla="*/ 2235790 w 3664718"/>
                              <a:gd name="connsiteY4" fmla="*/ 3177527 h 5415302"/>
                              <a:gd name="connsiteX5" fmla="*/ 620125 w 3664718"/>
                              <a:gd name="connsiteY5" fmla="*/ 1429703 h 5415302"/>
                              <a:gd name="connsiteX6" fmla="*/ 1035415 w 3664718"/>
                              <a:gd name="connsiteY6" fmla="*/ 1483043 h 5415302"/>
                              <a:gd name="connsiteX7" fmla="*/ 12 w 3664718"/>
                              <a:gd name="connsiteY7" fmla="*/ 0 h 5415302"/>
                              <a:gd name="connsiteX8" fmla="*/ 2452245 w 3664718"/>
                              <a:gd name="connsiteY8" fmla="*/ 745036 h 5415302"/>
                              <a:gd name="connsiteX9" fmla="*/ 2896101 w 3664718"/>
                              <a:gd name="connsiteY9" fmla="*/ 1466813 h 5415302"/>
                              <a:gd name="connsiteX10" fmla="*/ 2879297 w 3664718"/>
                              <a:gd name="connsiteY10" fmla="*/ 1116237 h 5415302"/>
                              <a:gd name="connsiteX11" fmla="*/ 3330232 w 3664718"/>
                              <a:gd name="connsiteY11" fmla="*/ 4206490 h 5415302"/>
                              <a:gd name="connsiteX12" fmla="*/ 2948957 w 3664718"/>
                              <a:gd name="connsiteY12" fmla="*/ 4817870 h 5415302"/>
                              <a:gd name="connsiteX13" fmla="*/ 3219563 w 3664718"/>
                              <a:gd name="connsiteY13" fmla="*/ 4783804 h 5415302"/>
                              <a:gd name="connsiteX14" fmla="*/ 2921280 w 3664718"/>
                              <a:gd name="connsiteY14" fmla="*/ 5110664 h 5415302"/>
                              <a:gd name="connsiteX15" fmla="*/ 2785988 w 3664718"/>
                              <a:gd name="connsiteY15" fmla="*/ 5415302 h 5415302"/>
                              <a:gd name="connsiteX0" fmla="*/ 2785988 w 3664718"/>
                              <a:gd name="connsiteY0" fmla="*/ 5415302 h 5415302"/>
                              <a:gd name="connsiteX1" fmla="*/ 2595134 w 3664718"/>
                              <a:gd name="connsiteY1" fmla="*/ 5387817 h 5415302"/>
                              <a:gd name="connsiteX2" fmla="*/ 2452735 w 3664718"/>
                              <a:gd name="connsiteY2" fmla="*/ 3963353 h 5415302"/>
                              <a:gd name="connsiteX3" fmla="*/ 2605135 w 3664718"/>
                              <a:gd name="connsiteY3" fmla="*/ 4096703 h 5415302"/>
                              <a:gd name="connsiteX4" fmla="*/ 2235790 w 3664718"/>
                              <a:gd name="connsiteY4" fmla="*/ 3177527 h 5415302"/>
                              <a:gd name="connsiteX5" fmla="*/ 620125 w 3664718"/>
                              <a:gd name="connsiteY5" fmla="*/ 1429703 h 5415302"/>
                              <a:gd name="connsiteX6" fmla="*/ 1035415 w 3664718"/>
                              <a:gd name="connsiteY6" fmla="*/ 1483043 h 5415302"/>
                              <a:gd name="connsiteX7" fmla="*/ 12 w 3664718"/>
                              <a:gd name="connsiteY7" fmla="*/ 0 h 5415302"/>
                              <a:gd name="connsiteX8" fmla="*/ 2452245 w 3664718"/>
                              <a:gd name="connsiteY8" fmla="*/ 745036 h 5415302"/>
                              <a:gd name="connsiteX9" fmla="*/ 2963008 w 3664718"/>
                              <a:gd name="connsiteY9" fmla="*/ 1645232 h 5415302"/>
                              <a:gd name="connsiteX10" fmla="*/ 2879297 w 3664718"/>
                              <a:gd name="connsiteY10" fmla="*/ 1116237 h 5415302"/>
                              <a:gd name="connsiteX11" fmla="*/ 3330232 w 3664718"/>
                              <a:gd name="connsiteY11" fmla="*/ 4206490 h 5415302"/>
                              <a:gd name="connsiteX12" fmla="*/ 2948957 w 3664718"/>
                              <a:gd name="connsiteY12" fmla="*/ 4817870 h 5415302"/>
                              <a:gd name="connsiteX13" fmla="*/ 3219563 w 3664718"/>
                              <a:gd name="connsiteY13" fmla="*/ 4783804 h 5415302"/>
                              <a:gd name="connsiteX14" fmla="*/ 2921280 w 3664718"/>
                              <a:gd name="connsiteY14" fmla="*/ 5110664 h 5415302"/>
                              <a:gd name="connsiteX15" fmla="*/ 2785988 w 3664718"/>
                              <a:gd name="connsiteY15" fmla="*/ 5415302 h 5415302"/>
                              <a:gd name="connsiteX0" fmla="*/ 2785988 w 3664718"/>
                              <a:gd name="connsiteY0" fmla="*/ 5415302 h 5415302"/>
                              <a:gd name="connsiteX1" fmla="*/ 2595134 w 3664718"/>
                              <a:gd name="connsiteY1" fmla="*/ 5387817 h 5415302"/>
                              <a:gd name="connsiteX2" fmla="*/ 2452735 w 3664718"/>
                              <a:gd name="connsiteY2" fmla="*/ 3963353 h 5415302"/>
                              <a:gd name="connsiteX3" fmla="*/ 2605135 w 3664718"/>
                              <a:gd name="connsiteY3" fmla="*/ 4096703 h 5415302"/>
                              <a:gd name="connsiteX4" fmla="*/ 2235790 w 3664718"/>
                              <a:gd name="connsiteY4" fmla="*/ 3177527 h 5415302"/>
                              <a:gd name="connsiteX5" fmla="*/ 620125 w 3664718"/>
                              <a:gd name="connsiteY5" fmla="*/ 1429703 h 5415302"/>
                              <a:gd name="connsiteX6" fmla="*/ 1035415 w 3664718"/>
                              <a:gd name="connsiteY6" fmla="*/ 1483043 h 5415302"/>
                              <a:gd name="connsiteX7" fmla="*/ 12 w 3664718"/>
                              <a:gd name="connsiteY7" fmla="*/ 0 h 5415302"/>
                              <a:gd name="connsiteX8" fmla="*/ 2452245 w 3664718"/>
                              <a:gd name="connsiteY8" fmla="*/ 745036 h 5415302"/>
                              <a:gd name="connsiteX9" fmla="*/ 2985311 w 3664718"/>
                              <a:gd name="connsiteY9" fmla="*/ 1611779 h 5415302"/>
                              <a:gd name="connsiteX10" fmla="*/ 2879297 w 3664718"/>
                              <a:gd name="connsiteY10" fmla="*/ 1116237 h 5415302"/>
                              <a:gd name="connsiteX11" fmla="*/ 3330232 w 3664718"/>
                              <a:gd name="connsiteY11" fmla="*/ 4206490 h 5415302"/>
                              <a:gd name="connsiteX12" fmla="*/ 2948957 w 3664718"/>
                              <a:gd name="connsiteY12" fmla="*/ 4817870 h 5415302"/>
                              <a:gd name="connsiteX13" fmla="*/ 3219563 w 3664718"/>
                              <a:gd name="connsiteY13" fmla="*/ 4783804 h 5415302"/>
                              <a:gd name="connsiteX14" fmla="*/ 2921280 w 3664718"/>
                              <a:gd name="connsiteY14" fmla="*/ 5110664 h 5415302"/>
                              <a:gd name="connsiteX15" fmla="*/ 2785988 w 3664718"/>
                              <a:gd name="connsiteY15" fmla="*/ 5415302 h 5415302"/>
                              <a:gd name="connsiteX0" fmla="*/ 2785988 w 3664718"/>
                              <a:gd name="connsiteY0" fmla="*/ 5415302 h 5415302"/>
                              <a:gd name="connsiteX1" fmla="*/ 2595134 w 3664718"/>
                              <a:gd name="connsiteY1" fmla="*/ 5387817 h 5415302"/>
                              <a:gd name="connsiteX2" fmla="*/ 2452735 w 3664718"/>
                              <a:gd name="connsiteY2" fmla="*/ 3963353 h 5415302"/>
                              <a:gd name="connsiteX3" fmla="*/ 2605135 w 3664718"/>
                              <a:gd name="connsiteY3" fmla="*/ 4096703 h 5415302"/>
                              <a:gd name="connsiteX4" fmla="*/ 2235790 w 3664718"/>
                              <a:gd name="connsiteY4" fmla="*/ 3177527 h 5415302"/>
                              <a:gd name="connsiteX5" fmla="*/ 620125 w 3664718"/>
                              <a:gd name="connsiteY5" fmla="*/ 1429703 h 5415302"/>
                              <a:gd name="connsiteX6" fmla="*/ 1035415 w 3664718"/>
                              <a:gd name="connsiteY6" fmla="*/ 1483043 h 5415302"/>
                              <a:gd name="connsiteX7" fmla="*/ 12 w 3664718"/>
                              <a:gd name="connsiteY7" fmla="*/ 0 h 5415302"/>
                              <a:gd name="connsiteX8" fmla="*/ 2452245 w 3664718"/>
                              <a:gd name="connsiteY8" fmla="*/ 745036 h 5415302"/>
                              <a:gd name="connsiteX9" fmla="*/ 2985311 w 3664718"/>
                              <a:gd name="connsiteY9" fmla="*/ 1611779 h 5415302"/>
                              <a:gd name="connsiteX10" fmla="*/ 2879297 w 3664718"/>
                              <a:gd name="connsiteY10" fmla="*/ 1116237 h 5415302"/>
                              <a:gd name="connsiteX11" fmla="*/ 3330232 w 3664718"/>
                              <a:gd name="connsiteY11" fmla="*/ 4206490 h 5415302"/>
                              <a:gd name="connsiteX12" fmla="*/ 2948957 w 3664718"/>
                              <a:gd name="connsiteY12" fmla="*/ 4817870 h 5415302"/>
                              <a:gd name="connsiteX13" fmla="*/ 3219563 w 3664718"/>
                              <a:gd name="connsiteY13" fmla="*/ 4783804 h 5415302"/>
                              <a:gd name="connsiteX14" fmla="*/ 2921280 w 3664718"/>
                              <a:gd name="connsiteY14" fmla="*/ 5110664 h 5415302"/>
                              <a:gd name="connsiteX15" fmla="*/ 2785988 w 3664718"/>
                              <a:gd name="connsiteY15" fmla="*/ 5415302 h 5415302"/>
                              <a:gd name="connsiteX0" fmla="*/ 2785988 w 3657905"/>
                              <a:gd name="connsiteY0" fmla="*/ 5415302 h 5415302"/>
                              <a:gd name="connsiteX1" fmla="*/ 2595134 w 3657905"/>
                              <a:gd name="connsiteY1" fmla="*/ 5387817 h 5415302"/>
                              <a:gd name="connsiteX2" fmla="*/ 2452735 w 3657905"/>
                              <a:gd name="connsiteY2" fmla="*/ 3963353 h 5415302"/>
                              <a:gd name="connsiteX3" fmla="*/ 2605135 w 3657905"/>
                              <a:gd name="connsiteY3" fmla="*/ 4096703 h 5415302"/>
                              <a:gd name="connsiteX4" fmla="*/ 2235790 w 3657905"/>
                              <a:gd name="connsiteY4" fmla="*/ 3177527 h 5415302"/>
                              <a:gd name="connsiteX5" fmla="*/ 620125 w 3657905"/>
                              <a:gd name="connsiteY5" fmla="*/ 1429703 h 5415302"/>
                              <a:gd name="connsiteX6" fmla="*/ 1035415 w 3657905"/>
                              <a:gd name="connsiteY6" fmla="*/ 1483043 h 5415302"/>
                              <a:gd name="connsiteX7" fmla="*/ 12 w 3657905"/>
                              <a:gd name="connsiteY7" fmla="*/ 0 h 5415302"/>
                              <a:gd name="connsiteX8" fmla="*/ 2452245 w 3657905"/>
                              <a:gd name="connsiteY8" fmla="*/ 745036 h 5415302"/>
                              <a:gd name="connsiteX9" fmla="*/ 2985311 w 3657905"/>
                              <a:gd name="connsiteY9" fmla="*/ 1611779 h 5415302"/>
                              <a:gd name="connsiteX10" fmla="*/ 2879297 w 3657905"/>
                              <a:gd name="connsiteY10" fmla="*/ 1116237 h 5415302"/>
                              <a:gd name="connsiteX11" fmla="*/ 3330232 w 3657905"/>
                              <a:gd name="connsiteY11" fmla="*/ 4206490 h 5415302"/>
                              <a:gd name="connsiteX12" fmla="*/ 2948957 w 3657905"/>
                              <a:gd name="connsiteY12" fmla="*/ 4817870 h 5415302"/>
                              <a:gd name="connsiteX13" fmla="*/ 3219563 w 3657905"/>
                              <a:gd name="connsiteY13" fmla="*/ 4783804 h 5415302"/>
                              <a:gd name="connsiteX14" fmla="*/ 2921280 w 3657905"/>
                              <a:gd name="connsiteY14" fmla="*/ 5110664 h 5415302"/>
                              <a:gd name="connsiteX15" fmla="*/ 2785988 w 3657905"/>
                              <a:gd name="connsiteY15" fmla="*/ 5415302 h 5415302"/>
                              <a:gd name="connsiteX0" fmla="*/ 2785988 w 3663865"/>
                              <a:gd name="connsiteY0" fmla="*/ 5415302 h 5415302"/>
                              <a:gd name="connsiteX1" fmla="*/ 2595134 w 3663865"/>
                              <a:gd name="connsiteY1" fmla="*/ 5387817 h 5415302"/>
                              <a:gd name="connsiteX2" fmla="*/ 2452735 w 3663865"/>
                              <a:gd name="connsiteY2" fmla="*/ 3963353 h 5415302"/>
                              <a:gd name="connsiteX3" fmla="*/ 2605135 w 3663865"/>
                              <a:gd name="connsiteY3" fmla="*/ 4096703 h 5415302"/>
                              <a:gd name="connsiteX4" fmla="*/ 2235790 w 3663865"/>
                              <a:gd name="connsiteY4" fmla="*/ 3177527 h 5415302"/>
                              <a:gd name="connsiteX5" fmla="*/ 620125 w 3663865"/>
                              <a:gd name="connsiteY5" fmla="*/ 1429703 h 5415302"/>
                              <a:gd name="connsiteX6" fmla="*/ 1035415 w 3663865"/>
                              <a:gd name="connsiteY6" fmla="*/ 1483043 h 5415302"/>
                              <a:gd name="connsiteX7" fmla="*/ 12 w 3663865"/>
                              <a:gd name="connsiteY7" fmla="*/ 0 h 5415302"/>
                              <a:gd name="connsiteX8" fmla="*/ 2452245 w 3663865"/>
                              <a:gd name="connsiteY8" fmla="*/ 745036 h 5415302"/>
                              <a:gd name="connsiteX9" fmla="*/ 2985311 w 3663865"/>
                              <a:gd name="connsiteY9" fmla="*/ 1611779 h 5415302"/>
                              <a:gd name="connsiteX10" fmla="*/ 2916007 w 3663865"/>
                              <a:gd name="connsiteY10" fmla="*/ 1079527 h 5415302"/>
                              <a:gd name="connsiteX11" fmla="*/ 3330232 w 3663865"/>
                              <a:gd name="connsiteY11" fmla="*/ 4206490 h 5415302"/>
                              <a:gd name="connsiteX12" fmla="*/ 2948957 w 3663865"/>
                              <a:gd name="connsiteY12" fmla="*/ 4817870 h 5415302"/>
                              <a:gd name="connsiteX13" fmla="*/ 3219563 w 3663865"/>
                              <a:gd name="connsiteY13" fmla="*/ 4783804 h 5415302"/>
                              <a:gd name="connsiteX14" fmla="*/ 2921280 w 3663865"/>
                              <a:gd name="connsiteY14" fmla="*/ 5110664 h 5415302"/>
                              <a:gd name="connsiteX15" fmla="*/ 2785988 w 3663865"/>
                              <a:gd name="connsiteY15" fmla="*/ 5415302 h 5415302"/>
                              <a:gd name="connsiteX0" fmla="*/ 2785988 w 3663865"/>
                              <a:gd name="connsiteY0" fmla="*/ 5415302 h 5415302"/>
                              <a:gd name="connsiteX1" fmla="*/ 2595134 w 3663865"/>
                              <a:gd name="connsiteY1" fmla="*/ 5387817 h 5415302"/>
                              <a:gd name="connsiteX2" fmla="*/ 2452735 w 3663865"/>
                              <a:gd name="connsiteY2" fmla="*/ 3963353 h 5415302"/>
                              <a:gd name="connsiteX3" fmla="*/ 2605135 w 3663865"/>
                              <a:gd name="connsiteY3" fmla="*/ 4096703 h 5415302"/>
                              <a:gd name="connsiteX4" fmla="*/ 2235790 w 3663865"/>
                              <a:gd name="connsiteY4" fmla="*/ 3177527 h 5415302"/>
                              <a:gd name="connsiteX5" fmla="*/ 620125 w 3663865"/>
                              <a:gd name="connsiteY5" fmla="*/ 1429703 h 5415302"/>
                              <a:gd name="connsiteX6" fmla="*/ 1035415 w 3663865"/>
                              <a:gd name="connsiteY6" fmla="*/ 1483043 h 5415302"/>
                              <a:gd name="connsiteX7" fmla="*/ 12 w 3663865"/>
                              <a:gd name="connsiteY7" fmla="*/ 0 h 5415302"/>
                              <a:gd name="connsiteX8" fmla="*/ 2452245 w 3663865"/>
                              <a:gd name="connsiteY8" fmla="*/ 745036 h 5415302"/>
                              <a:gd name="connsiteX9" fmla="*/ 2985311 w 3663865"/>
                              <a:gd name="connsiteY9" fmla="*/ 1611779 h 5415302"/>
                              <a:gd name="connsiteX10" fmla="*/ 2916007 w 3663865"/>
                              <a:gd name="connsiteY10" fmla="*/ 1079527 h 5415302"/>
                              <a:gd name="connsiteX11" fmla="*/ 3330232 w 3663865"/>
                              <a:gd name="connsiteY11" fmla="*/ 4206490 h 5415302"/>
                              <a:gd name="connsiteX12" fmla="*/ 2948957 w 3663865"/>
                              <a:gd name="connsiteY12" fmla="*/ 4817870 h 5415302"/>
                              <a:gd name="connsiteX13" fmla="*/ 3219563 w 3663865"/>
                              <a:gd name="connsiteY13" fmla="*/ 4783804 h 5415302"/>
                              <a:gd name="connsiteX14" fmla="*/ 2921280 w 3663865"/>
                              <a:gd name="connsiteY14" fmla="*/ 5110664 h 5415302"/>
                              <a:gd name="connsiteX15" fmla="*/ 2785988 w 3663865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5134 w 3654692"/>
                              <a:gd name="connsiteY1" fmla="*/ 5387817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2948957 w 3654692"/>
                              <a:gd name="connsiteY12" fmla="*/ 4817870 h 5415302"/>
                              <a:gd name="connsiteX13" fmla="*/ 3219563 w 3654692"/>
                              <a:gd name="connsiteY13" fmla="*/ 4783804 h 5415302"/>
                              <a:gd name="connsiteX14" fmla="*/ 2921280 w 3654692"/>
                              <a:gd name="connsiteY14" fmla="*/ 5110664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5134 w 3654692"/>
                              <a:gd name="connsiteY1" fmla="*/ 5387817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2948957 w 3654692"/>
                              <a:gd name="connsiteY12" fmla="*/ 4817870 h 5415302"/>
                              <a:gd name="connsiteX13" fmla="*/ 3219563 w 3654692"/>
                              <a:gd name="connsiteY13" fmla="*/ 4783804 h 5415302"/>
                              <a:gd name="connsiteX14" fmla="*/ 2921280 w 3654692"/>
                              <a:gd name="connsiteY14" fmla="*/ 5110664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5134 w 3654692"/>
                              <a:gd name="connsiteY1" fmla="*/ 5387817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2948957 w 3654692"/>
                              <a:gd name="connsiteY12" fmla="*/ 4817870 h 5415302"/>
                              <a:gd name="connsiteX13" fmla="*/ 3248707 w 3654692"/>
                              <a:gd name="connsiteY13" fmla="*/ 4649012 h 5415302"/>
                              <a:gd name="connsiteX14" fmla="*/ 2921280 w 3654692"/>
                              <a:gd name="connsiteY14" fmla="*/ 5110664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5134 w 3654692"/>
                              <a:gd name="connsiteY1" fmla="*/ 5387817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2948957 w 3654692"/>
                              <a:gd name="connsiteY12" fmla="*/ 4817870 h 5415302"/>
                              <a:gd name="connsiteX13" fmla="*/ 3248707 w 3654692"/>
                              <a:gd name="connsiteY13" fmla="*/ 4649012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5134 w 3654692"/>
                              <a:gd name="connsiteY1" fmla="*/ 5387817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2948957 w 3654692"/>
                              <a:gd name="connsiteY12" fmla="*/ 4817870 h 5415302"/>
                              <a:gd name="connsiteX13" fmla="*/ 3248707 w 3654692"/>
                              <a:gd name="connsiteY13" fmla="*/ 4649012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5134 w 3654692"/>
                              <a:gd name="connsiteY1" fmla="*/ 5387817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2948957 w 3654692"/>
                              <a:gd name="connsiteY12" fmla="*/ 4817870 h 5415302"/>
                              <a:gd name="connsiteX13" fmla="*/ 3248707 w 3654692"/>
                              <a:gd name="connsiteY13" fmla="*/ 4649012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5134 w 3654692"/>
                              <a:gd name="connsiteY1" fmla="*/ 5387817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2948957 w 3654692"/>
                              <a:gd name="connsiteY12" fmla="*/ 4817870 h 5415302"/>
                              <a:gd name="connsiteX13" fmla="*/ 3248707 w 3654692"/>
                              <a:gd name="connsiteY13" fmla="*/ 4649012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5134 w 3654692"/>
                              <a:gd name="connsiteY1" fmla="*/ 5387817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2948957 w 3654692"/>
                              <a:gd name="connsiteY12" fmla="*/ 4817870 h 5415302"/>
                              <a:gd name="connsiteX13" fmla="*/ 3259636 w 3654692"/>
                              <a:gd name="connsiteY13" fmla="*/ 4747373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5134 w 3654692"/>
                              <a:gd name="connsiteY1" fmla="*/ 5387817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2948957 w 3654692"/>
                              <a:gd name="connsiteY12" fmla="*/ 4817870 h 5415302"/>
                              <a:gd name="connsiteX13" fmla="*/ 3259636 w 3654692"/>
                              <a:gd name="connsiteY13" fmla="*/ 4747373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5134 w 3654692"/>
                              <a:gd name="connsiteY1" fmla="*/ 5387817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2981745 w 3654692"/>
                              <a:gd name="connsiteY12" fmla="*/ 4825156 h 5415302"/>
                              <a:gd name="connsiteX13" fmla="*/ 3259636 w 3654692"/>
                              <a:gd name="connsiteY13" fmla="*/ 4747373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5134 w 3654692"/>
                              <a:gd name="connsiteY1" fmla="*/ 5387817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3032747 w 3654692"/>
                              <a:gd name="connsiteY12" fmla="*/ 4759582 h 5415302"/>
                              <a:gd name="connsiteX13" fmla="*/ 3259636 w 3654692"/>
                              <a:gd name="connsiteY13" fmla="*/ 4747373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5134 w 3654692"/>
                              <a:gd name="connsiteY1" fmla="*/ 5387817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3043676 w 3654692"/>
                              <a:gd name="connsiteY12" fmla="*/ 4759582 h 5415302"/>
                              <a:gd name="connsiteX13" fmla="*/ 3259636 w 3654692"/>
                              <a:gd name="connsiteY13" fmla="*/ 4747373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5134 w 3654692"/>
                              <a:gd name="connsiteY1" fmla="*/ 5387817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3043676 w 3654692"/>
                              <a:gd name="connsiteY12" fmla="*/ 4759582 h 5415302"/>
                              <a:gd name="connsiteX13" fmla="*/ 3259636 w 3654692"/>
                              <a:gd name="connsiteY13" fmla="*/ 4747373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5134 w 3654692"/>
                              <a:gd name="connsiteY1" fmla="*/ 5387817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3043676 w 3654692"/>
                              <a:gd name="connsiteY12" fmla="*/ 4759582 h 5415302"/>
                              <a:gd name="connsiteX13" fmla="*/ 3259636 w 3654692"/>
                              <a:gd name="connsiteY13" fmla="*/ 4747373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5134 w 3654692"/>
                              <a:gd name="connsiteY1" fmla="*/ 5387817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3043676 w 3654692"/>
                              <a:gd name="connsiteY12" fmla="*/ 4759582 h 5415302"/>
                              <a:gd name="connsiteX13" fmla="*/ 3259636 w 3654692"/>
                              <a:gd name="connsiteY13" fmla="*/ 4747373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5134 w 3654692"/>
                              <a:gd name="connsiteY1" fmla="*/ 5387817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3043676 w 3654692"/>
                              <a:gd name="connsiteY12" fmla="*/ 4759582 h 5415302"/>
                              <a:gd name="connsiteX13" fmla="*/ 3259636 w 3654692"/>
                              <a:gd name="connsiteY13" fmla="*/ 4747373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581"/>
                              <a:gd name="connsiteX1" fmla="*/ 2592484 w 3654692"/>
                              <a:gd name="connsiteY1" fmla="*/ 5409021 h 5415581"/>
                              <a:gd name="connsiteX2" fmla="*/ 2452735 w 3654692"/>
                              <a:gd name="connsiteY2" fmla="*/ 3963353 h 5415581"/>
                              <a:gd name="connsiteX3" fmla="*/ 2605135 w 3654692"/>
                              <a:gd name="connsiteY3" fmla="*/ 4096703 h 5415581"/>
                              <a:gd name="connsiteX4" fmla="*/ 2235790 w 3654692"/>
                              <a:gd name="connsiteY4" fmla="*/ 3177527 h 5415581"/>
                              <a:gd name="connsiteX5" fmla="*/ 620125 w 3654692"/>
                              <a:gd name="connsiteY5" fmla="*/ 1429703 h 5415581"/>
                              <a:gd name="connsiteX6" fmla="*/ 1035415 w 3654692"/>
                              <a:gd name="connsiteY6" fmla="*/ 1483043 h 5415581"/>
                              <a:gd name="connsiteX7" fmla="*/ 12 w 3654692"/>
                              <a:gd name="connsiteY7" fmla="*/ 0 h 5415581"/>
                              <a:gd name="connsiteX8" fmla="*/ 2452245 w 3654692"/>
                              <a:gd name="connsiteY8" fmla="*/ 745036 h 5415581"/>
                              <a:gd name="connsiteX9" fmla="*/ 2985311 w 3654692"/>
                              <a:gd name="connsiteY9" fmla="*/ 1611779 h 5415581"/>
                              <a:gd name="connsiteX10" fmla="*/ 2916007 w 3654692"/>
                              <a:gd name="connsiteY10" fmla="*/ 1079527 h 5415581"/>
                              <a:gd name="connsiteX11" fmla="*/ 3330232 w 3654692"/>
                              <a:gd name="connsiteY11" fmla="*/ 4206490 h 5415581"/>
                              <a:gd name="connsiteX12" fmla="*/ 3043676 w 3654692"/>
                              <a:gd name="connsiteY12" fmla="*/ 4759582 h 5415581"/>
                              <a:gd name="connsiteX13" fmla="*/ 3259636 w 3654692"/>
                              <a:gd name="connsiteY13" fmla="*/ 4747373 h 5415581"/>
                              <a:gd name="connsiteX14" fmla="*/ 2881207 w 3654692"/>
                              <a:gd name="connsiteY14" fmla="*/ 5103378 h 5415581"/>
                              <a:gd name="connsiteX15" fmla="*/ 2785988 w 3654692"/>
                              <a:gd name="connsiteY15" fmla="*/ 5415302 h 5415581"/>
                              <a:gd name="connsiteX0" fmla="*/ 2785988 w 3654692"/>
                              <a:gd name="connsiteY0" fmla="*/ 5415302 h 5415302"/>
                              <a:gd name="connsiteX1" fmla="*/ 2597785 w 3654692"/>
                              <a:gd name="connsiteY1" fmla="*/ 5398420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3043676 w 3654692"/>
                              <a:gd name="connsiteY12" fmla="*/ 4759582 h 5415302"/>
                              <a:gd name="connsiteX13" fmla="*/ 3259636 w 3654692"/>
                              <a:gd name="connsiteY13" fmla="*/ 4747373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7785 w 3654692"/>
                              <a:gd name="connsiteY1" fmla="*/ 5398420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3043676 w 3654692"/>
                              <a:gd name="connsiteY12" fmla="*/ 4759582 h 5415302"/>
                              <a:gd name="connsiteX13" fmla="*/ 3259636 w 3654692"/>
                              <a:gd name="connsiteY13" fmla="*/ 4747373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7785 w 3654692"/>
                              <a:gd name="connsiteY1" fmla="*/ 5398420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3043676 w 3654692"/>
                              <a:gd name="connsiteY12" fmla="*/ 4759582 h 5415302"/>
                              <a:gd name="connsiteX13" fmla="*/ 3259636 w 3654692"/>
                              <a:gd name="connsiteY13" fmla="*/ 4747373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7785 w 3654692"/>
                              <a:gd name="connsiteY1" fmla="*/ 5398420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3043676 w 3654692"/>
                              <a:gd name="connsiteY12" fmla="*/ 4759582 h 5415302"/>
                              <a:gd name="connsiteX13" fmla="*/ 3259636 w 3654692"/>
                              <a:gd name="connsiteY13" fmla="*/ 4747373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97785 w 3654692"/>
                              <a:gd name="connsiteY1" fmla="*/ 5398420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3043676 w 3654692"/>
                              <a:gd name="connsiteY12" fmla="*/ 4759582 h 5415302"/>
                              <a:gd name="connsiteX13" fmla="*/ 3259636 w 3654692"/>
                              <a:gd name="connsiteY13" fmla="*/ 4747373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  <a:gd name="connsiteX0" fmla="*/ 2785988 w 3654692"/>
                              <a:gd name="connsiteY0" fmla="*/ 5415302 h 5415302"/>
                              <a:gd name="connsiteX1" fmla="*/ 2581882 w 3654692"/>
                              <a:gd name="connsiteY1" fmla="*/ 5393119 h 5415302"/>
                              <a:gd name="connsiteX2" fmla="*/ 2452735 w 3654692"/>
                              <a:gd name="connsiteY2" fmla="*/ 3963353 h 5415302"/>
                              <a:gd name="connsiteX3" fmla="*/ 2605135 w 3654692"/>
                              <a:gd name="connsiteY3" fmla="*/ 4096703 h 5415302"/>
                              <a:gd name="connsiteX4" fmla="*/ 2235790 w 3654692"/>
                              <a:gd name="connsiteY4" fmla="*/ 3177527 h 5415302"/>
                              <a:gd name="connsiteX5" fmla="*/ 620125 w 3654692"/>
                              <a:gd name="connsiteY5" fmla="*/ 1429703 h 5415302"/>
                              <a:gd name="connsiteX6" fmla="*/ 1035415 w 3654692"/>
                              <a:gd name="connsiteY6" fmla="*/ 1483043 h 5415302"/>
                              <a:gd name="connsiteX7" fmla="*/ 12 w 3654692"/>
                              <a:gd name="connsiteY7" fmla="*/ 0 h 5415302"/>
                              <a:gd name="connsiteX8" fmla="*/ 2452245 w 3654692"/>
                              <a:gd name="connsiteY8" fmla="*/ 745036 h 5415302"/>
                              <a:gd name="connsiteX9" fmla="*/ 2985311 w 3654692"/>
                              <a:gd name="connsiteY9" fmla="*/ 1611779 h 5415302"/>
                              <a:gd name="connsiteX10" fmla="*/ 2916007 w 3654692"/>
                              <a:gd name="connsiteY10" fmla="*/ 1079527 h 5415302"/>
                              <a:gd name="connsiteX11" fmla="*/ 3330232 w 3654692"/>
                              <a:gd name="connsiteY11" fmla="*/ 4206490 h 5415302"/>
                              <a:gd name="connsiteX12" fmla="*/ 3043676 w 3654692"/>
                              <a:gd name="connsiteY12" fmla="*/ 4759582 h 5415302"/>
                              <a:gd name="connsiteX13" fmla="*/ 3259636 w 3654692"/>
                              <a:gd name="connsiteY13" fmla="*/ 4747373 h 5415302"/>
                              <a:gd name="connsiteX14" fmla="*/ 2881207 w 3654692"/>
                              <a:gd name="connsiteY14" fmla="*/ 5103378 h 5415302"/>
                              <a:gd name="connsiteX15" fmla="*/ 2785988 w 3654692"/>
                              <a:gd name="connsiteY15" fmla="*/ 5415302 h 54153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654692" h="5415302">
                                <a:moveTo>
                                  <a:pt x="2785988" y="5415302"/>
                                </a:moveTo>
                                <a:cubicBezTo>
                                  <a:pt x="2723254" y="5409675"/>
                                  <a:pt x="2636664" y="5404047"/>
                                  <a:pt x="2581882" y="5393119"/>
                                </a:cubicBezTo>
                                <a:cubicBezTo>
                                  <a:pt x="2598095" y="5151763"/>
                                  <a:pt x="2576126" y="4305065"/>
                                  <a:pt x="2452735" y="3963353"/>
                                </a:cubicBezTo>
                                <a:cubicBezTo>
                                  <a:pt x="2506472" y="3982482"/>
                                  <a:pt x="2566997" y="4072734"/>
                                  <a:pt x="2605135" y="4096703"/>
                                </a:cubicBezTo>
                                <a:cubicBezTo>
                                  <a:pt x="2544213" y="3975892"/>
                                  <a:pt x="2286437" y="3321196"/>
                                  <a:pt x="2235790" y="3177527"/>
                                </a:cubicBezTo>
                                <a:cubicBezTo>
                                  <a:pt x="1743665" y="1721472"/>
                                  <a:pt x="751608" y="1687987"/>
                                  <a:pt x="620125" y="1429703"/>
                                </a:cubicBezTo>
                                <a:cubicBezTo>
                                  <a:pt x="740103" y="1495269"/>
                                  <a:pt x="958427" y="1517492"/>
                                  <a:pt x="1035415" y="1483043"/>
                                </a:cubicBezTo>
                                <a:cubicBezTo>
                                  <a:pt x="479943" y="1269524"/>
                                  <a:pt x="-2703" y="355122"/>
                                  <a:pt x="12" y="0"/>
                                </a:cubicBezTo>
                                <a:cubicBezTo>
                                  <a:pt x="305238" y="479572"/>
                                  <a:pt x="1598671" y="153988"/>
                                  <a:pt x="2452245" y="745036"/>
                                </a:cubicBezTo>
                                <a:cubicBezTo>
                                  <a:pt x="2829829" y="1047985"/>
                                  <a:pt x="2904655" y="1455390"/>
                                  <a:pt x="2985311" y="1611779"/>
                                </a:cubicBezTo>
                                <a:cubicBezTo>
                                  <a:pt x="2947590" y="1365701"/>
                                  <a:pt x="2859707" y="1283137"/>
                                  <a:pt x="2916007" y="1079527"/>
                                </a:cubicBezTo>
                                <a:cubicBezTo>
                                  <a:pt x="2853205" y="1375163"/>
                                  <a:pt x="4273670" y="2199694"/>
                                  <a:pt x="3330232" y="4206490"/>
                                </a:cubicBezTo>
                                <a:cubicBezTo>
                                  <a:pt x="3249285" y="4394497"/>
                                  <a:pt x="3139195" y="4575218"/>
                                  <a:pt x="3043676" y="4759582"/>
                                </a:cubicBezTo>
                                <a:cubicBezTo>
                                  <a:pt x="3156981" y="4695864"/>
                                  <a:pt x="3199631" y="4710107"/>
                                  <a:pt x="3259636" y="4747373"/>
                                </a:cubicBezTo>
                                <a:cubicBezTo>
                                  <a:pt x="3018682" y="4728768"/>
                                  <a:pt x="2915452" y="5047530"/>
                                  <a:pt x="2881207" y="5103378"/>
                                </a:cubicBezTo>
                                <a:cubicBezTo>
                                  <a:pt x="2848162" y="5202499"/>
                                  <a:pt x="2809570" y="5309364"/>
                                  <a:pt x="2785988" y="54153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7E6E6">
                              <a:lumMod val="2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grpSp>
                    <wps:wsp>
                      <wps:cNvPr id="26" name="Forma libre 26"/>
                      <wps:cNvSpPr/>
                      <wps:spPr>
                        <a:xfrm>
                          <a:off x="9713244" y="5459564"/>
                          <a:ext cx="530095" cy="1036816"/>
                        </a:xfrm>
                        <a:custGeom>
                          <a:avLst/>
                          <a:gdLst>
                            <a:gd name="connsiteX0" fmla="*/ 136849 w 659363"/>
                            <a:gd name="connsiteY0" fmla="*/ 0 h 1020147"/>
                            <a:gd name="connsiteX1" fmla="*/ 659363 w 659363"/>
                            <a:gd name="connsiteY1" fmla="*/ 43543 h 1020147"/>
                            <a:gd name="connsiteX2" fmla="*/ 615821 w 659363"/>
                            <a:gd name="connsiteY2" fmla="*/ 441649 h 1020147"/>
                            <a:gd name="connsiteX3" fmla="*/ 236376 w 659363"/>
                            <a:gd name="connsiteY3" fmla="*/ 1020147 h 1020147"/>
                            <a:gd name="connsiteX4" fmla="*/ 298580 w 659363"/>
                            <a:gd name="connsiteY4" fmla="*/ 534955 h 1020147"/>
                            <a:gd name="connsiteX5" fmla="*/ 447870 w 659363"/>
                            <a:gd name="connsiteY5" fmla="*/ 373225 h 1020147"/>
                            <a:gd name="connsiteX6" fmla="*/ 329682 w 659363"/>
                            <a:gd name="connsiteY6" fmla="*/ 205273 h 1020147"/>
                            <a:gd name="connsiteX7" fmla="*/ 217714 w 659363"/>
                            <a:gd name="connsiteY7" fmla="*/ 342122 h 1020147"/>
                            <a:gd name="connsiteX8" fmla="*/ 255037 w 659363"/>
                            <a:gd name="connsiteY8" fmla="*/ 447869 h 1020147"/>
                            <a:gd name="connsiteX9" fmla="*/ 186612 w 659363"/>
                            <a:gd name="connsiteY9" fmla="*/ 989045 h 1020147"/>
                            <a:gd name="connsiteX10" fmla="*/ 0 w 659363"/>
                            <a:gd name="connsiteY10" fmla="*/ 429208 h 1020147"/>
                            <a:gd name="connsiteX11" fmla="*/ 136849 w 659363"/>
                            <a:gd name="connsiteY11" fmla="*/ 0 h 1020147"/>
                            <a:gd name="connsiteX0" fmla="*/ 108274 w 630788"/>
                            <a:gd name="connsiteY0" fmla="*/ 0 h 1020147"/>
                            <a:gd name="connsiteX1" fmla="*/ 630788 w 630788"/>
                            <a:gd name="connsiteY1" fmla="*/ 43543 h 1020147"/>
                            <a:gd name="connsiteX2" fmla="*/ 587246 w 630788"/>
                            <a:gd name="connsiteY2" fmla="*/ 441649 h 1020147"/>
                            <a:gd name="connsiteX3" fmla="*/ 207801 w 630788"/>
                            <a:gd name="connsiteY3" fmla="*/ 1020147 h 1020147"/>
                            <a:gd name="connsiteX4" fmla="*/ 270005 w 630788"/>
                            <a:gd name="connsiteY4" fmla="*/ 534955 h 1020147"/>
                            <a:gd name="connsiteX5" fmla="*/ 419295 w 630788"/>
                            <a:gd name="connsiteY5" fmla="*/ 373225 h 1020147"/>
                            <a:gd name="connsiteX6" fmla="*/ 301107 w 630788"/>
                            <a:gd name="connsiteY6" fmla="*/ 205273 h 1020147"/>
                            <a:gd name="connsiteX7" fmla="*/ 189139 w 630788"/>
                            <a:gd name="connsiteY7" fmla="*/ 342122 h 1020147"/>
                            <a:gd name="connsiteX8" fmla="*/ 226462 w 630788"/>
                            <a:gd name="connsiteY8" fmla="*/ 447869 h 1020147"/>
                            <a:gd name="connsiteX9" fmla="*/ 158037 w 630788"/>
                            <a:gd name="connsiteY9" fmla="*/ 989045 h 1020147"/>
                            <a:gd name="connsiteX10" fmla="*/ 0 w 630788"/>
                            <a:gd name="connsiteY10" fmla="*/ 445877 h 1020147"/>
                            <a:gd name="connsiteX11" fmla="*/ 108274 w 630788"/>
                            <a:gd name="connsiteY11" fmla="*/ 0 h 1020147"/>
                            <a:gd name="connsiteX0" fmla="*/ 227336 w 630788"/>
                            <a:gd name="connsiteY0" fmla="*/ 0 h 1003478"/>
                            <a:gd name="connsiteX1" fmla="*/ 630788 w 630788"/>
                            <a:gd name="connsiteY1" fmla="*/ 26874 h 1003478"/>
                            <a:gd name="connsiteX2" fmla="*/ 587246 w 630788"/>
                            <a:gd name="connsiteY2" fmla="*/ 424980 h 1003478"/>
                            <a:gd name="connsiteX3" fmla="*/ 207801 w 630788"/>
                            <a:gd name="connsiteY3" fmla="*/ 1003478 h 1003478"/>
                            <a:gd name="connsiteX4" fmla="*/ 270005 w 630788"/>
                            <a:gd name="connsiteY4" fmla="*/ 518286 h 1003478"/>
                            <a:gd name="connsiteX5" fmla="*/ 419295 w 630788"/>
                            <a:gd name="connsiteY5" fmla="*/ 356556 h 1003478"/>
                            <a:gd name="connsiteX6" fmla="*/ 301107 w 630788"/>
                            <a:gd name="connsiteY6" fmla="*/ 188604 h 1003478"/>
                            <a:gd name="connsiteX7" fmla="*/ 189139 w 630788"/>
                            <a:gd name="connsiteY7" fmla="*/ 325453 h 1003478"/>
                            <a:gd name="connsiteX8" fmla="*/ 226462 w 630788"/>
                            <a:gd name="connsiteY8" fmla="*/ 431200 h 1003478"/>
                            <a:gd name="connsiteX9" fmla="*/ 158037 w 630788"/>
                            <a:gd name="connsiteY9" fmla="*/ 972376 h 1003478"/>
                            <a:gd name="connsiteX10" fmla="*/ 0 w 630788"/>
                            <a:gd name="connsiteY10" fmla="*/ 429208 h 1003478"/>
                            <a:gd name="connsiteX11" fmla="*/ 227336 w 630788"/>
                            <a:gd name="connsiteY11" fmla="*/ 0 h 1003478"/>
                            <a:gd name="connsiteX0" fmla="*/ 215430 w 630788"/>
                            <a:gd name="connsiteY0" fmla="*/ 0 h 1036816"/>
                            <a:gd name="connsiteX1" fmla="*/ 630788 w 630788"/>
                            <a:gd name="connsiteY1" fmla="*/ 60212 h 1036816"/>
                            <a:gd name="connsiteX2" fmla="*/ 587246 w 630788"/>
                            <a:gd name="connsiteY2" fmla="*/ 458318 h 1036816"/>
                            <a:gd name="connsiteX3" fmla="*/ 207801 w 630788"/>
                            <a:gd name="connsiteY3" fmla="*/ 1036816 h 1036816"/>
                            <a:gd name="connsiteX4" fmla="*/ 270005 w 630788"/>
                            <a:gd name="connsiteY4" fmla="*/ 551624 h 1036816"/>
                            <a:gd name="connsiteX5" fmla="*/ 419295 w 630788"/>
                            <a:gd name="connsiteY5" fmla="*/ 389894 h 1036816"/>
                            <a:gd name="connsiteX6" fmla="*/ 301107 w 630788"/>
                            <a:gd name="connsiteY6" fmla="*/ 221942 h 1036816"/>
                            <a:gd name="connsiteX7" fmla="*/ 189139 w 630788"/>
                            <a:gd name="connsiteY7" fmla="*/ 358791 h 1036816"/>
                            <a:gd name="connsiteX8" fmla="*/ 226462 w 630788"/>
                            <a:gd name="connsiteY8" fmla="*/ 464538 h 1036816"/>
                            <a:gd name="connsiteX9" fmla="*/ 158037 w 630788"/>
                            <a:gd name="connsiteY9" fmla="*/ 1005714 h 1036816"/>
                            <a:gd name="connsiteX10" fmla="*/ 0 w 630788"/>
                            <a:gd name="connsiteY10" fmla="*/ 462546 h 1036816"/>
                            <a:gd name="connsiteX11" fmla="*/ 215430 w 630788"/>
                            <a:gd name="connsiteY11" fmla="*/ 0 h 1036816"/>
                            <a:gd name="connsiteX0" fmla="*/ 215430 w 587246"/>
                            <a:gd name="connsiteY0" fmla="*/ 0 h 1036816"/>
                            <a:gd name="connsiteX1" fmla="*/ 440288 w 587246"/>
                            <a:gd name="connsiteY1" fmla="*/ 5444 h 1036816"/>
                            <a:gd name="connsiteX2" fmla="*/ 587246 w 587246"/>
                            <a:gd name="connsiteY2" fmla="*/ 458318 h 1036816"/>
                            <a:gd name="connsiteX3" fmla="*/ 207801 w 587246"/>
                            <a:gd name="connsiteY3" fmla="*/ 1036816 h 1036816"/>
                            <a:gd name="connsiteX4" fmla="*/ 270005 w 587246"/>
                            <a:gd name="connsiteY4" fmla="*/ 551624 h 1036816"/>
                            <a:gd name="connsiteX5" fmla="*/ 419295 w 587246"/>
                            <a:gd name="connsiteY5" fmla="*/ 389894 h 1036816"/>
                            <a:gd name="connsiteX6" fmla="*/ 301107 w 587246"/>
                            <a:gd name="connsiteY6" fmla="*/ 221942 h 1036816"/>
                            <a:gd name="connsiteX7" fmla="*/ 189139 w 587246"/>
                            <a:gd name="connsiteY7" fmla="*/ 358791 h 1036816"/>
                            <a:gd name="connsiteX8" fmla="*/ 226462 w 587246"/>
                            <a:gd name="connsiteY8" fmla="*/ 464538 h 1036816"/>
                            <a:gd name="connsiteX9" fmla="*/ 158037 w 587246"/>
                            <a:gd name="connsiteY9" fmla="*/ 1005714 h 1036816"/>
                            <a:gd name="connsiteX10" fmla="*/ 0 w 587246"/>
                            <a:gd name="connsiteY10" fmla="*/ 462546 h 1036816"/>
                            <a:gd name="connsiteX11" fmla="*/ 215430 w 587246"/>
                            <a:gd name="connsiteY11" fmla="*/ 0 h 1036816"/>
                            <a:gd name="connsiteX0" fmla="*/ 215430 w 587246"/>
                            <a:gd name="connsiteY0" fmla="*/ 0 h 1036816"/>
                            <a:gd name="connsiteX1" fmla="*/ 442669 w 587246"/>
                            <a:gd name="connsiteY1" fmla="*/ 24494 h 1036816"/>
                            <a:gd name="connsiteX2" fmla="*/ 587246 w 587246"/>
                            <a:gd name="connsiteY2" fmla="*/ 458318 h 1036816"/>
                            <a:gd name="connsiteX3" fmla="*/ 207801 w 587246"/>
                            <a:gd name="connsiteY3" fmla="*/ 1036816 h 1036816"/>
                            <a:gd name="connsiteX4" fmla="*/ 270005 w 587246"/>
                            <a:gd name="connsiteY4" fmla="*/ 551624 h 1036816"/>
                            <a:gd name="connsiteX5" fmla="*/ 419295 w 587246"/>
                            <a:gd name="connsiteY5" fmla="*/ 389894 h 1036816"/>
                            <a:gd name="connsiteX6" fmla="*/ 301107 w 587246"/>
                            <a:gd name="connsiteY6" fmla="*/ 221942 h 1036816"/>
                            <a:gd name="connsiteX7" fmla="*/ 189139 w 587246"/>
                            <a:gd name="connsiteY7" fmla="*/ 358791 h 1036816"/>
                            <a:gd name="connsiteX8" fmla="*/ 226462 w 587246"/>
                            <a:gd name="connsiteY8" fmla="*/ 464538 h 1036816"/>
                            <a:gd name="connsiteX9" fmla="*/ 158037 w 587246"/>
                            <a:gd name="connsiteY9" fmla="*/ 1005714 h 1036816"/>
                            <a:gd name="connsiteX10" fmla="*/ 0 w 587246"/>
                            <a:gd name="connsiteY10" fmla="*/ 462546 h 1036816"/>
                            <a:gd name="connsiteX11" fmla="*/ 215430 w 587246"/>
                            <a:gd name="connsiteY11" fmla="*/ 0 h 1036816"/>
                            <a:gd name="connsiteX0" fmla="*/ 215430 w 587246"/>
                            <a:gd name="connsiteY0" fmla="*/ 0 h 1036816"/>
                            <a:gd name="connsiteX1" fmla="*/ 442669 w 587246"/>
                            <a:gd name="connsiteY1" fmla="*/ 24494 h 1036816"/>
                            <a:gd name="connsiteX2" fmla="*/ 587246 w 587246"/>
                            <a:gd name="connsiteY2" fmla="*/ 458318 h 1036816"/>
                            <a:gd name="connsiteX3" fmla="*/ 207801 w 587246"/>
                            <a:gd name="connsiteY3" fmla="*/ 1036816 h 1036816"/>
                            <a:gd name="connsiteX4" fmla="*/ 270005 w 587246"/>
                            <a:gd name="connsiteY4" fmla="*/ 551624 h 1036816"/>
                            <a:gd name="connsiteX5" fmla="*/ 419295 w 587246"/>
                            <a:gd name="connsiteY5" fmla="*/ 389894 h 1036816"/>
                            <a:gd name="connsiteX6" fmla="*/ 301107 w 587246"/>
                            <a:gd name="connsiteY6" fmla="*/ 221942 h 1036816"/>
                            <a:gd name="connsiteX7" fmla="*/ 189139 w 587246"/>
                            <a:gd name="connsiteY7" fmla="*/ 358791 h 1036816"/>
                            <a:gd name="connsiteX8" fmla="*/ 226462 w 587246"/>
                            <a:gd name="connsiteY8" fmla="*/ 464538 h 1036816"/>
                            <a:gd name="connsiteX9" fmla="*/ 158037 w 587246"/>
                            <a:gd name="connsiteY9" fmla="*/ 1005714 h 1036816"/>
                            <a:gd name="connsiteX10" fmla="*/ 0 w 587246"/>
                            <a:gd name="connsiteY10" fmla="*/ 462546 h 1036816"/>
                            <a:gd name="connsiteX11" fmla="*/ 215430 w 587246"/>
                            <a:gd name="connsiteY11" fmla="*/ 0 h 1036816"/>
                            <a:gd name="connsiteX0" fmla="*/ 213049 w 584865"/>
                            <a:gd name="connsiteY0" fmla="*/ 0 h 1036816"/>
                            <a:gd name="connsiteX1" fmla="*/ 440288 w 584865"/>
                            <a:gd name="connsiteY1" fmla="*/ 24494 h 1036816"/>
                            <a:gd name="connsiteX2" fmla="*/ 584865 w 584865"/>
                            <a:gd name="connsiteY2" fmla="*/ 458318 h 1036816"/>
                            <a:gd name="connsiteX3" fmla="*/ 205420 w 584865"/>
                            <a:gd name="connsiteY3" fmla="*/ 1036816 h 1036816"/>
                            <a:gd name="connsiteX4" fmla="*/ 267624 w 584865"/>
                            <a:gd name="connsiteY4" fmla="*/ 551624 h 1036816"/>
                            <a:gd name="connsiteX5" fmla="*/ 416914 w 584865"/>
                            <a:gd name="connsiteY5" fmla="*/ 389894 h 1036816"/>
                            <a:gd name="connsiteX6" fmla="*/ 298726 w 584865"/>
                            <a:gd name="connsiteY6" fmla="*/ 221942 h 1036816"/>
                            <a:gd name="connsiteX7" fmla="*/ 186758 w 584865"/>
                            <a:gd name="connsiteY7" fmla="*/ 358791 h 1036816"/>
                            <a:gd name="connsiteX8" fmla="*/ 224081 w 584865"/>
                            <a:gd name="connsiteY8" fmla="*/ 464538 h 1036816"/>
                            <a:gd name="connsiteX9" fmla="*/ 155656 w 584865"/>
                            <a:gd name="connsiteY9" fmla="*/ 1005714 h 1036816"/>
                            <a:gd name="connsiteX10" fmla="*/ 0 w 584865"/>
                            <a:gd name="connsiteY10" fmla="*/ 481596 h 1036816"/>
                            <a:gd name="connsiteX11" fmla="*/ 213049 w 584865"/>
                            <a:gd name="connsiteY11" fmla="*/ 0 h 1036816"/>
                            <a:gd name="connsiteX0" fmla="*/ 213049 w 584865"/>
                            <a:gd name="connsiteY0" fmla="*/ 0 h 1036816"/>
                            <a:gd name="connsiteX1" fmla="*/ 440288 w 584865"/>
                            <a:gd name="connsiteY1" fmla="*/ 24494 h 1036816"/>
                            <a:gd name="connsiteX2" fmla="*/ 584865 w 584865"/>
                            <a:gd name="connsiteY2" fmla="*/ 458318 h 1036816"/>
                            <a:gd name="connsiteX3" fmla="*/ 205420 w 584865"/>
                            <a:gd name="connsiteY3" fmla="*/ 1036816 h 1036816"/>
                            <a:gd name="connsiteX4" fmla="*/ 267624 w 584865"/>
                            <a:gd name="connsiteY4" fmla="*/ 551624 h 1036816"/>
                            <a:gd name="connsiteX5" fmla="*/ 416914 w 584865"/>
                            <a:gd name="connsiteY5" fmla="*/ 389894 h 1036816"/>
                            <a:gd name="connsiteX6" fmla="*/ 298726 w 584865"/>
                            <a:gd name="connsiteY6" fmla="*/ 221942 h 1036816"/>
                            <a:gd name="connsiteX7" fmla="*/ 186758 w 584865"/>
                            <a:gd name="connsiteY7" fmla="*/ 358791 h 1036816"/>
                            <a:gd name="connsiteX8" fmla="*/ 224081 w 584865"/>
                            <a:gd name="connsiteY8" fmla="*/ 464538 h 1036816"/>
                            <a:gd name="connsiteX9" fmla="*/ 155656 w 584865"/>
                            <a:gd name="connsiteY9" fmla="*/ 1005714 h 1036816"/>
                            <a:gd name="connsiteX10" fmla="*/ 0 w 584865"/>
                            <a:gd name="connsiteY10" fmla="*/ 481596 h 1036816"/>
                            <a:gd name="connsiteX11" fmla="*/ 213049 w 584865"/>
                            <a:gd name="connsiteY11" fmla="*/ 0 h 1036816"/>
                            <a:gd name="connsiteX0" fmla="*/ 213049 w 584865"/>
                            <a:gd name="connsiteY0" fmla="*/ 0 h 1036816"/>
                            <a:gd name="connsiteX1" fmla="*/ 440288 w 584865"/>
                            <a:gd name="connsiteY1" fmla="*/ 24494 h 1036816"/>
                            <a:gd name="connsiteX2" fmla="*/ 584865 w 584865"/>
                            <a:gd name="connsiteY2" fmla="*/ 458318 h 1036816"/>
                            <a:gd name="connsiteX3" fmla="*/ 205420 w 584865"/>
                            <a:gd name="connsiteY3" fmla="*/ 1036816 h 1036816"/>
                            <a:gd name="connsiteX4" fmla="*/ 267624 w 584865"/>
                            <a:gd name="connsiteY4" fmla="*/ 551624 h 1036816"/>
                            <a:gd name="connsiteX5" fmla="*/ 416914 w 584865"/>
                            <a:gd name="connsiteY5" fmla="*/ 389894 h 1036816"/>
                            <a:gd name="connsiteX6" fmla="*/ 298726 w 584865"/>
                            <a:gd name="connsiteY6" fmla="*/ 221942 h 1036816"/>
                            <a:gd name="connsiteX7" fmla="*/ 186758 w 584865"/>
                            <a:gd name="connsiteY7" fmla="*/ 358791 h 1036816"/>
                            <a:gd name="connsiteX8" fmla="*/ 224081 w 584865"/>
                            <a:gd name="connsiteY8" fmla="*/ 464538 h 1036816"/>
                            <a:gd name="connsiteX9" fmla="*/ 155656 w 584865"/>
                            <a:gd name="connsiteY9" fmla="*/ 1005714 h 1036816"/>
                            <a:gd name="connsiteX10" fmla="*/ 0 w 584865"/>
                            <a:gd name="connsiteY10" fmla="*/ 481596 h 1036816"/>
                            <a:gd name="connsiteX11" fmla="*/ 213049 w 584865"/>
                            <a:gd name="connsiteY11" fmla="*/ 0 h 1036816"/>
                            <a:gd name="connsiteX0" fmla="*/ 213049 w 534858"/>
                            <a:gd name="connsiteY0" fmla="*/ 0 h 1036816"/>
                            <a:gd name="connsiteX1" fmla="*/ 440288 w 534858"/>
                            <a:gd name="connsiteY1" fmla="*/ 24494 h 1036816"/>
                            <a:gd name="connsiteX2" fmla="*/ 534858 w 534858"/>
                            <a:gd name="connsiteY2" fmla="*/ 546424 h 1036816"/>
                            <a:gd name="connsiteX3" fmla="*/ 205420 w 534858"/>
                            <a:gd name="connsiteY3" fmla="*/ 1036816 h 1036816"/>
                            <a:gd name="connsiteX4" fmla="*/ 267624 w 534858"/>
                            <a:gd name="connsiteY4" fmla="*/ 551624 h 1036816"/>
                            <a:gd name="connsiteX5" fmla="*/ 416914 w 534858"/>
                            <a:gd name="connsiteY5" fmla="*/ 389894 h 1036816"/>
                            <a:gd name="connsiteX6" fmla="*/ 298726 w 534858"/>
                            <a:gd name="connsiteY6" fmla="*/ 221942 h 1036816"/>
                            <a:gd name="connsiteX7" fmla="*/ 186758 w 534858"/>
                            <a:gd name="connsiteY7" fmla="*/ 358791 h 1036816"/>
                            <a:gd name="connsiteX8" fmla="*/ 224081 w 534858"/>
                            <a:gd name="connsiteY8" fmla="*/ 464538 h 1036816"/>
                            <a:gd name="connsiteX9" fmla="*/ 155656 w 534858"/>
                            <a:gd name="connsiteY9" fmla="*/ 1005714 h 1036816"/>
                            <a:gd name="connsiteX10" fmla="*/ 0 w 534858"/>
                            <a:gd name="connsiteY10" fmla="*/ 481596 h 1036816"/>
                            <a:gd name="connsiteX11" fmla="*/ 213049 w 534858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67624 w 530095"/>
                            <a:gd name="connsiteY4" fmla="*/ 551624 h 1036816"/>
                            <a:gd name="connsiteX5" fmla="*/ 416914 w 530095"/>
                            <a:gd name="connsiteY5" fmla="*/ 389894 h 1036816"/>
                            <a:gd name="connsiteX6" fmla="*/ 298726 w 530095"/>
                            <a:gd name="connsiteY6" fmla="*/ 221942 h 1036816"/>
                            <a:gd name="connsiteX7" fmla="*/ 186758 w 530095"/>
                            <a:gd name="connsiteY7" fmla="*/ 358791 h 1036816"/>
                            <a:gd name="connsiteX8" fmla="*/ 224081 w 530095"/>
                            <a:gd name="connsiteY8" fmla="*/ 464538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67624 w 530095"/>
                            <a:gd name="connsiteY4" fmla="*/ 551624 h 1036816"/>
                            <a:gd name="connsiteX5" fmla="*/ 416914 w 530095"/>
                            <a:gd name="connsiteY5" fmla="*/ 389894 h 1036816"/>
                            <a:gd name="connsiteX6" fmla="*/ 298726 w 530095"/>
                            <a:gd name="connsiteY6" fmla="*/ 221942 h 1036816"/>
                            <a:gd name="connsiteX7" fmla="*/ 186758 w 530095"/>
                            <a:gd name="connsiteY7" fmla="*/ 358791 h 1036816"/>
                            <a:gd name="connsiteX8" fmla="*/ 224081 w 530095"/>
                            <a:gd name="connsiteY8" fmla="*/ 464538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67624 w 530095"/>
                            <a:gd name="connsiteY4" fmla="*/ 551624 h 1036816"/>
                            <a:gd name="connsiteX5" fmla="*/ 416914 w 530095"/>
                            <a:gd name="connsiteY5" fmla="*/ 389894 h 1036816"/>
                            <a:gd name="connsiteX6" fmla="*/ 298726 w 530095"/>
                            <a:gd name="connsiteY6" fmla="*/ 221942 h 1036816"/>
                            <a:gd name="connsiteX7" fmla="*/ 186758 w 530095"/>
                            <a:gd name="connsiteY7" fmla="*/ 358791 h 1036816"/>
                            <a:gd name="connsiteX8" fmla="*/ 224081 w 530095"/>
                            <a:gd name="connsiteY8" fmla="*/ 464538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67624 w 530095"/>
                            <a:gd name="connsiteY4" fmla="*/ 551624 h 1036816"/>
                            <a:gd name="connsiteX5" fmla="*/ 416914 w 530095"/>
                            <a:gd name="connsiteY5" fmla="*/ 389894 h 1036816"/>
                            <a:gd name="connsiteX6" fmla="*/ 298726 w 530095"/>
                            <a:gd name="connsiteY6" fmla="*/ 221942 h 1036816"/>
                            <a:gd name="connsiteX7" fmla="*/ 186758 w 530095"/>
                            <a:gd name="connsiteY7" fmla="*/ 358791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7149 w 530095"/>
                            <a:gd name="connsiteY4" fmla="*/ 563530 h 1036816"/>
                            <a:gd name="connsiteX5" fmla="*/ 416914 w 530095"/>
                            <a:gd name="connsiteY5" fmla="*/ 389894 h 1036816"/>
                            <a:gd name="connsiteX6" fmla="*/ 298726 w 530095"/>
                            <a:gd name="connsiteY6" fmla="*/ 221942 h 1036816"/>
                            <a:gd name="connsiteX7" fmla="*/ 186758 w 530095"/>
                            <a:gd name="connsiteY7" fmla="*/ 358791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16914 w 530095"/>
                            <a:gd name="connsiteY5" fmla="*/ 389894 h 1036816"/>
                            <a:gd name="connsiteX6" fmla="*/ 298726 w 530095"/>
                            <a:gd name="connsiteY6" fmla="*/ 221942 h 1036816"/>
                            <a:gd name="connsiteX7" fmla="*/ 186758 w 530095"/>
                            <a:gd name="connsiteY7" fmla="*/ 358791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16914 w 530095"/>
                            <a:gd name="connsiteY5" fmla="*/ 389894 h 1036816"/>
                            <a:gd name="connsiteX6" fmla="*/ 298726 w 530095"/>
                            <a:gd name="connsiteY6" fmla="*/ 221942 h 1036816"/>
                            <a:gd name="connsiteX7" fmla="*/ 186758 w 530095"/>
                            <a:gd name="connsiteY7" fmla="*/ 358791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16914 w 530095"/>
                            <a:gd name="connsiteY5" fmla="*/ 389894 h 1036816"/>
                            <a:gd name="connsiteX6" fmla="*/ 298726 w 530095"/>
                            <a:gd name="connsiteY6" fmla="*/ 221942 h 1036816"/>
                            <a:gd name="connsiteX7" fmla="*/ 186758 w 530095"/>
                            <a:gd name="connsiteY7" fmla="*/ 358791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16914 w 530095"/>
                            <a:gd name="connsiteY5" fmla="*/ 389894 h 1036816"/>
                            <a:gd name="connsiteX6" fmla="*/ 298726 w 530095"/>
                            <a:gd name="connsiteY6" fmla="*/ 221942 h 1036816"/>
                            <a:gd name="connsiteX7" fmla="*/ 160564 w 530095"/>
                            <a:gd name="connsiteY7" fmla="*/ 392129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12151 w 530095"/>
                            <a:gd name="connsiteY5" fmla="*/ 435137 h 1036816"/>
                            <a:gd name="connsiteX6" fmla="*/ 298726 w 530095"/>
                            <a:gd name="connsiteY6" fmla="*/ 221942 h 1036816"/>
                            <a:gd name="connsiteX7" fmla="*/ 160564 w 530095"/>
                            <a:gd name="connsiteY7" fmla="*/ 392129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12151 w 530095"/>
                            <a:gd name="connsiteY5" fmla="*/ 435137 h 1036816"/>
                            <a:gd name="connsiteX6" fmla="*/ 308251 w 530095"/>
                            <a:gd name="connsiteY6" fmla="*/ 214798 h 1036816"/>
                            <a:gd name="connsiteX7" fmla="*/ 160564 w 530095"/>
                            <a:gd name="connsiteY7" fmla="*/ 392129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12151 w 530095"/>
                            <a:gd name="connsiteY5" fmla="*/ 435137 h 1036816"/>
                            <a:gd name="connsiteX6" fmla="*/ 308251 w 530095"/>
                            <a:gd name="connsiteY6" fmla="*/ 214798 h 1036816"/>
                            <a:gd name="connsiteX7" fmla="*/ 153420 w 530095"/>
                            <a:gd name="connsiteY7" fmla="*/ 408797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12151 w 530095"/>
                            <a:gd name="connsiteY5" fmla="*/ 435137 h 1036816"/>
                            <a:gd name="connsiteX6" fmla="*/ 308251 w 530095"/>
                            <a:gd name="connsiteY6" fmla="*/ 214798 h 1036816"/>
                            <a:gd name="connsiteX7" fmla="*/ 153420 w 530095"/>
                            <a:gd name="connsiteY7" fmla="*/ 408797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12151 w 530095"/>
                            <a:gd name="connsiteY5" fmla="*/ 435137 h 1036816"/>
                            <a:gd name="connsiteX6" fmla="*/ 308251 w 530095"/>
                            <a:gd name="connsiteY6" fmla="*/ 214798 h 1036816"/>
                            <a:gd name="connsiteX7" fmla="*/ 153420 w 530095"/>
                            <a:gd name="connsiteY7" fmla="*/ 408797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12151 w 530095"/>
                            <a:gd name="connsiteY5" fmla="*/ 435137 h 1036816"/>
                            <a:gd name="connsiteX6" fmla="*/ 308251 w 530095"/>
                            <a:gd name="connsiteY6" fmla="*/ 214798 h 1036816"/>
                            <a:gd name="connsiteX7" fmla="*/ 153420 w 530095"/>
                            <a:gd name="connsiteY7" fmla="*/ 408797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12151 w 530095"/>
                            <a:gd name="connsiteY5" fmla="*/ 435137 h 1036816"/>
                            <a:gd name="connsiteX6" fmla="*/ 308251 w 530095"/>
                            <a:gd name="connsiteY6" fmla="*/ 214798 h 1036816"/>
                            <a:gd name="connsiteX7" fmla="*/ 162945 w 530095"/>
                            <a:gd name="connsiteY7" fmla="*/ 384985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12151 w 530095"/>
                            <a:gd name="connsiteY5" fmla="*/ 435137 h 1036816"/>
                            <a:gd name="connsiteX6" fmla="*/ 308251 w 530095"/>
                            <a:gd name="connsiteY6" fmla="*/ 214798 h 1036816"/>
                            <a:gd name="connsiteX7" fmla="*/ 162945 w 530095"/>
                            <a:gd name="connsiteY7" fmla="*/ 384985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00245 w 530095"/>
                            <a:gd name="connsiteY5" fmla="*/ 416087 h 1036816"/>
                            <a:gd name="connsiteX6" fmla="*/ 308251 w 530095"/>
                            <a:gd name="connsiteY6" fmla="*/ 214798 h 1036816"/>
                            <a:gd name="connsiteX7" fmla="*/ 162945 w 530095"/>
                            <a:gd name="connsiteY7" fmla="*/ 384985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00245 w 530095"/>
                            <a:gd name="connsiteY5" fmla="*/ 416087 h 1036816"/>
                            <a:gd name="connsiteX6" fmla="*/ 308251 w 530095"/>
                            <a:gd name="connsiteY6" fmla="*/ 214798 h 1036816"/>
                            <a:gd name="connsiteX7" fmla="*/ 162945 w 530095"/>
                            <a:gd name="connsiteY7" fmla="*/ 384985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00245 w 530095"/>
                            <a:gd name="connsiteY5" fmla="*/ 416087 h 1036816"/>
                            <a:gd name="connsiteX6" fmla="*/ 308251 w 530095"/>
                            <a:gd name="connsiteY6" fmla="*/ 214798 h 1036816"/>
                            <a:gd name="connsiteX7" fmla="*/ 162945 w 530095"/>
                            <a:gd name="connsiteY7" fmla="*/ 384985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00245 w 530095"/>
                            <a:gd name="connsiteY5" fmla="*/ 416087 h 1036816"/>
                            <a:gd name="connsiteX6" fmla="*/ 308251 w 530095"/>
                            <a:gd name="connsiteY6" fmla="*/ 214798 h 1036816"/>
                            <a:gd name="connsiteX7" fmla="*/ 162945 w 530095"/>
                            <a:gd name="connsiteY7" fmla="*/ 384985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00245 w 530095"/>
                            <a:gd name="connsiteY5" fmla="*/ 416087 h 1036816"/>
                            <a:gd name="connsiteX6" fmla="*/ 310632 w 530095"/>
                            <a:gd name="connsiteY6" fmla="*/ 252898 h 1036816"/>
                            <a:gd name="connsiteX7" fmla="*/ 162945 w 530095"/>
                            <a:gd name="connsiteY7" fmla="*/ 384985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00245 w 530095"/>
                            <a:gd name="connsiteY5" fmla="*/ 416087 h 1036816"/>
                            <a:gd name="connsiteX6" fmla="*/ 310632 w 530095"/>
                            <a:gd name="connsiteY6" fmla="*/ 252898 h 1036816"/>
                            <a:gd name="connsiteX7" fmla="*/ 162945 w 530095"/>
                            <a:gd name="connsiteY7" fmla="*/ 384985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00245 w 530095"/>
                            <a:gd name="connsiteY5" fmla="*/ 416087 h 1036816"/>
                            <a:gd name="connsiteX6" fmla="*/ 310632 w 530095"/>
                            <a:gd name="connsiteY6" fmla="*/ 252898 h 1036816"/>
                            <a:gd name="connsiteX7" fmla="*/ 162945 w 530095"/>
                            <a:gd name="connsiteY7" fmla="*/ 384985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00245 w 530095"/>
                            <a:gd name="connsiteY5" fmla="*/ 416087 h 1036816"/>
                            <a:gd name="connsiteX6" fmla="*/ 310632 w 530095"/>
                            <a:gd name="connsiteY6" fmla="*/ 252898 h 1036816"/>
                            <a:gd name="connsiteX7" fmla="*/ 162945 w 530095"/>
                            <a:gd name="connsiteY7" fmla="*/ 384985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00245 w 530095"/>
                            <a:gd name="connsiteY5" fmla="*/ 416087 h 1036816"/>
                            <a:gd name="connsiteX6" fmla="*/ 310632 w 530095"/>
                            <a:gd name="connsiteY6" fmla="*/ 252898 h 1036816"/>
                            <a:gd name="connsiteX7" fmla="*/ 162945 w 530095"/>
                            <a:gd name="connsiteY7" fmla="*/ 384985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00245 w 530095"/>
                            <a:gd name="connsiteY5" fmla="*/ 416087 h 1036816"/>
                            <a:gd name="connsiteX6" fmla="*/ 310632 w 530095"/>
                            <a:gd name="connsiteY6" fmla="*/ 252898 h 1036816"/>
                            <a:gd name="connsiteX7" fmla="*/ 162945 w 530095"/>
                            <a:gd name="connsiteY7" fmla="*/ 384985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00245 w 530095"/>
                            <a:gd name="connsiteY5" fmla="*/ 416087 h 1036816"/>
                            <a:gd name="connsiteX6" fmla="*/ 310632 w 530095"/>
                            <a:gd name="connsiteY6" fmla="*/ 252898 h 1036816"/>
                            <a:gd name="connsiteX7" fmla="*/ 162945 w 530095"/>
                            <a:gd name="connsiteY7" fmla="*/ 384985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00245 w 530095"/>
                            <a:gd name="connsiteY5" fmla="*/ 416087 h 1036816"/>
                            <a:gd name="connsiteX6" fmla="*/ 310632 w 530095"/>
                            <a:gd name="connsiteY6" fmla="*/ 252898 h 1036816"/>
                            <a:gd name="connsiteX7" fmla="*/ 162945 w 530095"/>
                            <a:gd name="connsiteY7" fmla="*/ 384985 h 1036816"/>
                            <a:gd name="connsiteX8" fmla="*/ 214556 w 530095"/>
                            <a:gd name="connsiteY8" fmla="*/ 535975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00245 w 530095"/>
                            <a:gd name="connsiteY5" fmla="*/ 416087 h 1036816"/>
                            <a:gd name="connsiteX6" fmla="*/ 310632 w 530095"/>
                            <a:gd name="connsiteY6" fmla="*/ 252898 h 1036816"/>
                            <a:gd name="connsiteX7" fmla="*/ 162945 w 530095"/>
                            <a:gd name="connsiteY7" fmla="*/ 384985 h 1036816"/>
                            <a:gd name="connsiteX8" fmla="*/ 216937 w 530095"/>
                            <a:gd name="connsiteY8" fmla="*/ 526450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400245 w 530095"/>
                            <a:gd name="connsiteY5" fmla="*/ 416087 h 1036816"/>
                            <a:gd name="connsiteX6" fmla="*/ 301107 w 530095"/>
                            <a:gd name="connsiteY6" fmla="*/ 290998 h 1036816"/>
                            <a:gd name="connsiteX7" fmla="*/ 162945 w 530095"/>
                            <a:gd name="connsiteY7" fmla="*/ 384985 h 1036816"/>
                            <a:gd name="connsiteX8" fmla="*/ 216937 w 530095"/>
                            <a:gd name="connsiteY8" fmla="*/ 526450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544480 h 1036816"/>
                            <a:gd name="connsiteX5" fmla="*/ 381195 w 530095"/>
                            <a:gd name="connsiteY5" fmla="*/ 408943 h 1036816"/>
                            <a:gd name="connsiteX6" fmla="*/ 301107 w 530095"/>
                            <a:gd name="connsiteY6" fmla="*/ 290998 h 1036816"/>
                            <a:gd name="connsiteX7" fmla="*/ 162945 w 530095"/>
                            <a:gd name="connsiteY7" fmla="*/ 384985 h 1036816"/>
                            <a:gd name="connsiteX8" fmla="*/ 216937 w 530095"/>
                            <a:gd name="connsiteY8" fmla="*/ 526450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0006 w 530095"/>
                            <a:gd name="connsiteY4" fmla="*/ 494474 h 1036816"/>
                            <a:gd name="connsiteX5" fmla="*/ 381195 w 530095"/>
                            <a:gd name="connsiteY5" fmla="*/ 408943 h 1036816"/>
                            <a:gd name="connsiteX6" fmla="*/ 301107 w 530095"/>
                            <a:gd name="connsiteY6" fmla="*/ 290998 h 1036816"/>
                            <a:gd name="connsiteX7" fmla="*/ 162945 w 530095"/>
                            <a:gd name="connsiteY7" fmla="*/ 384985 h 1036816"/>
                            <a:gd name="connsiteX8" fmla="*/ 216937 w 530095"/>
                            <a:gd name="connsiteY8" fmla="*/ 526450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492093 h 1036816"/>
                            <a:gd name="connsiteX5" fmla="*/ 381195 w 530095"/>
                            <a:gd name="connsiteY5" fmla="*/ 408943 h 1036816"/>
                            <a:gd name="connsiteX6" fmla="*/ 301107 w 530095"/>
                            <a:gd name="connsiteY6" fmla="*/ 290998 h 1036816"/>
                            <a:gd name="connsiteX7" fmla="*/ 162945 w 530095"/>
                            <a:gd name="connsiteY7" fmla="*/ 384985 h 1036816"/>
                            <a:gd name="connsiteX8" fmla="*/ 216937 w 530095"/>
                            <a:gd name="connsiteY8" fmla="*/ 526450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492093 h 1036816"/>
                            <a:gd name="connsiteX5" fmla="*/ 381195 w 530095"/>
                            <a:gd name="connsiteY5" fmla="*/ 408943 h 1036816"/>
                            <a:gd name="connsiteX6" fmla="*/ 301107 w 530095"/>
                            <a:gd name="connsiteY6" fmla="*/ 290998 h 1036816"/>
                            <a:gd name="connsiteX7" fmla="*/ 162945 w 530095"/>
                            <a:gd name="connsiteY7" fmla="*/ 384985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492093 h 1036816"/>
                            <a:gd name="connsiteX5" fmla="*/ 381195 w 530095"/>
                            <a:gd name="connsiteY5" fmla="*/ 408943 h 1036816"/>
                            <a:gd name="connsiteX6" fmla="*/ 301107 w 530095"/>
                            <a:gd name="connsiteY6" fmla="*/ 290998 h 1036816"/>
                            <a:gd name="connsiteX7" fmla="*/ 179614 w 530095"/>
                            <a:gd name="connsiteY7" fmla="*/ 384985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492093 h 1036816"/>
                            <a:gd name="connsiteX5" fmla="*/ 381195 w 530095"/>
                            <a:gd name="connsiteY5" fmla="*/ 408943 h 1036816"/>
                            <a:gd name="connsiteX6" fmla="*/ 301107 w 530095"/>
                            <a:gd name="connsiteY6" fmla="*/ 290998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492093 h 1036816"/>
                            <a:gd name="connsiteX5" fmla="*/ 381195 w 530095"/>
                            <a:gd name="connsiteY5" fmla="*/ 408943 h 1036816"/>
                            <a:gd name="connsiteX6" fmla="*/ 301107 w 530095"/>
                            <a:gd name="connsiteY6" fmla="*/ 290998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492093 h 1036816"/>
                            <a:gd name="connsiteX5" fmla="*/ 381195 w 530095"/>
                            <a:gd name="connsiteY5" fmla="*/ 408943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492093 h 1036816"/>
                            <a:gd name="connsiteX5" fmla="*/ 381195 w 530095"/>
                            <a:gd name="connsiteY5" fmla="*/ 408943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492093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492093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492093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9531 w 530095"/>
                            <a:gd name="connsiteY4" fmla="*/ 492093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7150 w 530095"/>
                            <a:gd name="connsiteY4" fmla="*/ 496855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7150 w 530095"/>
                            <a:gd name="connsiteY4" fmla="*/ 496855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7150 w 530095"/>
                            <a:gd name="connsiteY4" fmla="*/ 496855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7150 w 530095"/>
                            <a:gd name="connsiteY4" fmla="*/ 496855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7150 w 530095"/>
                            <a:gd name="connsiteY4" fmla="*/ 496855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7150 w 530095"/>
                            <a:gd name="connsiteY4" fmla="*/ 496855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7150 w 530095"/>
                            <a:gd name="connsiteY4" fmla="*/ 496855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7150 w 530095"/>
                            <a:gd name="connsiteY4" fmla="*/ 496855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7150 w 530095"/>
                            <a:gd name="connsiteY4" fmla="*/ 496855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7150 w 530095"/>
                            <a:gd name="connsiteY4" fmla="*/ 496855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7150 w 530095"/>
                            <a:gd name="connsiteY4" fmla="*/ 496855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7150 w 530095"/>
                            <a:gd name="connsiteY4" fmla="*/ 496855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7150 w 530095"/>
                            <a:gd name="connsiteY4" fmla="*/ 496855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6757 w 530095"/>
                            <a:gd name="connsiteY7" fmla="*/ 358792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7150 w 530095"/>
                            <a:gd name="connsiteY4" fmla="*/ 496855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1995 w 530095"/>
                            <a:gd name="connsiteY7" fmla="*/ 375461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  <a:gd name="connsiteX0" fmla="*/ 213049 w 530095"/>
                            <a:gd name="connsiteY0" fmla="*/ 0 h 1036816"/>
                            <a:gd name="connsiteX1" fmla="*/ 440288 w 530095"/>
                            <a:gd name="connsiteY1" fmla="*/ 24494 h 1036816"/>
                            <a:gd name="connsiteX2" fmla="*/ 530095 w 530095"/>
                            <a:gd name="connsiteY2" fmla="*/ 539280 h 1036816"/>
                            <a:gd name="connsiteX3" fmla="*/ 205420 w 530095"/>
                            <a:gd name="connsiteY3" fmla="*/ 1036816 h 1036816"/>
                            <a:gd name="connsiteX4" fmla="*/ 277150 w 530095"/>
                            <a:gd name="connsiteY4" fmla="*/ 496855 h 1036816"/>
                            <a:gd name="connsiteX5" fmla="*/ 376433 w 530095"/>
                            <a:gd name="connsiteY5" fmla="*/ 387512 h 1036816"/>
                            <a:gd name="connsiteX6" fmla="*/ 291582 w 530095"/>
                            <a:gd name="connsiteY6" fmla="*/ 286235 h 1036816"/>
                            <a:gd name="connsiteX7" fmla="*/ 181995 w 530095"/>
                            <a:gd name="connsiteY7" fmla="*/ 375461 h 1036816"/>
                            <a:gd name="connsiteX8" fmla="*/ 233605 w 530095"/>
                            <a:gd name="connsiteY8" fmla="*/ 490731 h 1036816"/>
                            <a:gd name="connsiteX9" fmla="*/ 155656 w 530095"/>
                            <a:gd name="connsiteY9" fmla="*/ 1005714 h 1036816"/>
                            <a:gd name="connsiteX10" fmla="*/ 0 w 530095"/>
                            <a:gd name="connsiteY10" fmla="*/ 481596 h 1036816"/>
                            <a:gd name="connsiteX11" fmla="*/ 213049 w 530095"/>
                            <a:gd name="connsiteY11" fmla="*/ 0 h 10368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30095" h="1036816">
                              <a:moveTo>
                                <a:pt x="213049" y="0"/>
                              </a:moveTo>
                              <a:lnTo>
                                <a:pt x="440288" y="24494"/>
                              </a:lnTo>
                              <a:lnTo>
                                <a:pt x="530095" y="539280"/>
                              </a:lnTo>
                              <a:cubicBezTo>
                                <a:pt x="367894" y="639244"/>
                                <a:pt x="293802" y="863033"/>
                                <a:pt x="205420" y="1036816"/>
                              </a:cubicBezTo>
                              <a:lnTo>
                                <a:pt x="277150" y="496855"/>
                              </a:lnTo>
                              <a:cubicBezTo>
                                <a:pt x="332470" y="492950"/>
                                <a:pt x="373502" y="450947"/>
                                <a:pt x="376433" y="387512"/>
                              </a:cubicBezTo>
                              <a:cubicBezTo>
                                <a:pt x="382281" y="342642"/>
                                <a:pt x="352408" y="285863"/>
                                <a:pt x="291582" y="286235"/>
                              </a:cubicBezTo>
                              <a:cubicBezTo>
                                <a:pt x="242353" y="279463"/>
                                <a:pt x="190743" y="317938"/>
                                <a:pt x="181995" y="375461"/>
                              </a:cubicBezTo>
                              <a:cubicBezTo>
                                <a:pt x="178561" y="417854"/>
                                <a:pt x="177506" y="436431"/>
                                <a:pt x="233605" y="490731"/>
                              </a:cubicBezTo>
                              <a:lnTo>
                                <a:pt x="155656" y="1005714"/>
                              </a:lnTo>
                              <a:cubicBezTo>
                                <a:pt x="120440" y="816721"/>
                                <a:pt x="116179" y="594390"/>
                                <a:pt x="0" y="481596"/>
                              </a:cubicBezTo>
                              <a:lnTo>
                                <a:pt x="2130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lumMod val="2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65F22C" id="Grupo 167" o:spid="_x0000_s1026" style="position:absolute;margin-left:45.9pt;margin-top:-8.15pt;width:102.95pt;height:48.2pt;z-index:251661312;mso-width-relative:margin;mso-height-relative:margin" coordsize="196590,9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">
              <o:lock v:ext="edit" aspectratio="t"/>
              <v:group id="Grupo 11" o:spid="_x0000_s1027" style="position:absolute;width:196590;height:91987" coordsize="196590,9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group id="Grupo 12" o:spid="_x0000_s1028" style="position:absolute;top:3028;width:196590;height:88959" coordorigin=",3028" coordsize="196590,8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Elipse 82" o:spid="_x0000_s1029" style="position:absolute;left:38896;top:16116;width:57645;height:39903;rotation:256309fd;visibility:visible;mso-wrap-style:square;v-text-anchor:middle" coordsize="10559225,646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" path="m,4388426c432923,813895,3894039,-290910,6304888,62564v3251670,448737,4153920,3204458,4254338,6403800c8059359,3207398,2959608,3483477,,4388426xe" fillcolor="#f90" stroked="f" strokeweight="13.25pt">
                    <v:stroke joinstyle="miter"/>
                    <v:path arrowok="t" o:connecttype="custom" o:connectlocs="0,2708034;3441979,38607;5764517,3990299;0,2708034" o:connectangles="0,0,0,0"/>
                  </v:shape>
                  <v:group id="Grupo 15" o:spid="_x0000_s1030" style="position:absolute;top:42838;width:196590;height:49149" coordorigin=",42838" coordsize="65419,1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o:lock v:ext="edit" aspectratio="t"/>
                    <v:shape id="Forma libre 16" o:spid="_x0000_s1031" style="position:absolute;left:2424;top:42838;width:60849;height:16279;visibility:visible;mso-wrap-style:square;v-text-anchor:middle" coordsize="6084916,162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" path="m3164377,1618355v-110836,10159,-144085,16164,-238296,-2771c2200103,111442,469670,890992,,1033694,78509,899767,206477,804841,285822,654497,955738,365697,2137755,70080,2807055,1040897,2372973,143488,1327388,103435,324824,541099l583738,161613v1409632,-403086,2282295,-40460,2446154,957097c3358244,-170240,4936610,-37215,5457654,82107v51037,129300,238088,322351,276419,412866c4891595,217077,3886711,73270,3303638,1044369,4103073,-20874,5462860,542750,5724698,593119r360218,429491c4756727,528465,3567083,599584,3164377,1618355xe" fillcolor="green" stroked="f" strokeweight="1pt">
                      <v:stroke joinstyle="miter"/>
                      <v:path arrowok="t" o:connecttype="custom" o:connectlocs="3164377,1618355;2926081,1615584;0,1033694;285822,654497;2807055,1040897;324824,541099;583738,161613;3029892,1118710;5457654,82107;5734073,494973;3303638,1044369;5724698,593119;6084916,1022610;3164377,1618355" o:connectangles="0,0,0,0,0,0,0,0,0,0,0,0,0,0"/>
                    </v:shape>
                    <v:group id="Grupo 17" o:spid="_x0000_s1032" style="position:absolute;top:51371;width:30423;height:7734" coordorigin=",51371" coordsize="30423,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shape id="Forma libre 18" o:spid="_x0000_s1033" style="position:absolute;left:409;top:51371;width:30014;height:7734;visibility:visible;mso-wrap-style:square;v-text-anchor:middle" coordsize="3001359,773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" path="m,647600l238470,318530c1416160,-186819,2599307,-130152,3001359,773458,1964773,-108225,944079,259085,,647600xe" fillcolor="#743a00" stroked="f" strokeweight="1pt">
                        <v:stroke joinstyle="miter"/>
                        <v:path arrowok="t" o:connecttype="custom" o:connectlocs="0,647600;238470,318530;3001359,773458;0,647600" o:connectangles="0,0,0,0"/>
                      </v:shape>
                      <v:shape id="Forma libre 19" o:spid="_x0000_s1034" style="position:absolute;top:54883;width:28478;height:4222;visibility:visible;mso-wrap-style:square;v-text-anchor:middle" coordsize="10000,1092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" path="m,1084605c3627,510077,6319,156241,8724,1082437v425,3333,575,6668,1276,10000c7110,-508003,3765,-210469,,1084605xe" fillcolor="#743a00" stroked="f" strokeweight="1pt">
                        <v:stroke joinstyle="miter"/>
                        <v:path arrowok="t" o:connecttype="custom" o:connectlocs="0,419200;2484439,418362;2847821,422227;0,419200" o:connectangles="0,0,0,0"/>
                      </v:shape>
                    </v:group>
                    <v:group id="Grupo 20" o:spid="_x0000_s1035" style="position:absolute;left:34996;top:51459;width:30423;height:7734;flip:x" coordorigin="34996,51459" coordsize="30423,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">
                      <v:shape id="Forma libre 21" o:spid="_x0000_s1036" style="position:absolute;left:35406;top:51459;width:30013;height:7734;visibility:visible;mso-wrap-style:square;v-text-anchor:middle" coordsize="3001359,773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" path="m,647600l238470,318530c1416160,-186819,2599307,-130152,3001359,773458,1964773,-108225,944079,259085,,647600xe" fillcolor="#743a00" stroked="f" strokeweight="1pt">
                        <v:stroke joinstyle="miter"/>
                        <v:path arrowok="t" o:connecttype="custom" o:connectlocs="0,647600;238470,318530;3001359,773458;0,647600" o:connectangles="0,0,0,0"/>
                      </v:shape>
                      <v:shape id="Forma libre 22" o:spid="_x0000_s1037" style="position:absolute;left:34996;top:54971;width:28478;height:4222;visibility:visible;mso-wrap-style:square;v-text-anchor:middle" coordsize="10000,1092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" path="m,1084605c3627,510077,6319,156241,8724,1082437v425,3333,575,6668,1276,10000c7110,-508003,3765,-210469,,1084605xe" fillcolor="#743a00" stroked="f" strokeweight="1pt">
                        <v:stroke joinstyle="miter"/>
                        <v:path arrowok="t" o:connecttype="custom" o:connectlocs="0,419200;2484439,418362;2847821,422227;0,419200" o:connectangles="0,0,0,0"/>
                      </v:shape>
                    </v:group>
                  </v:group>
                  <v:shape id="Forma libre 23" o:spid="_x0000_s1038" style="position:absolute;left:106002;top:15364;width:52462;height:38538;visibility:visible;mso-wrap-style:square;v-text-anchor:middle" coordsize="5246279,3853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" path="m2505065,2492305c1441483,2732431,657897,3175996,,3853811,492264,2815237,689961,1660127,1358905,1146444,2791442,62565,4714402,573110,5246279,,5054046,942201,4750454,2049222,2505065,2492305xe" fillcolor="#9c0" stroked="f" strokeweight="1pt">
                    <v:stroke joinstyle="miter"/>
                    <v:path arrowok="t" o:connecttype="custom" o:connectlocs="2505065,2492305;0,3853811;1358905,1146444;5246279,0;2505065,2492305" o:connectangles="0,0,0,0,0"/>
                  </v:shape>
                  <v:shape id="Lágrima 85" o:spid="_x0000_s1039" style="position:absolute;left:109423;top:3028;width:21406;height:18324;rotation:-1841261fd;visibility:visible;mso-wrap-style:square;v-text-anchor:middle" coordsize="2138949,157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" path="m2942,820616c59398,365285,400386,122687,970699,53505,1530798,16772,1771669,102329,2138949,,1991956,260839,1839300,814680,1734774,990964v-150623,275082,-371367,512195,-827211,577699c366481,1627989,-38698,1195234,2942,820616xe" fillcolor="#09c" stroked="f" strokeweight="1pt">
                    <v:stroke joinstyle="miter"/>
                    <v:path arrowok="t" o:connecttype="custom" o:connectlocs="2944,955237;971427,62282;2140554,0;1736076,1153530;908244,1825999;2944,955237" o:connectangles="0,0,0,0,0,0"/>
                  </v:shape>
                </v:group>
                <v:shape id="Forma libre 25" o:spid="_x0000_s1040" style="position:absolute;left:73610;width:36547;height:54153;visibility:visible;mso-wrap-style:square;v-text-anchor:middle" coordsize="3654692,5415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" path="m2785988,5415302v-62734,-5627,-149324,-11255,-204106,-22183c2598095,5151763,2576126,4305065,2452735,3963353v53737,19129,114262,109381,152400,133350c2544213,3975892,2286437,3321196,2235790,3177527,1743665,1721472,751608,1687987,620125,1429703v119978,65566,338302,87789,415290,53340c479943,1269524,-2703,355122,12,,305238,479572,1598671,153988,2452245,745036v377584,302949,452410,710354,533066,866743c2947590,1365701,2859707,1283137,2916007,1079527v-62802,295636,1357663,1120167,414225,3126963c3249285,4394497,3139195,4575218,3043676,4759582v113305,-63718,155955,-49475,215960,-12209c3018682,4728768,2915452,5047530,2881207,5103378v-33045,99121,-71637,205986,-95219,311924xe" fillcolor="#3b3838" stroked="f" strokeweight="1pt">
                  <v:stroke joinstyle="miter"/>
                  <v:path arrowok="t" o:connecttype="custom" o:connectlocs="2785988,5415302;2581882,5393119;2452735,3963353;2605135,4096703;2235790,3177527;620125,1429703;1035415,1483043;12,0;2452245,745036;2985311,1611779;2916007,1079527;3330232,4206490;3043676,4759582;3259636,4747373;2881207,5103378;2785988,5415302" o:connectangles="0,0,0,0,0,0,0,0,0,0,0,0,0,0,0,0"/>
                </v:shape>
              </v:group>
              <v:shape id="Forma libre 26" o:spid="_x0000_s1041" style="position:absolute;left:97132;top:54595;width:5301;height:10368;visibility:visible;mso-wrap-style:square;v-text-anchor:middle" coordsize="530095,103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" path="m213049,l440288,24494r89807,514786c367894,639244,293802,863033,205420,1036816l277150,496855v55320,-3905,96352,-45908,99283,-109343c382281,342642,352408,285863,291582,286235v-49229,-6772,-100839,31703,-109587,89226c178561,417854,177506,436431,233605,490731r-77949,514983c120440,816721,116179,594390,,481596l213049,xe" fillcolor="#3b3838" stroked="f" strokeweight="1pt">
                <v:stroke joinstyle="miter"/>
                <v:path arrowok="t" o:connecttype="custom" o:connectlocs="213049,0;440288,24494;530095,539280;205420,1036816;277150,496855;376433,387512;291582,286235;181995,375461;233605,490731;155656,1005714;0,481596;213049,0" o:connectangles="0,0,0,0,0,0,0,0,0,0,0,0"/>
              </v:shape>
            </v:group>
          </w:pict>
        </mc:Fallback>
      </mc:AlternateContent>
    </w:r>
    <w:r w:rsidRPr="00386280">
      <w:rPr>
        <w:rFonts w:ascii="Tw Cen MT" w:hAnsi="Tw Cen MT" w:cs="Times New Roman"/>
        <w:noProof/>
        <w:color w:val="99CC00"/>
        <w:sz w:val="28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1E5731" wp14:editId="35641BA7">
              <wp:simplePos x="0" y="0"/>
              <wp:positionH relativeFrom="column">
                <wp:posOffset>4458620</wp:posOffset>
              </wp:positionH>
              <wp:positionV relativeFrom="paragraph">
                <wp:posOffset>-177165</wp:posOffset>
              </wp:positionV>
              <wp:extent cx="1533612" cy="294005"/>
              <wp:effectExtent l="0" t="0" r="0" b="0"/>
              <wp:wrapNone/>
              <wp:docPr id="217" name="ISS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612" cy="294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C284D8E" w14:textId="77777777" w:rsidR="00DD1AB0" w:rsidRPr="006B4E5E" w:rsidRDefault="00DD1AB0" w:rsidP="00DD1AB0">
                          <w:pPr>
                            <w:jc w:val="center"/>
                            <w:rPr>
                              <w:rFonts w:ascii="Consolas" w:hAnsi="Consolas"/>
                              <w:spacing w:val="2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E5731" id="_x0000_t202" coordsize="21600,21600" o:spt="202" path="m,l,21600r21600,l21600,xe">
              <v:stroke joinstyle="miter"/>
              <v:path gradientshapeok="t" o:connecttype="rect"/>
            </v:shapetype>
            <v:shape id="ISSN" o:spid="_x0000_s1026" type="#_x0000_t202" style="position:absolute;left:0;text-align:left;margin-left:351.05pt;margin-top:-13.95pt;width:120.7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" filled="f" stroked="f">
              <v:textbox>
                <w:txbxContent>
                  <w:p w14:paraId="3C284D8E" w14:textId="77777777" w:rsidR="00DD1AB0" w:rsidRPr="006B4E5E" w:rsidRDefault="00DD1AB0" w:rsidP="00DD1AB0">
                    <w:pPr>
                      <w:jc w:val="center"/>
                      <w:rPr>
                        <w:rFonts w:ascii="Consolas" w:hAnsi="Consolas"/>
                        <w:spacing w:val="20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386280">
      <w:rPr>
        <w:rFonts w:ascii="Tw Cen MT" w:hAnsi="Tw Cen MT" w:cs="Times New Roman"/>
        <w:color w:val="262626" w:themeColor="text1" w:themeTint="D9"/>
        <w:spacing w:val="20"/>
        <w:sz w:val="36"/>
        <w:szCs w:val="24"/>
        <w:lang w:val="es-ES"/>
      </w:rPr>
      <w:t>Revista Científica</w:t>
    </w:r>
  </w:p>
  <w:p w14:paraId="7062BD71" w14:textId="77777777" w:rsidR="00DD1AB0" w:rsidRPr="00386280" w:rsidRDefault="00DD1AB0" w:rsidP="00DD1AB0">
    <w:pPr>
      <w:tabs>
        <w:tab w:val="center" w:pos="4419"/>
        <w:tab w:val="right" w:pos="8838"/>
      </w:tabs>
      <w:spacing w:after="0" w:line="240" w:lineRule="auto"/>
      <w:ind w:left="2977"/>
      <w:contextualSpacing/>
      <w:rPr>
        <w:rFonts w:ascii="Colonna MT" w:hAnsi="Colonna MT" w:cs="Times New Roman"/>
        <w:smallCaps/>
        <w:color w:val="4A442A" w:themeColor="background2" w:themeShade="40"/>
        <w:spacing w:val="20"/>
        <w:sz w:val="56"/>
        <w:szCs w:val="80"/>
        <w:lang w:val="es-ES"/>
      </w:rPr>
    </w:pPr>
    <w:r w:rsidRPr="00386280">
      <w:rPr>
        <w:rFonts w:ascii="Colonna MT" w:hAnsi="Colonna MT" w:cs="Times New Roman"/>
        <w:smallCaps/>
        <w:color w:val="4A442A" w:themeColor="background2" w:themeShade="40"/>
        <w:spacing w:val="20"/>
        <w:sz w:val="56"/>
        <w:szCs w:val="80"/>
        <w:lang w:val="es-ES"/>
      </w:rPr>
      <w:t>El Surco</w:t>
    </w:r>
  </w:p>
  <w:p w14:paraId="0F630323" w14:textId="77777777" w:rsidR="00DD1AB0" w:rsidRPr="00386280" w:rsidRDefault="009F131F" w:rsidP="00DD1AB0">
    <w:pPr>
      <w:pBdr>
        <w:top w:val="single" w:sz="18" w:space="1" w:color="00B050"/>
      </w:pBdr>
      <w:tabs>
        <w:tab w:val="center" w:pos="4419"/>
        <w:tab w:val="right" w:pos="8838"/>
      </w:tabs>
      <w:spacing w:after="0" w:line="240" w:lineRule="auto"/>
      <w:contextualSpacing/>
      <w:jc w:val="center"/>
      <w:rPr>
        <w:rFonts w:ascii="Times New Roman" w:hAnsi="Times New Roman" w:cs="Times New Roman"/>
        <w:color w:val="FABF8F" w:themeColor="accent6" w:themeTint="99"/>
        <w:sz w:val="28"/>
        <w:szCs w:val="24"/>
        <w:lang w:val="es-ES"/>
      </w:rPr>
    </w:pPr>
    <w:hyperlink r:id="rId1" w:history="1">
      <w:r w:rsidR="00DD1AB0" w:rsidRPr="00DD1AB0">
        <w:rPr>
          <w:rFonts w:ascii="Tw Cen MT" w:hAnsi="Tw Cen MT" w:cs="Times New Roman"/>
          <w:color w:val="9BBB59" w:themeColor="accent3"/>
          <w:sz w:val="28"/>
          <w:szCs w:val="24"/>
          <w:lang w:val="es-ES"/>
        </w:rPr>
        <w:t>Universidad Nacional de Concepción, Facultad de Ciencias Agrarias</w:t>
      </w:r>
    </w:hyperlink>
  </w:p>
  <w:p w14:paraId="3397A9F2" w14:textId="4810A103" w:rsidR="00F04506" w:rsidRPr="00DD1AB0" w:rsidRDefault="00F04506">
    <w:pPr>
      <w:tabs>
        <w:tab w:val="center" w:pos="4419"/>
        <w:tab w:val="right" w:pos="8838"/>
      </w:tabs>
      <w:spacing w:after="0" w:line="240" w:lineRule="auto"/>
      <w:jc w:val="center"/>
      <w:rPr>
        <w:rFonts w:ascii="Ancizar Sans" w:eastAsia="Ancizar Sans" w:hAnsi="Ancizar Sans" w:cs="Ancizar Sans"/>
        <w:b/>
        <w:sz w:val="18"/>
        <w:szCs w:val="18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506"/>
    <w:rsid w:val="00166772"/>
    <w:rsid w:val="002B0B7C"/>
    <w:rsid w:val="003C40A7"/>
    <w:rsid w:val="004E74CA"/>
    <w:rsid w:val="00502451"/>
    <w:rsid w:val="00577CEF"/>
    <w:rsid w:val="005E2672"/>
    <w:rsid w:val="006A372C"/>
    <w:rsid w:val="00900097"/>
    <w:rsid w:val="00920825"/>
    <w:rsid w:val="009F131F"/>
    <w:rsid w:val="00CE2620"/>
    <w:rsid w:val="00DD1AB0"/>
    <w:rsid w:val="00E15491"/>
    <w:rsid w:val="00E2792F"/>
    <w:rsid w:val="00F04506"/>
    <w:rsid w:val="00F6173C"/>
    <w:rsid w:val="00F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D8E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279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92F"/>
  </w:style>
  <w:style w:type="paragraph" w:styleId="Piedepgina">
    <w:name w:val="footer"/>
    <w:basedOn w:val="Normal"/>
    <w:link w:val="PiedepginaCar"/>
    <w:uiPriority w:val="99"/>
    <w:unhideWhenUsed/>
    <w:rsid w:val="00E279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92F"/>
  </w:style>
  <w:style w:type="paragraph" w:styleId="NormalWeb">
    <w:name w:val="Normal (Web)"/>
    <w:basedOn w:val="Normal"/>
    <w:uiPriority w:val="99"/>
    <w:semiHidden/>
    <w:unhideWhenUsed/>
    <w:rsid w:val="00DD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DD1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stas.unc.edu.py/index.php/agrari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 de evaluación_Revista Científica El Surco</Template>
  <TotalTime>0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Cient. El Surco</dc:creator>
  <cp:lastModifiedBy>Sara</cp:lastModifiedBy>
  <cp:revision>2</cp:revision>
  <dcterms:created xsi:type="dcterms:W3CDTF">2025-05-08T23:02:00Z</dcterms:created>
  <dcterms:modified xsi:type="dcterms:W3CDTF">2025-05-08T23:02:00Z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4732477fa1f23d08bc1ba1f86947da001e971ed7e10ff86a0f61b423c8d0ffa4</vt:lpwstr>
  </property>
</Properties>
</file>